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3F65" w14:textId="122E6F75" w:rsidR="003A1DA1" w:rsidRPr="006D5F5F" w:rsidRDefault="00360D07" w:rsidP="008C3ED5">
      <w:pPr>
        <w:pStyle w:val="Formatvorlage9"/>
        <w:rPr>
          <w:color w:val="auto"/>
        </w:rPr>
      </w:pPr>
      <w:r w:rsidRPr="006D5F5F">
        <w:rPr>
          <w:color w:val="auto"/>
        </w:rPr>
        <w:t>Bewerbung</w:t>
      </w:r>
    </w:p>
    <w:p w14:paraId="100C868C" w14:textId="2C13FEF3" w:rsidR="00267C9F" w:rsidRPr="00E87C1F" w:rsidRDefault="00267C9F" w:rsidP="00E87C1F">
      <w:pPr>
        <w:pStyle w:val="StandardFlietext"/>
        <w:shd w:val="clear" w:color="auto" w:fill="0070C0"/>
        <w:jc w:val="center"/>
        <w:rPr>
          <w:color w:val="FFFFFF" w:themeColor="background1"/>
        </w:rPr>
      </w:pPr>
      <w:r w:rsidRPr="00E87C1F">
        <w:rPr>
          <w:color w:val="FFFFFF" w:themeColor="background1"/>
        </w:rPr>
        <w:t xml:space="preserve">Frist für die Einreichung: </w:t>
      </w:r>
      <w:r w:rsidR="00CE43C2">
        <w:rPr>
          <w:color w:val="FFFFFF" w:themeColor="background1"/>
        </w:rPr>
        <w:t>02</w:t>
      </w:r>
      <w:r w:rsidR="005603E0" w:rsidRPr="00E87C1F">
        <w:rPr>
          <w:color w:val="FFFFFF" w:themeColor="background1"/>
        </w:rPr>
        <w:t>.</w:t>
      </w:r>
      <w:r w:rsidR="00CE43C2">
        <w:rPr>
          <w:color w:val="FFFFFF" w:themeColor="background1"/>
        </w:rPr>
        <w:t>03</w:t>
      </w:r>
      <w:r w:rsidR="005603E0" w:rsidRPr="00E87C1F">
        <w:rPr>
          <w:color w:val="FFFFFF" w:themeColor="background1"/>
        </w:rPr>
        <w:t>.2</w:t>
      </w:r>
      <w:r w:rsidR="00414EEE" w:rsidRPr="00E87C1F">
        <w:rPr>
          <w:color w:val="FFFFFF" w:themeColor="background1"/>
        </w:rPr>
        <w:t>6</w:t>
      </w:r>
    </w:p>
    <w:p w14:paraId="198BCCFE" w14:textId="40D92673" w:rsidR="003C7DC1" w:rsidRPr="003C7DC1" w:rsidRDefault="003C7DC1" w:rsidP="003C7DC1">
      <w:pPr>
        <w:rPr>
          <w:b/>
          <w:bCs/>
          <w:sz w:val="22"/>
          <w:szCs w:val="22"/>
        </w:rPr>
      </w:pPr>
      <w:r w:rsidRPr="003C7DC1">
        <w:rPr>
          <w:b/>
          <w:bCs/>
          <w:sz w:val="22"/>
          <w:szCs w:val="22"/>
        </w:rPr>
        <w:t xml:space="preserve">Bitte reichen Sie Ihre unterschriebene </w:t>
      </w:r>
      <w:r w:rsidR="007B716D">
        <w:rPr>
          <w:b/>
          <w:bCs/>
          <w:sz w:val="22"/>
          <w:szCs w:val="22"/>
        </w:rPr>
        <w:t>Bewerbung</w:t>
      </w:r>
      <w:r w:rsidR="007B716D" w:rsidRPr="003C7DC1">
        <w:rPr>
          <w:b/>
          <w:bCs/>
          <w:sz w:val="22"/>
          <w:szCs w:val="22"/>
        </w:rPr>
        <w:t xml:space="preserve"> </w:t>
      </w:r>
      <w:r w:rsidR="00892BCC">
        <w:rPr>
          <w:b/>
          <w:bCs/>
          <w:sz w:val="22"/>
          <w:szCs w:val="22"/>
        </w:rPr>
        <w:t xml:space="preserve">als Scan </w:t>
      </w:r>
      <w:r w:rsidRPr="003C7DC1">
        <w:rPr>
          <w:b/>
          <w:bCs/>
          <w:sz w:val="22"/>
          <w:szCs w:val="22"/>
        </w:rPr>
        <w:t xml:space="preserve">bei </w:t>
      </w:r>
      <w:r w:rsidR="007B716D">
        <w:rPr>
          <w:b/>
          <w:bCs/>
          <w:sz w:val="22"/>
          <w:szCs w:val="22"/>
        </w:rPr>
        <w:t xml:space="preserve">der Geschäftsstelle </w:t>
      </w:r>
      <w:r w:rsidRPr="003C7DC1">
        <w:rPr>
          <w:b/>
          <w:bCs/>
          <w:sz w:val="22"/>
          <w:szCs w:val="22"/>
        </w:rPr>
        <w:t xml:space="preserve">Ihrer LEADER-Region ein: </w:t>
      </w:r>
      <w:hyperlink r:id="rId11" w:history="1">
        <w:proofErr w:type="gramStart"/>
        <w:r w:rsidRPr="003C7DC1">
          <w:rPr>
            <w:rStyle w:val="Hyperlink"/>
            <w:b/>
            <w:bCs/>
            <w:sz w:val="22"/>
            <w:szCs w:val="22"/>
          </w:rPr>
          <w:t>LEADER .</w:t>
        </w:r>
        <w:proofErr w:type="gramEnd"/>
        <w:r w:rsidRPr="003C7DC1">
          <w:rPr>
            <w:rStyle w:val="Hyperlink"/>
            <w:b/>
            <w:bCs/>
            <w:sz w:val="22"/>
            <w:szCs w:val="22"/>
          </w:rPr>
          <w:t xml:space="preserve"> Aufsichts- und Dienstleistungsdirektion</w:t>
        </w:r>
      </w:hyperlink>
      <w:r w:rsidR="00AD5440">
        <w:t>.</w:t>
      </w:r>
    </w:p>
    <w:tbl>
      <w:tblPr>
        <w:tblStyle w:val="Tabellengitternetz1"/>
        <w:tblW w:w="10206"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828"/>
        <w:gridCol w:w="6378"/>
      </w:tblGrid>
      <w:tr w:rsidR="00E87C1F" w:rsidRPr="00E87C1F" w14:paraId="72B00196" w14:textId="48921767" w:rsidTr="003C7DC1">
        <w:tc>
          <w:tcPr>
            <w:tcW w:w="10206" w:type="dxa"/>
            <w:gridSpan w:val="2"/>
            <w:shd w:val="clear" w:color="auto" w:fill="0070C0"/>
            <w:vAlign w:val="center"/>
          </w:tcPr>
          <w:p w14:paraId="2798AD36" w14:textId="532D29CD" w:rsidR="00170511" w:rsidRPr="00E87C1F" w:rsidRDefault="00A43E2F" w:rsidP="00543251">
            <w:pPr>
              <w:pStyle w:val="Verzeichnisberschrift"/>
            </w:pPr>
            <w:r w:rsidRPr="00E87C1F">
              <w:t>Angaben zu den Antragstellenden</w:t>
            </w:r>
          </w:p>
        </w:tc>
      </w:tr>
      <w:tr w:rsidR="00AE1B73" w:rsidRPr="003C7DC1" w14:paraId="3327776B" w14:textId="77777777" w:rsidTr="003C7DC1">
        <w:tc>
          <w:tcPr>
            <w:tcW w:w="3828" w:type="dxa"/>
            <w:shd w:val="clear" w:color="auto" w:fill="auto"/>
            <w:vAlign w:val="center"/>
          </w:tcPr>
          <w:p w14:paraId="65716CA0" w14:textId="2A6C85B5" w:rsidR="009B6B52" w:rsidRPr="003C7DC1" w:rsidRDefault="009B6B52" w:rsidP="00814D59">
            <w:pPr>
              <w:rPr>
                <w:b/>
                <w:bCs/>
                <w:sz w:val="22"/>
                <w:szCs w:val="22"/>
              </w:rPr>
            </w:pPr>
            <w:r w:rsidRPr="003C7DC1">
              <w:rPr>
                <w:sz w:val="22"/>
                <w:szCs w:val="22"/>
              </w:rPr>
              <w:t xml:space="preserve">Gruppe </w:t>
            </w:r>
            <w:r w:rsidRPr="003C7DC1">
              <w:rPr>
                <w:sz w:val="22"/>
                <w:szCs w:val="22"/>
              </w:rPr>
              <w:br/>
              <w:t xml:space="preserve">Name des Vereins o.ä., </w:t>
            </w:r>
            <w:r w:rsidR="00AE1B73" w:rsidRPr="003C7DC1">
              <w:rPr>
                <w:sz w:val="22"/>
                <w:szCs w:val="22"/>
              </w:rPr>
              <w:br/>
            </w:r>
            <w:r w:rsidRPr="003C7DC1">
              <w:rPr>
                <w:sz w:val="22"/>
                <w:szCs w:val="22"/>
              </w:rPr>
              <w:t>alternativ: Kurzbeschreibung der Gruppe</w:t>
            </w:r>
          </w:p>
        </w:tc>
        <w:tc>
          <w:tcPr>
            <w:tcW w:w="6378" w:type="dxa"/>
            <w:shd w:val="clear" w:color="auto" w:fill="auto"/>
          </w:tcPr>
          <w:p w14:paraId="433DC125" w14:textId="380DD6E1" w:rsidR="008C3ED5" w:rsidRPr="003C7DC1" w:rsidRDefault="008C3ED5" w:rsidP="005603E0">
            <w:pPr>
              <w:rPr>
                <w:sz w:val="22"/>
                <w:szCs w:val="22"/>
              </w:rPr>
            </w:pPr>
          </w:p>
        </w:tc>
      </w:tr>
      <w:tr w:rsidR="00AE1B73" w:rsidRPr="003C7DC1" w14:paraId="38B7A8F6" w14:textId="77777777" w:rsidTr="003C7DC1">
        <w:tc>
          <w:tcPr>
            <w:tcW w:w="3828" w:type="dxa"/>
            <w:shd w:val="clear" w:color="auto" w:fill="auto"/>
            <w:vAlign w:val="center"/>
          </w:tcPr>
          <w:p w14:paraId="65872A95" w14:textId="2D0C0E1E" w:rsidR="009B6B52" w:rsidRPr="003C7DC1" w:rsidRDefault="009B6B52" w:rsidP="00814D59">
            <w:pPr>
              <w:rPr>
                <w:sz w:val="22"/>
                <w:szCs w:val="22"/>
              </w:rPr>
            </w:pPr>
            <w:r w:rsidRPr="003C7DC1">
              <w:rPr>
                <w:sz w:val="22"/>
                <w:szCs w:val="22"/>
              </w:rPr>
              <w:t>Name Ansprechpartner*in</w:t>
            </w:r>
          </w:p>
        </w:tc>
        <w:tc>
          <w:tcPr>
            <w:tcW w:w="6378" w:type="dxa"/>
            <w:shd w:val="clear" w:color="auto" w:fill="auto"/>
          </w:tcPr>
          <w:p w14:paraId="623C272C" w14:textId="77777777" w:rsidR="009B6B52" w:rsidRPr="003C7DC1" w:rsidRDefault="009B6B52" w:rsidP="00814D59">
            <w:pPr>
              <w:rPr>
                <w:sz w:val="22"/>
                <w:szCs w:val="22"/>
              </w:rPr>
            </w:pPr>
          </w:p>
        </w:tc>
      </w:tr>
      <w:tr w:rsidR="00AE1B73" w:rsidRPr="003C7DC1" w14:paraId="5F7EAAB1" w14:textId="77777777" w:rsidTr="003C7DC1">
        <w:tc>
          <w:tcPr>
            <w:tcW w:w="3828" w:type="dxa"/>
            <w:shd w:val="clear" w:color="auto" w:fill="auto"/>
            <w:vAlign w:val="center"/>
          </w:tcPr>
          <w:p w14:paraId="12794102" w14:textId="7F0E4D81" w:rsidR="009B6B52" w:rsidRPr="003C7DC1" w:rsidRDefault="009B6B52" w:rsidP="00814D59">
            <w:pPr>
              <w:rPr>
                <w:sz w:val="22"/>
                <w:szCs w:val="22"/>
              </w:rPr>
            </w:pPr>
            <w:r w:rsidRPr="003C7DC1">
              <w:rPr>
                <w:sz w:val="22"/>
                <w:szCs w:val="22"/>
              </w:rPr>
              <w:t>Anschrift</w:t>
            </w:r>
            <w:r w:rsidRPr="003C7DC1">
              <w:rPr>
                <w:sz w:val="22"/>
                <w:szCs w:val="22"/>
              </w:rPr>
              <w:br/>
            </w:r>
            <w:r w:rsidR="00814D59" w:rsidRPr="003C7DC1">
              <w:rPr>
                <w:sz w:val="22"/>
                <w:szCs w:val="22"/>
              </w:rPr>
              <w:br/>
            </w:r>
          </w:p>
        </w:tc>
        <w:tc>
          <w:tcPr>
            <w:tcW w:w="6378" w:type="dxa"/>
            <w:shd w:val="clear" w:color="auto" w:fill="auto"/>
          </w:tcPr>
          <w:p w14:paraId="0DD5D5FB" w14:textId="77777777" w:rsidR="009B6B52" w:rsidRPr="003C7DC1" w:rsidRDefault="009B6B52" w:rsidP="00814D59">
            <w:pPr>
              <w:rPr>
                <w:sz w:val="22"/>
                <w:szCs w:val="22"/>
              </w:rPr>
            </w:pPr>
          </w:p>
        </w:tc>
      </w:tr>
      <w:tr w:rsidR="00AE1B73" w:rsidRPr="003C7DC1" w14:paraId="57C580A9" w14:textId="77777777" w:rsidTr="003C7DC1">
        <w:tc>
          <w:tcPr>
            <w:tcW w:w="3828" w:type="dxa"/>
            <w:shd w:val="clear" w:color="auto" w:fill="auto"/>
            <w:vAlign w:val="center"/>
          </w:tcPr>
          <w:p w14:paraId="4AD65F0D" w14:textId="4C8CEA62" w:rsidR="009B6B52" w:rsidRPr="003C7DC1" w:rsidRDefault="009B6B52" w:rsidP="00814D59">
            <w:pPr>
              <w:rPr>
                <w:sz w:val="22"/>
                <w:szCs w:val="22"/>
              </w:rPr>
            </w:pPr>
            <w:proofErr w:type="gramStart"/>
            <w:r w:rsidRPr="003C7DC1">
              <w:rPr>
                <w:sz w:val="22"/>
                <w:szCs w:val="22"/>
              </w:rPr>
              <w:t>Email</w:t>
            </w:r>
            <w:proofErr w:type="gramEnd"/>
          </w:p>
        </w:tc>
        <w:tc>
          <w:tcPr>
            <w:tcW w:w="6378" w:type="dxa"/>
            <w:shd w:val="clear" w:color="auto" w:fill="auto"/>
          </w:tcPr>
          <w:p w14:paraId="0EE73AC0" w14:textId="77777777" w:rsidR="009B6B52" w:rsidRPr="003C7DC1" w:rsidRDefault="009B6B52" w:rsidP="00814D59">
            <w:pPr>
              <w:rPr>
                <w:sz w:val="22"/>
                <w:szCs w:val="22"/>
              </w:rPr>
            </w:pPr>
          </w:p>
        </w:tc>
      </w:tr>
      <w:tr w:rsidR="00AE1B73" w:rsidRPr="003C7DC1" w14:paraId="3D16068B" w14:textId="77777777" w:rsidTr="003C7DC1">
        <w:tc>
          <w:tcPr>
            <w:tcW w:w="3828" w:type="dxa"/>
            <w:shd w:val="clear" w:color="auto" w:fill="auto"/>
            <w:vAlign w:val="center"/>
          </w:tcPr>
          <w:p w14:paraId="52524C75" w14:textId="21F51610" w:rsidR="009B6B52" w:rsidRPr="003C7DC1" w:rsidRDefault="009B6B52" w:rsidP="00814D59">
            <w:pPr>
              <w:rPr>
                <w:sz w:val="22"/>
                <w:szCs w:val="22"/>
              </w:rPr>
            </w:pPr>
            <w:r w:rsidRPr="003C7DC1">
              <w:rPr>
                <w:sz w:val="22"/>
                <w:szCs w:val="22"/>
              </w:rPr>
              <w:t>Telefon</w:t>
            </w:r>
          </w:p>
        </w:tc>
        <w:tc>
          <w:tcPr>
            <w:tcW w:w="6378" w:type="dxa"/>
            <w:shd w:val="clear" w:color="auto" w:fill="auto"/>
          </w:tcPr>
          <w:p w14:paraId="1917B20B" w14:textId="77777777" w:rsidR="009B6B52" w:rsidRPr="003C7DC1" w:rsidRDefault="009B6B52" w:rsidP="00814D59">
            <w:pPr>
              <w:rPr>
                <w:sz w:val="22"/>
                <w:szCs w:val="22"/>
              </w:rPr>
            </w:pPr>
          </w:p>
        </w:tc>
      </w:tr>
      <w:tr w:rsidR="00AE1B73" w:rsidRPr="003C7DC1" w14:paraId="118F6509" w14:textId="77777777" w:rsidTr="003C7DC1">
        <w:tc>
          <w:tcPr>
            <w:tcW w:w="3828" w:type="dxa"/>
            <w:shd w:val="clear" w:color="auto" w:fill="auto"/>
            <w:vAlign w:val="center"/>
          </w:tcPr>
          <w:p w14:paraId="6EE87682" w14:textId="19561AFD" w:rsidR="009B6B52" w:rsidRPr="003C7DC1" w:rsidRDefault="009B6B52" w:rsidP="00814D59">
            <w:pPr>
              <w:rPr>
                <w:sz w:val="22"/>
                <w:szCs w:val="22"/>
              </w:rPr>
            </w:pPr>
            <w:r w:rsidRPr="003C7DC1">
              <w:rPr>
                <w:sz w:val="22"/>
                <w:szCs w:val="22"/>
              </w:rPr>
              <w:t>Bankverbindung</w:t>
            </w:r>
          </w:p>
        </w:tc>
        <w:tc>
          <w:tcPr>
            <w:tcW w:w="6378" w:type="dxa"/>
            <w:shd w:val="clear" w:color="auto" w:fill="auto"/>
          </w:tcPr>
          <w:p w14:paraId="2238A7A3" w14:textId="4C536E2C" w:rsidR="009B6B52" w:rsidRPr="003C7DC1" w:rsidRDefault="009B6B52" w:rsidP="00814D59">
            <w:pPr>
              <w:rPr>
                <w:sz w:val="22"/>
                <w:szCs w:val="22"/>
              </w:rPr>
            </w:pPr>
            <w:r w:rsidRPr="003C7DC1">
              <w:rPr>
                <w:sz w:val="22"/>
                <w:szCs w:val="22"/>
              </w:rPr>
              <w:t>IBAN</w:t>
            </w:r>
            <w:r w:rsidR="00446221" w:rsidRPr="003C7DC1">
              <w:rPr>
                <w:sz w:val="22"/>
                <w:szCs w:val="22"/>
              </w:rPr>
              <w:t xml:space="preserve"> </w:t>
            </w:r>
          </w:p>
          <w:p w14:paraId="34F20719" w14:textId="37B67EAD" w:rsidR="009B6B52" w:rsidRPr="003C7DC1" w:rsidRDefault="009B6B52" w:rsidP="00814D59">
            <w:pPr>
              <w:rPr>
                <w:sz w:val="22"/>
                <w:szCs w:val="22"/>
              </w:rPr>
            </w:pPr>
            <w:r w:rsidRPr="003C7DC1">
              <w:rPr>
                <w:sz w:val="22"/>
                <w:szCs w:val="22"/>
              </w:rPr>
              <w:t>Kontoinhaber*in</w:t>
            </w:r>
            <w:r w:rsidR="00446221" w:rsidRPr="003C7DC1">
              <w:rPr>
                <w:sz w:val="22"/>
                <w:szCs w:val="22"/>
              </w:rPr>
              <w:t xml:space="preserve"> </w:t>
            </w:r>
          </w:p>
          <w:p w14:paraId="5A6937D2" w14:textId="6F2693E1" w:rsidR="009B6B52" w:rsidRPr="003C7DC1" w:rsidRDefault="009B6B52" w:rsidP="00814D59">
            <w:pPr>
              <w:rPr>
                <w:sz w:val="22"/>
                <w:szCs w:val="22"/>
              </w:rPr>
            </w:pPr>
            <w:r w:rsidRPr="003C7DC1">
              <w:rPr>
                <w:sz w:val="22"/>
                <w:szCs w:val="22"/>
              </w:rPr>
              <w:t>Name der Bank</w:t>
            </w:r>
            <w:r w:rsidR="00446221" w:rsidRPr="003C7DC1">
              <w:rPr>
                <w:sz w:val="22"/>
                <w:szCs w:val="22"/>
              </w:rPr>
              <w:t xml:space="preserve"> </w:t>
            </w:r>
          </w:p>
        </w:tc>
      </w:tr>
    </w:tbl>
    <w:p w14:paraId="224819FC" w14:textId="77777777" w:rsidR="00CB36E5" w:rsidRDefault="00CB36E5" w:rsidP="00CB36E5"/>
    <w:tbl>
      <w:tblPr>
        <w:tblStyle w:val="Tabellengitternetz1"/>
        <w:tblW w:w="10206"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828"/>
        <w:gridCol w:w="6378"/>
      </w:tblGrid>
      <w:tr w:rsidR="00E87C1F" w:rsidRPr="00E87C1F" w14:paraId="73E0D0C4" w14:textId="77777777" w:rsidTr="003C7DC1">
        <w:tc>
          <w:tcPr>
            <w:tcW w:w="10206" w:type="dxa"/>
            <w:gridSpan w:val="2"/>
            <w:shd w:val="clear" w:color="auto" w:fill="0070C0"/>
            <w:vAlign w:val="center"/>
          </w:tcPr>
          <w:p w14:paraId="3B98E6F3" w14:textId="3D7FB108" w:rsidR="00A43E2F" w:rsidRPr="00E87C1F" w:rsidRDefault="00A43E2F" w:rsidP="00543251">
            <w:pPr>
              <w:pStyle w:val="Verzeichnisberschrift"/>
            </w:pPr>
            <w:r w:rsidRPr="00E87C1F">
              <w:t>Angaben zum Projekt</w:t>
            </w:r>
          </w:p>
        </w:tc>
      </w:tr>
      <w:tr w:rsidR="00CB36E5" w:rsidRPr="003C7DC1" w14:paraId="09856990" w14:textId="77777777" w:rsidTr="003C7DC1">
        <w:tc>
          <w:tcPr>
            <w:tcW w:w="3828" w:type="dxa"/>
            <w:shd w:val="clear" w:color="auto" w:fill="auto"/>
            <w:vAlign w:val="center"/>
          </w:tcPr>
          <w:p w14:paraId="633239D1" w14:textId="42236C4A" w:rsidR="009B6B52" w:rsidRPr="003C7DC1" w:rsidRDefault="009B6B52" w:rsidP="00814D59">
            <w:pPr>
              <w:rPr>
                <w:sz w:val="22"/>
                <w:szCs w:val="22"/>
              </w:rPr>
            </w:pPr>
            <w:r w:rsidRPr="003C7DC1">
              <w:rPr>
                <w:sz w:val="22"/>
                <w:szCs w:val="22"/>
              </w:rPr>
              <w:t xml:space="preserve">Titel des </w:t>
            </w:r>
            <w:r w:rsidR="00E87C1F" w:rsidRPr="003C7DC1">
              <w:rPr>
                <w:sz w:val="22"/>
                <w:szCs w:val="22"/>
              </w:rPr>
              <w:t>Projekts</w:t>
            </w:r>
          </w:p>
        </w:tc>
        <w:tc>
          <w:tcPr>
            <w:tcW w:w="6378" w:type="dxa"/>
            <w:shd w:val="clear" w:color="auto" w:fill="auto"/>
          </w:tcPr>
          <w:p w14:paraId="18E0F78C" w14:textId="77777777" w:rsidR="009B6B52" w:rsidRPr="003C7DC1" w:rsidRDefault="009B6B52" w:rsidP="00814D59">
            <w:pPr>
              <w:rPr>
                <w:sz w:val="22"/>
                <w:szCs w:val="22"/>
              </w:rPr>
            </w:pPr>
          </w:p>
        </w:tc>
      </w:tr>
      <w:tr w:rsidR="00CB36E5" w:rsidRPr="003C7DC1" w14:paraId="73D76B57" w14:textId="77777777" w:rsidTr="003C7DC1">
        <w:tc>
          <w:tcPr>
            <w:tcW w:w="3828" w:type="dxa"/>
            <w:shd w:val="clear" w:color="auto" w:fill="auto"/>
            <w:vAlign w:val="center"/>
          </w:tcPr>
          <w:p w14:paraId="04AFB14B" w14:textId="632D0704" w:rsidR="009B6B52" w:rsidRPr="003C7DC1" w:rsidRDefault="009B6B52" w:rsidP="00814D59">
            <w:pPr>
              <w:rPr>
                <w:sz w:val="22"/>
                <w:szCs w:val="22"/>
              </w:rPr>
            </w:pPr>
            <w:r w:rsidRPr="003C7DC1">
              <w:rPr>
                <w:sz w:val="22"/>
                <w:szCs w:val="22"/>
              </w:rPr>
              <w:t>Durchführungszeitraum</w:t>
            </w:r>
            <w:r w:rsidR="00814D59" w:rsidRPr="003C7DC1">
              <w:rPr>
                <w:sz w:val="22"/>
                <w:szCs w:val="22"/>
              </w:rPr>
              <w:br/>
            </w:r>
          </w:p>
        </w:tc>
        <w:tc>
          <w:tcPr>
            <w:tcW w:w="6378" w:type="dxa"/>
            <w:shd w:val="clear" w:color="auto" w:fill="auto"/>
          </w:tcPr>
          <w:p w14:paraId="6AC6B193" w14:textId="213736EE" w:rsidR="009B6B52" w:rsidRPr="003C7DC1" w:rsidRDefault="005603E0" w:rsidP="00814D59">
            <w:pPr>
              <w:rPr>
                <w:sz w:val="22"/>
                <w:szCs w:val="22"/>
              </w:rPr>
            </w:pPr>
            <w:r w:rsidRPr="003C7DC1">
              <w:rPr>
                <w:sz w:val="22"/>
                <w:szCs w:val="22"/>
              </w:rPr>
              <w:t>v</w:t>
            </w:r>
            <w:r w:rsidR="009B6B52" w:rsidRPr="003C7DC1">
              <w:rPr>
                <w:sz w:val="22"/>
                <w:szCs w:val="22"/>
              </w:rPr>
              <w:t>on</w:t>
            </w:r>
            <w:r w:rsidR="00446221" w:rsidRPr="003C7DC1">
              <w:rPr>
                <w:sz w:val="22"/>
                <w:szCs w:val="22"/>
              </w:rPr>
              <w:t xml:space="preserve"> </w:t>
            </w:r>
          </w:p>
          <w:p w14:paraId="633142AA" w14:textId="4BBC4CDE" w:rsidR="009B6B52" w:rsidRPr="003C7DC1" w:rsidRDefault="005603E0" w:rsidP="00814D59">
            <w:pPr>
              <w:rPr>
                <w:sz w:val="22"/>
                <w:szCs w:val="22"/>
              </w:rPr>
            </w:pPr>
            <w:r w:rsidRPr="003C7DC1">
              <w:rPr>
                <w:sz w:val="22"/>
                <w:szCs w:val="22"/>
              </w:rPr>
              <w:t>b</w:t>
            </w:r>
            <w:r w:rsidR="009B6B52" w:rsidRPr="003C7DC1">
              <w:rPr>
                <w:sz w:val="22"/>
                <w:szCs w:val="22"/>
              </w:rPr>
              <w:t>is</w:t>
            </w:r>
            <w:r w:rsidR="00446221" w:rsidRPr="003C7DC1">
              <w:rPr>
                <w:sz w:val="22"/>
                <w:szCs w:val="22"/>
              </w:rPr>
              <w:t xml:space="preserve"> </w:t>
            </w:r>
          </w:p>
        </w:tc>
      </w:tr>
      <w:tr w:rsidR="00CB36E5" w:rsidRPr="003C7DC1" w14:paraId="4A185815" w14:textId="77777777" w:rsidTr="003C7DC1">
        <w:tc>
          <w:tcPr>
            <w:tcW w:w="3828" w:type="dxa"/>
            <w:shd w:val="clear" w:color="auto" w:fill="auto"/>
            <w:vAlign w:val="center"/>
          </w:tcPr>
          <w:p w14:paraId="6908B7B2" w14:textId="528FA6DB" w:rsidR="009B6B52" w:rsidRPr="003C7DC1" w:rsidRDefault="009B6B52" w:rsidP="00814D59">
            <w:pPr>
              <w:rPr>
                <w:sz w:val="22"/>
                <w:szCs w:val="22"/>
              </w:rPr>
            </w:pPr>
            <w:r w:rsidRPr="003C7DC1">
              <w:rPr>
                <w:sz w:val="22"/>
                <w:szCs w:val="22"/>
              </w:rPr>
              <w:t xml:space="preserve">Mit </w:t>
            </w:r>
            <w:r w:rsidR="00E87C1F" w:rsidRPr="003C7DC1">
              <w:rPr>
                <w:sz w:val="22"/>
                <w:szCs w:val="22"/>
              </w:rPr>
              <w:t>der Umsetzung des P</w:t>
            </w:r>
            <w:r w:rsidRPr="003C7DC1">
              <w:rPr>
                <w:sz w:val="22"/>
                <w:szCs w:val="22"/>
              </w:rPr>
              <w:t>rojekt</w:t>
            </w:r>
            <w:r w:rsidR="00E87C1F" w:rsidRPr="003C7DC1">
              <w:rPr>
                <w:sz w:val="22"/>
                <w:szCs w:val="22"/>
              </w:rPr>
              <w:t>s</w:t>
            </w:r>
            <w:r w:rsidRPr="003C7DC1">
              <w:rPr>
                <w:sz w:val="22"/>
                <w:szCs w:val="22"/>
              </w:rPr>
              <w:t xml:space="preserve"> wurde noch nicht begonnen:</w:t>
            </w:r>
          </w:p>
        </w:tc>
        <w:tc>
          <w:tcPr>
            <w:tcW w:w="6378" w:type="dxa"/>
            <w:shd w:val="clear" w:color="auto" w:fill="auto"/>
          </w:tcPr>
          <w:p w14:paraId="0E7C1AAF" w14:textId="51418660" w:rsidR="009B6B52" w:rsidRPr="003C7DC1" w:rsidRDefault="00892BCC" w:rsidP="00814D59">
            <w:pPr>
              <w:rPr>
                <w:sz w:val="22"/>
                <w:szCs w:val="22"/>
              </w:rPr>
            </w:pPr>
            <w:sdt>
              <w:sdtPr>
                <w:rPr>
                  <w:sz w:val="22"/>
                  <w:szCs w:val="22"/>
                </w:rPr>
                <w:id w:val="-1201942230"/>
                <w14:checkbox>
                  <w14:checked w14:val="0"/>
                  <w14:checkedState w14:val="2612" w14:font="MS Gothic"/>
                  <w14:uncheckedState w14:val="2610" w14:font="MS Gothic"/>
                </w14:checkbox>
              </w:sdtPr>
              <w:sdtEndPr/>
              <w:sdtContent>
                <w:r w:rsidR="00814D59" w:rsidRPr="003C7DC1">
                  <w:rPr>
                    <w:rFonts w:ascii="Segoe UI Symbol" w:hAnsi="Segoe UI Symbol" w:cs="Segoe UI Symbol"/>
                    <w:sz w:val="22"/>
                    <w:szCs w:val="22"/>
                  </w:rPr>
                  <w:t>☐</w:t>
                </w:r>
              </w:sdtContent>
            </w:sdt>
            <w:r w:rsidR="00814D59" w:rsidRPr="003C7DC1">
              <w:rPr>
                <w:sz w:val="22"/>
                <w:szCs w:val="22"/>
              </w:rPr>
              <w:t xml:space="preserve">  ja</w:t>
            </w:r>
          </w:p>
        </w:tc>
      </w:tr>
      <w:tr w:rsidR="00CB36E5" w:rsidRPr="003C7DC1" w14:paraId="349BC08A" w14:textId="77777777" w:rsidTr="003C7DC1">
        <w:tc>
          <w:tcPr>
            <w:tcW w:w="3828" w:type="dxa"/>
            <w:shd w:val="clear" w:color="auto" w:fill="auto"/>
            <w:vAlign w:val="center"/>
          </w:tcPr>
          <w:p w14:paraId="30B6B735" w14:textId="7DA8C17F" w:rsidR="009B6B52" w:rsidRPr="003C7DC1" w:rsidRDefault="009B6B52" w:rsidP="00814D59">
            <w:pPr>
              <w:rPr>
                <w:sz w:val="22"/>
                <w:szCs w:val="22"/>
              </w:rPr>
            </w:pPr>
            <w:r w:rsidRPr="003C7DC1">
              <w:rPr>
                <w:sz w:val="22"/>
                <w:szCs w:val="22"/>
              </w:rPr>
              <w:t xml:space="preserve">Die </w:t>
            </w:r>
            <w:r w:rsidR="00A43E2F" w:rsidRPr="003C7DC1">
              <w:rPr>
                <w:sz w:val="22"/>
                <w:szCs w:val="22"/>
              </w:rPr>
              <w:t>Vorf</w:t>
            </w:r>
            <w:r w:rsidRPr="003C7DC1">
              <w:rPr>
                <w:sz w:val="22"/>
                <w:szCs w:val="22"/>
              </w:rPr>
              <w:t xml:space="preserve">inanzierung des </w:t>
            </w:r>
            <w:r w:rsidR="00E87C1F" w:rsidRPr="003C7DC1">
              <w:rPr>
                <w:sz w:val="22"/>
                <w:szCs w:val="22"/>
              </w:rPr>
              <w:t>P</w:t>
            </w:r>
            <w:r w:rsidRPr="003C7DC1">
              <w:rPr>
                <w:sz w:val="22"/>
                <w:szCs w:val="22"/>
              </w:rPr>
              <w:t>rojekts ist gesichert:</w:t>
            </w:r>
          </w:p>
        </w:tc>
        <w:tc>
          <w:tcPr>
            <w:tcW w:w="6378" w:type="dxa"/>
            <w:shd w:val="clear" w:color="auto" w:fill="auto"/>
          </w:tcPr>
          <w:p w14:paraId="6C9F415F" w14:textId="4186B9EF" w:rsidR="009B6B52" w:rsidRPr="003C7DC1" w:rsidRDefault="00892BCC" w:rsidP="00814D59">
            <w:pPr>
              <w:rPr>
                <w:sz w:val="22"/>
                <w:szCs w:val="22"/>
              </w:rPr>
            </w:pPr>
            <w:sdt>
              <w:sdtPr>
                <w:rPr>
                  <w:sz w:val="22"/>
                  <w:szCs w:val="22"/>
                </w:rPr>
                <w:id w:val="1636597918"/>
                <w14:checkbox>
                  <w14:checked w14:val="0"/>
                  <w14:checkedState w14:val="2612" w14:font="MS Gothic"/>
                  <w14:uncheckedState w14:val="2610" w14:font="MS Gothic"/>
                </w14:checkbox>
              </w:sdtPr>
              <w:sdtEndPr/>
              <w:sdtContent>
                <w:r w:rsidR="00814D59" w:rsidRPr="003C7DC1">
                  <w:rPr>
                    <w:rFonts w:ascii="Segoe UI Symbol" w:hAnsi="Segoe UI Symbol" w:cs="Segoe UI Symbol"/>
                    <w:sz w:val="22"/>
                    <w:szCs w:val="22"/>
                  </w:rPr>
                  <w:t>☐</w:t>
                </w:r>
              </w:sdtContent>
            </w:sdt>
            <w:r w:rsidR="00814D59" w:rsidRPr="003C7DC1">
              <w:rPr>
                <w:sz w:val="22"/>
                <w:szCs w:val="22"/>
              </w:rPr>
              <w:t xml:space="preserve">  </w:t>
            </w:r>
            <w:r w:rsidR="009B6B52" w:rsidRPr="003C7DC1">
              <w:rPr>
                <w:sz w:val="22"/>
                <w:szCs w:val="22"/>
              </w:rPr>
              <w:t>ja</w:t>
            </w:r>
          </w:p>
        </w:tc>
      </w:tr>
    </w:tbl>
    <w:p w14:paraId="76E640F8" w14:textId="77777777" w:rsidR="00E87C1F" w:rsidRDefault="00E87C1F" w:rsidP="00CB36E5"/>
    <w:tbl>
      <w:tblPr>
        <w:tblStyle w:val="Tabellengitternetz1"/>
        <w:tblW w:w="10348" w:type="dxa"/>
        <w:tblInd w:w="-157" w:type="dxa"/>
        <w:tblLook w:val="04A0" w:firstRow="1" w:lastRow="0" w:firstColumn="1" w:lastColumn="0" w:noHBand="0" w:noVBand="1"/>
      </w:tblPr>
      <w:tblGrid>
        <w:gridCol w:w="142"/>
        <w:gridCol w:w="6946"/>
        <w:gridCol w:w="3260"/>
      </w:tblGrid>
      <w:tr w:rsidR="00E87C1F" w:rsidRPr="00E87C1F" w14:paraId="4291A599"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637CB752" w14:textId="6E7C7A92" w:rsidR="009B6B52" w:rsidRPr="00E87C1F" w:rsidRDefault="009B6B52" w:rsidP="00543251">
            <w:pPr>
              <w:pStyle w:val="Verzeichnisberschrift"/>
            </w:pPr>
            <w:r w:rsidRPr="00E87C1F">
              <w:t>Inhalt</w:t>
            </w:r>
          </w:p>
        </w:tc>
      </w:tr>
      <w:tr w:rsidR="00CB36E5" w:rsidRPr="003C7DC1" w14:paraId="41B85417"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E9C6AC2" w14:textId="3F907601" w:rsidR="00267C9F" w:rsidRPr="003C7DC1" w:rsidRDefault="00267C9F" w:rsidP="00CB36E5">
            <w:pPr>
              <w:rPr>
                <w:sz w:val="22"/>
                <w:szCs w:val="22"/>
              </w:rPr>
            </w:pPr>
            <w:r w:rsidRPr="003C7DC1">
              <w:rPr>
                <w:sz w:val="22"/>
                <w:szCs w:val="22"/>
              </w:rPr>
              <w:t>Wer sind Sie?</w:t>
            </w:r>
            <w:r w:rsidR="00814D59" w:rsidRPr="003C7DC1">
              <w:rPr>
                <w:sz w:val="22"/>
                <w:szCs w:val="22"/>
              </w:rPr>
              <w:t xml:space="preserve"> Wofür wollen Sie das Geld verwenden?</w:t>
            </w:r>
            <w:r w:rsidR="00337BDF" w:rsidRPr="003C7DC1">
              <w:rPr>
                <w:sz w:val="22"/>
                <w:szCs w:val="22"/>
              </w:rPr>
              <w:t xml:space="preserve"> (bitte beschreiben Sie dies in einigen Sätzen)</w:t>
            </w:r>
          </w:p>
        </w:tc>
      </w:tr>
      <w:tr w:rsidR="00CB36E5" w:rsidRPr="003C7DC1" w14:paraId="277D5502"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F4E0E12" w14:textId="77777777" w:rsidR="00267C9F" w:rsidRPr="003C7DC1" w:rsidRDefault="00267C9F" w:rsidP="00814D59">
            <w:pPr>
              <w:rPr>
                <w:sz w:val="22"/>
                <w:szCs w:val="22"/>
              </w:rPr>
            </w:pPr>
          </w:p>
          <w:p w14:paraId="2F484EFA" w14:textId="77777777" w:rsidR="00267C9F" w:rsidRPr="003C7DC1" w:rsidRDefault="00267C9F" w:rsidP="00814D59">
            <w:pPr>
              <w:rPr>
                <w:sz w:val="22"/>
                <w:szCs w:val="22"/>
              </w:rPr>
            </w:pPr>
          </w:p>
          <w:p w14:paraId="040AA58A" w14:textId="77777777" w:rsidR="00267C9F" w:rsidRPr="003C7DC1" w:rsidRDefault="00267C9F" w:rsidP="00814D59">
            <w:pPr>
              <w:rPr>
                <w:sz w:val="22"/>
                <w:szCs w:val="22"/>
              </w:rPr>
            </w:pPr>
          </w:p>
        </w:tc>
      </w:tr>
      <w:tr w:rsidR="00E87C1F" w:rsidRPr="00E87C1F" w14:paraId="28AD3C6C"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05FF27F9" w14:textId="6A3711F4" w:rsidR="009C1ED4" w:rsidRPr="00E87C1F" w:rsidRDefault="005603E0" w:rsidP="00AD5440">
            <w:pPr>
              <w:pStyle w:val="Verzeichnisberschrift"/>
              <w:pageBreakBefore/>
            </w:pPr>
            <w:r w:rsidRPr="00E87C1F">
              <w:lastRenderedPageBreak/>
              <w:t>1.</w:t>
            </w:r>
            <w:r w:rsidR="009C1ED4" w:rsidRPr="00E87C1F">
              <w:t xml:space="preserve"> </w:t>
            </w:r>
            <w:r w:rsidR="002549A2" w:rsidRPr="00E87C1F">
              <w:t xml:space="preserve">Vermittlung </w:t>
            </w:r>
            <w:r w:rsidR="00337BDF">
              <w:t>eines ganzheitlichen Demokratieverständnisses</w:t>
            </w:r>
          </w:p>
        </w:tc>
      </w:tr>
      <w:tr w:rsidR="00CB36E5" w:rsidRPr="003C7DC1" w14:paraId="1244A178"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60CC092" w14:textId="6A4039B1" w:rsidR="009C1ED4" w:rsidRPr="003C7DC1" w:rsidRDefault="009B6B52" w:rsidP="00CB36E5">
            <w:pPr>
              <w:rPr>
                <w:sz w:val="22"/>
                <w:szCs w:val="22"/>
              </w:rPr>
            </w:pPr>
            <w:r w:rsidRPr="003C7DC1">
              <w:rPr>
                <w:sz w:val="22"/>
                <w:szCs w:val="22"/>
              </w:rPr>
              <w:t xml:space="preserve">Bitte beschreiben Sie </w:t>
            </w:r>
            <w:r w:rsidR="009C1ED4" w:rsidRPr="003C7DC1">
              <w:rPr>
                <w:sz w:val="22"/>
                <w:szCs w:val="22"/>
              </w:rPr>
              <w:t>den Beitrag Ihres Projekts</w:t>
            </w:r>
            <w:r w:rsidR="00851ACE" w:rsidRPr="003C7DC1">
              <w:rPr>
                <w:sz w:val="22"/>
                <w:szCs w:val="22"/>
              </w:rPr>
              <w:t xml:space="preserve">. </w:t>
            </w:r>
            <w:r w:rsidR="009C1ED4" w:rsidRPr="003C7DC1">
              <w:rPr>
                <w:sz w:val="22"/>
                <w:szCs w:val="22"/>
              </w:rPr>
              <w:t>Sie können gern Eintragungen an mehreren Stellen einfügen.</w:t>
            </w:r>
          </w:p>
        </w:tc>
      </w:tr>
      <w:tr w:rsidR="00CB36E5" w:rsidRPr="003C7DC1" w14:paraId="26D72A3A"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EBE164A" w14:textId="7F0C9B03" w:rsidR="009C1ED4" w:rsidRPr="003C7DC1" w:rsidRDefault="00892BCC" w:rsidP="00814D59">
            <w:pPr>
              <w:rPr>
                <w:rFonts w:ascii="Calibri" w:hAnsi="Calibri" w:cs="Calibri"/>
                <w:sz w:val="22"/>
                <w:szCs w:val="22"/>
              </w:rPr>
            </w:pPr>
            <w:sdt>
              <w:sdtPr>
                <w:rPr>
                  <w:rFonts w:ascii="Calibri" w:hAnsi="Calibri" w:cs="Calibri"/>
                  <w:sz w:val="22"/>
                  <w:szCs w:val="22"/>
                </w:rPr>
                <w:id w:val="2034839066"/>
                <w14:checkbox>
                  <w14:checked w14:val="0"/>
                  <w14:checkedState w14:val="2612" w14:font="MS Gothic"/>
                  <w14:uncheckedState w14:val="2610" w14:font="MS Gothic"/>
                </w14:checkbox>
              </w:sdtPr>
              <w:sdtEndPr/>
              <w:sdtContent>
                <w:r w:rsidR="007C2C27" w:rsidRPr="003C7DC1">
                  <w:rPr>
                    <w:rFonts w:ascii="MS Gothic" w:eastAsia="MS Gothic" w:hAnsi="MS Gothic" w:cs="Calibri" w:hint="eastAsia"/>
                    <w:sz w:val="22"/>
                    <w:szCs w:val="22"/>
                  </w:rPr>
                  <w:t>☐</w:t>
                </w:r>
              </w:sdtContent>
            </w:sdt>
            <w:r w:rsidR="009C1ED4" w:rsidRPr="003C7DC1">
              <w:rPr>
                <w:rFonts w:ascii="Calibri" w:hAnsi="Calibri" w:cs="Calibri"/>
                <w:sz w:val="22"/>
                <w:szCs w:val="22"/>
              </w:rPr>
              <w:t xml:space="preserve"> </w:t>
            </w:r>
            <w:r w:rsidR="00267C9F" w:rsidRPr="003C7DC1">
              <w:rPr>
                <w:rFonts w:ascii="Calibri" w:hAnsi="Calibri" w:cs="Calibri"/>
                <w:sz w:val="22"/>
                <w:szCs w:val="22"/>
              </w:rPr>
              <w:t xml:space="preserve"> </w:t>
            </w:r>
            <w:r w:rsidR="00E86E03" w:rsidRPr="003C7DC1">
              <w:rPr>
                <w:rFonts w:ascii="Calibri" w:hAnsi="Calibri" w:cs="Calibri"/>
                <w:sz w:val="22"/>
                <w:szCs w:val="22"/>
              </w:rPr>
              <w:t>Vermittlung und Förderung von demokratischen Werten</w:t>
            </w:r>
            <w:r w:rsidR="0060264C" w:rsidRPr="003C7DC1">
              <w:rPr>
                <w:rFonts w:ascii="Calibri" w:hAnsi="Calibri" w:cs="Calibri"/>
                <w:sz w:val="22"/>
                <w:szCs w:val="22"/>
              </w:rPr>
              <w:br/>
              <w:t>(z. B. Freiheit, Gleichheit, Gerechtigkeit, Toleranz, Respekt oder Partizipation)</w:t>
            </w:r>
          </w:p>
          <w:p w14:paraId="3372D4DF" w14:textId="04847FE5" w:rsidR="009C1ED4" w:rsidRPr="003C7DC1" w:rsidRDefault="009C1ED4" w:rsidP="00814D59">
            <w:pPr>
              <w:rPr>
                <w:rFonts w:ascii="Calibri" w:hAnsi="Calibri" w:cs="Calibri"/>
                <w:sz w:val="22"/>
                <w:szCs w:val="22"/>
              </w:rPr>
            </w:pPr>
          </w:p>
          <w:p w14:paraId="6A2B16F5" w14:textId="77777777" w:rsidR="009C1ED4" w:rsidRPr="003C7DC1" w:rsidRDefault="009C1ED4" w:rsidP="00814D59">
            <w:pPr>
              <w:rPr>
                <w:rFonts w:ascii="Calibri" w:hAnsi="Calibri" w:cs="Calibri"/>
                <w:sz w:val="22"/>
                <w:szCs w:val="22"/>
              </w:rPr>
            </w:pPr>
          </w:p>
          <w:p w14:paraId="7D69E919" w14:textId="3A44D8A3" w:rsidR="009C1ED4" w:rsidRPr="003C7DC1" w:rsidRDefault="00892BCC" w:rsidP="00814D59">
            <w:pPr>
              <w:rPr>
                <w:rFonts w:ascii="Calibri" w:hAnsi="Calibri" w:cs="Calibri"/>
                <w:sz w:val="22"/>
                <w:szCs w:val="22"/>
              </w:rPr>
            </w:pPr>
            <w:sdt>
              <w:sdtPr>
                <w:rPr>
                  <w:rFonts w:ascii="Calibri" w:hAnsi="Calibri" w:cs="Calibri"/>
                  <w:sz w:val="22"/>
                  <w:szCs w:val="22"/>
                </w:rPr>
                <w:id w:val="-178277362"/>
                <w14:checkbox>
                  <w14:checked w14:val="0"/>
                  <w14:checkedState w14:val="2612" w14:font="MS Gothic"/>
                  <w14:uncheckedState w14:val="2610" w14:font="MS Gothic"/>
                </w14:checkbox>
              </w:sdtPr>
              <w:sdtEndPr/>
              <w:sdtContent>
                <w:r w:rsidR="009C1ED4" w:rsidRPr="003C7DC1">
                  <w:rPr>
                    <w:rFonts w:ascii="Segoe UI Symbol" w:hAnsi="Segoe UI Symbol" w:cs="Segoe UI Symbol"/>
                    <w:sz w:val="22"/>
                    <w:szCs w:val="22"/>
                  </w:rPr>
                  <w:t>☐</w:t>
                </w:r>
              </w:sdtContent>
            </w:sdt>
            <w:r w:rsidR="009C1ED4" w:rsidRPr="003C7DC1">
              <w:rPr>
                <w:rFonts w:ascii="Calibri" w:hAnsi="Calibri" w:cs="Calibri"/>
                <w:sz w:val="22"/>
                <w:szCs w:val="22"/>
              </w:rPr>
              <w:t xml:space="preserve">  </w:t>
            </w:r>
            <w:r w:rsidR="008F526F" w:rsidRPr="003C7DC1">
              <w:rPr>
                <w:rFonts w:ascii="Calibri" w:hAnsi="Calibri" w:cs="Calibri"/>
                <w:sz w:val="22"/>
                <w:szCs w:val="22"/>
              </w:rPr>
              <w:t>Vermittlung und Förderung von demokratischen Kompetenzen</w:t>
            </w:r>
            <w:r w:rsidR="00B1414C" w:rsidRPr="003C7DC1">
              <w:rPr>
                <w:rFonts w:ascii="Calibri" w:hAnsi="Calibri" w:cs="Calibri"/>
                <w:sz w:val="22"/>
                <w:szCs w:val="22"/>
              </w:rPr>
              <w:br/>
              <w:t>(z. B. Wissen über politische Strukturen, kritisches Denken, kommunikative Fähigkeiten)</w:t>
            </w:r>
          </w:p>
          <w:p w14:paraId="52CC6215" w14:textId="05DBAF6D" w:rsidR="009C1ED4" w:rsidRPr="003C7DC1" w:rsidRDefault="009C1ED4" w:rsidP="00814D59">
            <w:pPr>
              <w:rPr>
                <w:rFonts w:ascii="Calibri" w:hAnsi="Calibri" w:cs="Calibri"/>
                <w:sz w:val="22"/>
                <w:szCs w:val="22"/>
              </w:rPr>
            </w:pPr>
          </w:p>
          <w:p w14:paraId="57E59C5F" w14:textId="77777777" w:rsidR="009C1ED4" w:rsidRPr="003C7DC1" w:rsidRDefault="009C1ED4" w:rsidP="00814D59">
            <w:pPr>
              <w:rPr>
                <w:rFonts w:ascii="Calibri" w:hAnsi="Calibri" w:cs="Calibri"/>
                <w:sz w:val="22"/>
                <w:szCs w:val="22"/>
              </w:rPr>
            </w:pPr>
          </w:p>
          <w:p w14:paraId="63206A94" w14:textId="06513832" w:rsidR="009C1ED4" w:rsidRPr="003C7DC1" w:rsidRDefault="00892BCC" w:rsidP="00814D59">
            <w:pPr>
              <w:rPr>
                <w:rFonts w:ascii="Calibri" w:hAnsi="Calibri" w:cs="Calibri"/>
                <w:sz w:val="22"/>
                <w:szCs w:val="22"/>
              </w:rPr>
            </w:pPr>
            <w:sdt>
              <w:sdtPr>
                <w:rPr>
                  <w:rFonts w:ascii="Calibri" w:hAnsi="Calibri" w:cs="Calibri"/>
                  <w:sz w:val="22"/>
                  <w:szCs w:val="22"/>
                </w:rPr>
                <w:id w:val="-501432204"/>
                <w14:checkbox>
                  <w14:checked w14:val="0"/>
                  <w14:checkedState w14:val="2612" w14:font="MS Gothic"/>
                  <w14:uncheckedState w14:val="2610" w14:font="MS Gothic"/>
                </w14:checkbox>
              </w:sdtPr>
              <w:sdtEndPr/>
              <w:sdtContent>
                <w:r w:rsidR="00267C9F" w:rsidRPr="003C7DC1">
                  <w:rPr>
                    <w:rFonts w:ascii="Segoe UI Symbol" w:hAnsi="Segoe UI Symbol" w:cs="Segoe UI Symbol"/>
                    <w:sz w:val="22"/>
                    <w:szCs w:val="22"/>
                  </w:rPr>
                  <w:t>☐</w:t>
                </w:r>
              </w:sdtContent>
            </w:sdt>
            <w:r w:rsidR="009C1ED4" w:rsidRPr="003C7DC1">
              <w:rPr>
                <w:rFonts w:ascii="Calibri" w:hAnsi="Calibri" w:cs="Calibri"/>
                <w:sz w:val="22"/>
                <w:szCs w:val="22"/>
              </w:rPr>
              <w:t xml:space="preserve">  </w:t>
            </w:r>
            <w:r w:rsidR="002737C1" w:rsidRPr="003C7DC1">
              <w:rPr>
                <w:rFonts w:ascii="Calibri" w:hAnsi="Calibri" w:cs="Calibri"/>
                <w:sz w:val="22"/>
                <w:szCs w:val="22"/>
              </w:rPr>
              <w:t xml:space="preserve">Vermittlung </w:t>
            </w:r>
            <w:r w:rsidR="00337BDF" w:rsidRPr="003C7DC1">
              <w:rPr>
                <w:rFonts w:ascii="Calibri" w:hAnsi="Calibri" w:cs="Calibri"/>
                <w:sz w:val="22"/>
                <w:szCs w:val="22"/>
              </w:rPr>
              <w:t>von Wissen über Demokratie</w:t>
            </w:r>
            <w:r w:rsidR="00862CF5" w:rsidRPr="003C7DC1">
              <w:rPr>
                <w:rFonts w:ascii="Calibri" w:hAnsi="Calibri" w:cs="Calibri"/>
                <w:sz w:val="22"/>
                <w:szCs w:val="22"/>
              </w:rPr>
              <w:br/>
              <w:t>(z. B. Kenntnis über Prinzipien wie Wahlen, Grundrechte oder Gewaltenteilung)</w:t>
            </w:r>
          </w:p>
          <w:p w14:paraId="679CC65A" w14:textId="047260C9" w:rsidR="009C1ED4" w:rsidRPr="003C7DC1" w:rsidRDefault="009C1ED4" w:rsidP="00814D59">
            <w:pPr>
              <w:rPr>
                <w:rFonts w:ascii="Calibri" w:hAnsi="Calibri" w:cs="Calibri"/>
                <w:sz w:val="22"/>
                <w:szCs w:val="22"/>
              </w:rPr>
            </w:pPr>
          </w:p>
          <w:p w14:paraId="6DF338CE" w14:textId="0044D75E" w:rsidR="009C1ED4" w:rsidRPr="003C7DC1" w:rsidRDefault="009C1ED4" w:rsidP="002737C1">
            <w:pPr>
              <w:rPr>
                <w:rFonts w:ascii="Calibri" w:hAnsi="Calibri" w:cs="Calibri"/>
                <w:sz w:val="22"/>
                <w:szCs w:val="22"/>
              </w:rPr>
            </w:pPr>
          </w:p>
        </w:tc>
      </w:tr>
      <w:tr w:rsidR="00E87C1F" w:rsidRPr="00E87C1F" w14:paraId="5CA58C1F"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51DE6A6C" w14:textId="58F2D8A4" w:rsidR="009C1ED4" w:rsidRPr="00E87C1F" w:rsidRDefault="00E97403" w:rsidP="00543251">
            <w:pPr>
              <w:pStyle w:val="Verzeichnisberschrift"/>
            </w:pPr>
            <w:r w:rsidRPr="00E87C1F">
              <w:t>2.</w:t>
            </w:r>
            <w:r w:rsidRPr="00E87C1F">
              <w:tab/>
              <w:t>Förderung aktiver und informierter Beteiligung der Zielgruppen</w:t>
            </w:r>
          </w:p>
        </w:tc>
      </w:tr>
      <w:tr w:rsidR="00CB36E5" w:rsidRPr="00AD5440" w14:paraId="02FE7FF3"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9D17190" w14:textId="65702A9D" w:rsidR="009C1ED4" w:rsidRPr="00AD5440" w:rsidRDefault="009C1ED4" w:rsidP="00CB36E5">
            <w:pPr>
              <w:rPr>
                <w:sz w:val="22"/>
                <w:szCs w:val="22"/>
              </w:rPr>
            </w:pPr>
            <w:r w:rsidRPr="00AD5440">
              <w:rPr>
                <w:sz w:val="22"/>
                <w:szCs w:val="22"/>
              </w:rPr>
              <w:t>Ziel ist eine gemeinschaftliche Verantwortung für die Region und die Menschen, die in ihr leben.</w:t>
            </w:r>
            <w:r w:rsidRPr="00AD5440">
              <w:rPr>
                <w:sz w:val="22"/>
                <w:szCs w:val="22"/>
              </w:rPr>
              <w:br/>
              <w:t>Inwiefern hilft Ihr Projekt, dieses Ziel zu erreichen?</w:t>
            </w:r>
          </w:p>
        </w:tc>
      </w:tr>
      <w:tr w:rsidR="00B64437" w:rsidRPr="00AD5440" w14:paraId="239D3E16"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AC05DAD" w14:textId="2666F245" w:rsidR="00B64437" w:rsidRPr="00AD5440" w:rsidRDefault="00892BCC" w:rsidP="001142FC">
            <w:pPr>
              <w:rPr>
                <w:rFonts w:ascii="Calibri" w:hAnsi="Calibri" w:cs="Calibri"/>
                <w:sz w:val="22"/>
                <w:szCs w:val="22"/>
              </w:rPr>
            </w:pPr>
            <w:sdt>
              <w:sdtPr>
                <w:rPr>
                  <w:rFonts w:ascii="Calibri" w:hAnsi="Calibri" w:cs="Calibri"/>
                  <w:sz w:val="22"/>
                  <w:szCs w:val="22"/>
                </w:rPr>
                <w:id w:val="-1795278539"/>
                <w14:checkbox>
                  <w14:checked w14:val="0"/>
                  <w14:checkedState w14:val="2612" w14:font="MS Gothic"/>
                  <w14:uncheckedState w14:val="2610" w14:font="MS Gothic"/>
                </w14:checkbox>
              </w:sdtPr>
              <w:sdtEndPr/>
              <w:sdtContent>
                <w:r w:rsidR="00B64437" w:rsidRPr="00AD5440">
                  <w:rPr>
                    <w:rFonts w:ascii="Segoe UI Symbol" w:hAnsi="Segoe UI Symbol" w:cs="Segoe UI Symbol"/>
                    <w:sz w:val="22"/>
                    <w:szCs w:val="22"/>
                  </w:rPr>
                  <w:t>☐</w:t>
                </w:r>
              </w:sdtContent>
            </w:sdt>
            <w:r w:rsidR="00B64437" w:rsidRPr="00AD5440">
              <w:rPr>
                <w:rFonts w:ascii="Calibri" w:hAnsi="Calibri" w:cs="Calibri"/>
                <w:sz w:val="22"/>
                <w:szCs w:val="22"/>
              </w:rPr>
              <w:t xml:space="preserve">  </w:t>
            </w:r>
            <w:r w:rsidR="00C12817" w:rsidRPr="00AD5440">
              <w:rPr>
                <w:rFonts w:ascii="Calibri" w:hAnsi="Calibri" w:cs="Calibri"/>
                <w:sz w:val="22"/>
                <w:szCs w:val="22"/>
              </w:rPr>
              <w:t>Unterstützung beim aktiven Leben demokratischer Werte</w:t>
            </w:r>
          </w:p>
          <w:p w14:paraId="00D6934A" w14:textId="77777777" w:rsidR="00B64437" w:rsidRPr="00AD5440" w:rsidRDefault="00B64437" w:rsidP="001142FC">
            <w:pPr>
              <w:rPr>
                <w:rFonts w:ascii="Calibri" w:hAnsi="Calibri" w:cs="Calibri"/>
                <w:sz w:val="22"/>
                <w:szCs w:val="22"/>
              </w:rPr>
            </w:pPr>
          </w:p>
          <w:p w14:paraId="37E428D1" w14:textId="77777777" w:rsidR="00B64437" w:rsidRPr="00AD5440" w:rsidRDefault="00B64437" w:rsidP="001142FC">
            <w:pPr>
              <w:rPr>
                <w:rFonts w:ascii="Calibri" w:hAnsi="Calibri" w:cs="Calibri"/>
                <w:sz w:val="22"/>
                <w:szCs w:val="22"/>
              </w:rPr>
            </w:pPr>
          </w:p>
          <w:p w14:paraId="0A660FBA" w14:textId="16FB21D2" w:rsidR="00B64437" w:rsidRPr="00AD5440" w:rsidRDefault="00892BCC" w:rsidP="001142FC">
            <w:pPr>
              <w:rPr>
                <w:rFonts w:ascii="Calibri" w:hAnsi="Calibri" w:cs="Calibri"/>
                <w:sz w:val="22"/>
                <w:szCs w:val="22"/>
              </w:rPr>
            </w:pPr>
            <w:sdt>
              <w:sdtPr>
                <w:rPr>
                  <w:rFonts w:ascii="Calibri" w:hAnsi="Calibri" w:cs="Calibri"/>
                  <w:sz w:val="22"/>
                  <w:szCs w:val="22"/>
                </w:rPr>
                <w:id w:val="-14154306"/>
                <w14:checkbox>
                  <w14:checked w14:val="0"/>
                  <w14:checkedState w14:val="2612" w14:font="MS Gothic"/>
                  <w14:uncheckedState w14:val="2610" w14:font="MS Gothic"/>
                </w14:checkbox>
              </w:sdtPr>
              <w:sdtEndPr/>
              <w:sdtContent>
                <w:r w:rsidR="00B64437" w:rsidRPr="00AD5440">
                  <w:rPr>
                    <w:rFonts w:ascii="Segoe UI Symbol" w:hAnsi="Segoe UI Symbol" w:cs="Segoe UI Symbol"/>
                    <w:sz w:val="22"/>
                    <w:szCs w:val="22"/>
                  </w:rPr>
                  <w:t>☐</w:t>
                </w:r>
              </w:sdtContent>
            </w:sdt>
            <w:r w:rsidR="00B64437" w:rsidRPr="00AD5440">
              <w:rPr>
                <w:rFonts w:ascii="Calibri" w:hAnsi="Calibri" w:cs="Calibri"/>
                <w:sz w:val="22"/>
                <w:szCs w:val="22"/>
              </w:rPr>
              <w:t xml:space="preserve">  </w:t>
            </w:r>
            <w:r w:rsidR="003E6F51" w:rsidRPr="00AD5440">
              <w:rPr>
                <w:rFonts w:ascii="Calibri" w:hAnsi="Calibri" w:cs="Calibri"/>
                <w:sz w:val="22"/>
                <w:szCs w:val="22"/>
              </w:rPr>
              <w:t xml:space="preserve">Unterstützung beim Engagement in gesellschaftlichen Prozessen </w:t>
            </w:r>
          </w:p>
          <w:p w14:paraId="70BBB889" w14:textId="77777777" w:rsidR="00E87C1F" w:rsidRPr="00AD5440" w:rsidRDefault="00E87C1F" w:rsidP="001142FC">
            <w:pPr>
              <w:rPr>
                <w:rFonts w:ascii="Calibri" w:hAnsi="Calibri" w:cs="Calibri"/>
                <w:sz w:val="22"/>
                <w:szCs w:val="22"/>
              </w:rPr>
            </w:pPr>
          </w:p>
          <w:p w14:paraId="087606E0" w14:textId="77777777" w:rsidR="00B64437" w:rsidRPr="00AD5440" w:rsidRDefault="00B64437" w:rsidP="001142FC">
            <w:pPr>
              <w:rPr>
                <w:rFonts w:ascii="Calibri" w:hAnsi="Calibri" w:cs="Calibri"/>
                <w:sz w:val="22"/>
                <w:szCs w:val="22"/>
              </w:rPr>
            </w:pPr>
          </w:p>
          <w:p w14:paraId="32F26A9C" w14:textId="1CD95995" w:rsidR="00B64437" w:rsidRPr="00AD5440" w:rsidRDefault="00892BCC" w:rsidP="001142FC">
            <w:pPr>
              <w:rPr>
                <w:rFonts w:ascii="Calibri" w:hAnsi="Calibri" w:cs="Calibri"/>
                <w:sz w:val="22"/>
                <w:szCs w:val="22"/>
              </w:rPr>
            </w:pPr>
            <w:sdt>
              <w:sdtPr>
                <w:rPr>
                  <w:rFonts w:ascii="Calibri" w:hAnsi="Calibri" w:cs="Calibri"/>
                  <w:sz w:val="22"/>
                  <w:szCs w:val="22"/>
                </w:rPr>
                <w:id w:val="-1496104233"/>
                <w14:checkbox>
                  <w14:checked w14:val="0"/>
                  <w14:checkedState w14:val="2612" w14:font="MS Gothic"/>
                  <w14:uncheckedState w14:val="2610" w14:font="MS Gothic"/>
                </w14:checkbox>
              </w:sdtPr>
              <w:sdtEndPr/>
              <w:sdtContent>
                <w:r w:rsidR="00B64437" w:rsidRPr="00AD5440">
                  <w:rPr>
                    <w:rFonts w:ascii="Segoe UI Symbol" w:hAnsi="Segoe UI Symbol" w:cs="Segoe UI Symbol"/>
                    <w:sz w:val="22"/>
                    <w:szCs w:val="22"/>
                  </w:rPr>
                  <w:t>☐</w:t>
                </w:r>
              </w:sdtContent>
            </w:sdt>
            <w:r w:rsidR="00B64437" w:rsidRPr="00AD5440">
              <w:rPr>
                <w:rFonts w:ascii="Calibri" w:hAnsi="Calibri" w:cs="Calibri"/>
                <w:sz w:val="22"/>
                <w:szCs w:val="22"/>
              </w:rPr>
              <w:t xml:space="preserve">  </w:t>
            </w:r>
            <w:r w:rsidR="0031359A" w:rsidRPr="00AD5440">
              <w:rPr>
                <w:rFonts w:ascii="Calibri" w:hAnsi="Calibri" w:cs="Calibri"/>
                <w:sz w:val="22"/>
                <w:szCs w:val="22"/>
              </w:rPr>
              <w:t>Schaffung neuer Zugänge für Beteiligung</w:t>
            </w:r>
          </w:p>
          <w:p w14:paraId="65602C10" w14:textId="77777777" w:rsidR="00B64437" w:rsidRPr="00AD5440" w:rsidRDefault="00B64437" w:rsidP="001142FC">
            <w:pPr>
              <w:rPr>
                <w:rFonts w:ascii="Calibri" w:hAnsi="Calibri" w:cs="Calibri"/>
                <w:sz w:val="22"/>
                <w:szCs w:val="22"/>
              </w:rPr>
            </w:pPr>
          </w:p>
          <w:p w14:paraId="3587538E" w14:textId="77777777" w:rsidR="00B64437" w:rsidRPr="00AD5440" w:rsidRDefault="00B64437" w:rsidP="001142FC">
            <w:pPr>
              <w:rPr>
                <w:rFonts w:ascii="Calibri" w:hAnsi="Calibri" w:cs="Calibri"/>
                <w:sz w:val="22"/>
                <w:szCs w:val="22"/>
              </w:rPr>
            </w:pPr>
          </w:p>
        </w:tc>
      </w:tr>
      <w:tr w:rsidR="00E87C1F" w:rsidRPr="00E87C1F" w14:paraId="6822C2E4"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69AE8B4C" w14:textId="0CD3AF9F" w:rsidR="009C1ED4" w:rsidRPr="00E87C1F" w:rsidRDefault="005603E0" w:rsidP="003C7DC1">
            <w:pPr>
              <w:pStyle w:val="Verzeichnisberschrift"/>
            </w:pPr>
            <w:r w:rsidRPr="00E87C1F">
              <w:t>3</w:t>
            </w:r>
            <w:r w:rsidR="009C1ED4" w:rsidRPr="00E87C1F">
              <w:t xml:space="preserve">. </w:t>
            </w:r>
            <w:r w:rsidR="00563A50" w:rsidRPr="00E87C1F">
              <w:t>Berücksichtigung von Lebensweltorientierung und Diversität</w:t>
            </w:r>
          </w:p>
        </w:tc>
      </w:tr>
      <w:tr w:rsidR="00CB36E5" w:rsidRPr="003C7DC1" w14:paraId="22AFFCC4"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89B8E54" w14:textId="354673E3" w:rsidR="009C1ED4" w:rsidRPr="00AD5440" w:rsidRDefault="009C1ED4" w:rsidP="00CB36E5">
            <w:pPr>
              <w:rPr>
                <w:sz w:val="22"/>
                <w:szCs w:val="22"/>
              </w:rPr>
            </w:pPr>
            <w:r w:rsidRPr="00AD5440">
              <w:rPr>
                <w:sz w:val="22"/>
                <w:szCs w:val="22"/>
              </w:rPr>
              <w:t>Wichtig ist, wie wir künftig mit Risiken umgehen, gesucht sind Lösungen für die Steigerung der Widerstandsfähigkeit der Menschen.</w:t>
            </w:r>
            <w:r w:rsidRPr="00AD5440">
              <w:rPr>
                <w:sz w:val="22"/>
                <w:szCs w:val="22"/>
              </w:rPr>
              <w:br/>
              <w:t xml:space="preserve">Inwiefern leistet Ihr Projekt einen Beitrag dazu? </w:t>
            </w:r>
          </w:p>
        </w:tc>
      </w:tr>
      <w:tr w:rsidR="00BC1D75" w:rsidRPr="003C7DC1" w14:paraId="176F11B2"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7FF409B" w14:textId="6DD815EA" w:rsidR="00BC1D75" w:rsidRPr="00AD5440" w:rsidRDefault="00892BCC" w:rsidP="001142FC">
            <w:pPr>
              <w:rPr>
                <w:rFonts w:ascii="Calibri" w:hAnsi="Calibri" w:cs="Calibri"/>
                <w:sz w:val="22"/>
                <w:szCs w:val="22"/>
              </w:rPr>
            </w:pPr>
            <w:sdt>
              <w:sdtPr>
                <w:rPr>
                  <w:rFonts w:ascii="Calibri" w:hAnsi="Calibri" w:cs="Calibri"/>
                  <w:sz w:val="22"/>
                  <w:szCs w:val="22"/>
                </w:rPr>
                <w:id w:val="634534901"/>
                <w14:checkbox>
                  <w14:checked w14:val="0"/>
                  <w14:checkedState w14:val="2612" w14:font="MS Gothic"/>
                  <w14:uncheckedState w14:val="2610" w14:font="MS Gothic"/>
                </w14:checkbox>
              </w:sdtPr>
              <w:sdtEndPr/>
              <w:sdtContent>
                <w:r w:rsidR="00BC1D75" w:rsidRPr="00AD5440">
                  <w:rPr>
                    <w:rFonts w:ascii="Segoe UI Symbol" w:hAnsi="Segoe UI Symbol" w:cs="Segoe UI Symbol"/>
                    <w:sz w:val="22"/>
                    <w:szCs w:val="22"/>
                  </w:rPr>
                  <w:t>☐</w:t>
                </w:r>
              </w:sdtContent>
            </w:sdt>
            <w:r w:rsidR="00BC1D75" w:rsidRPr="00AD5440">
              <w:rPr>
                <w:rFonts w:ascii="Calibri" w:hAnsi="Calibri" w:cs="Calibri"/>
                <w:sz w:val="22"/>
                <w:szCs w:val="22"/>
              </w:rPr>
              <w:t xml:space="preserve">  </w:t>
            </w:r>
            <w:r w:rsidR="00AF04C8" w:rsidRPr="00AD5440">
              <w:rPr>
                <w:rFonts w:ascii="Calibri" w:hAnsi="Calibri" w:cs="Calibri"/>
                <w:sz w:val="22"/>
                <w:szCs w:val="22"/>
              </w:rPr>
              <w:t>Berücksichtigung der Lebensrealitäten und Vielfalt der Teilnehmenden</w:t>
            </w:r>
          </w:p>
          <w:p w14:paraId="265E5247" w14:textId="77777777" w:rsidR="00BC1D75" w:rsidRPr="00AD5440" w:rsidRDefault="00BC1D75" w:rsidP="001142FC">
            <w:pPr>
              <w:rPr>
                <w:rFonts w:ascii="Calibri" w:hAnsi="Calibri" w:cs="Calibri"/>
                <w:sz w:val="22"/>
                <w:szCs w:val="22"/>
              </w:rPr>
            </w:pPr>
          </w:p>
          <w:p w14:paraId="5B7E5571" w14:textId="77777777" w:rsidR="00BC1D75" w:rsidRPr="00AD5440" w:rsidRDefault="00BC1D75" w:rsidP="001142FC">
            <w:pPr>
              <w:rPr>
                <w:rFonts w:ascii="Calibri" w:hAnsi="Calibri" w:cs="Calibri"/>
                <w:sz w:val="22"/>
                <w:szCs w:val="22"/>
              </w:rPr>
            </w:pPr>
          </w:p>
          <w:p w14:paraId="18A0BB47" w14:textId="5AC408D5" w:rsidR="00BC1D75" w:rsidRPr="00AD5440" w:rsidRDefault="00892BCC" w:rsidP="001142FC">
            <w:pPr>
              <w:rPr>
                <w:rFonts w:ascii="Calibri" w:hAnsi="Calibri" w:cs="Calibri"/>
                <w:sz w:val="22"/>
                <w:szCs w:val="22"/>
              </w:rPr>
            </w:pPr>
            <w:sdt>
              <w:sdtPr>
                <w:rPr>
                  <w:rFonts w:ascii="Calibri" w:hAnsi="Calibri" w:cs="Calibri"/>
                  <w:sz w:val="22"/>
                  <w:szCs w:val="22"/>
                </w:rPr>
                <w:id w:val="2023195076"/>
                <w14:checkbox>
                  <w14:checked w14:val="0"/>
                  <w14:checkedState w14:val="2612" w14:font="MS Gothic"/>
                  <w14:uncheckedState w14:val="2610" w14:font="MS Gothic"/>
                </w14:checkbox>
              </w:sdtPr>
              <w:sdtEndPr/>
              <w:sdtContent>
                <w:r w:rsidR="00BC1D75" w:rsidRPr="00AD5440">
                  <w:rPr>
                    <w:rFonts w:ascii="Segoe UI Symbol" w:hAnsi="Segoe UI Symbol" w:cs="Segoe UI Symbol"/>
                    <w:sz w:val="22"/>
                    <w:szCs w:val="22"/>
                  </w:rPr>
                  <w:t>☐</w:t>
                </w:r>
              </w:sdtContent>
            </w:sdt>
            <w:r w:rsidR="00BC1D75" w:rsidRPr="00AD5440">
              <w:rPr>
                <w:rFonts w:ascii="Calibri" w:hAnsi="Calibri" w:cs="Calibri"/>
                <w:sz w:val="22"/>
                <w:szCs w:val="22"/>
              </w:rPr>
              <w:t xml:space="preserve">  </w:t>
            </w:r>
            <w:r w:rsidR="00E17FFA" w:rsidRPr="00AD5440">
              <w:rPr>
                <w:rFonts w:ascii="Calibri" w:hAnsi="Calibri" w:cs="Calibri"/>
                <w:sz w:val="22"/>
                <w:szCs w:val="22"/>
              </w:rPr>
              <w:t>Schaffung unterstützende</w:t>
            </w:r>
            <w:r w:rsidR="003C7DC1" w:rsidRPr="00AD5440">
              <w:rPr>
                <w:rFonts w:ascii="Calibri" w:hAnsi="Calibri" w:cs="Calibri"/>
                <w:sz w:val="22"/>
                <w:szCs w:val="22"/>
              </w:rPr>
              <w:t>r</w:t>
            </w:r>
            <w:r w:rsidR="00E17FFA" w:rsidRPr="00AD5440">
              <w:rPr>
                <w:rFonts w:ascii="Calibri" w:hAnsi="Calibri" w:cs="Calibri"/>
                <w:sz w:val="22"/>
                <w:szCs w:val="22"/>
              </w:rPr>
              <w:t xml:space="preserve"> </w:t>
            </w:r>
            <w:r w:rsidR="003C7DC1" w:rsidRPr="00AD5440">
              <w:rPr>
                <w:rFonts w:ascii="Calibri" w:hAnsi="Calibri" w:cs="Calibri"/>
                <w:sz w:val="22"/>
                <w:szCs w:val="22"/>
              </w:rPr>
              <w:t>Ermöglichungsräume</w:t>
            </w:r>
          </w:p>
          <w:p w14:paraId="6E533B85" w14:textId="77777777" w:rsidR="00BC1D75" w:rsidRPr="00AD5440" w:rsidRDefault="00BC1D75" w:rsidP="001142FC">
            <w:pPr>
              <w:rPr>
                <w:rFonts w:ascii="Calibri" w:hAnsi="Calibri" w:cs="Calibri"/>
                <w:sz w:val="22"/>
                <w:szCs w:val="22"/>
              </w:rPr>
            </w:pPr>
          </w:p>
          <w:p w14:paraId="0A1F5C19" w14:textId="77777777" w:rsidR="00BC1D75" w:rsidRPr="00AD5440" w:rsidRDefault="00BC1D75" w:rsidP="001142FC">
            <w:pPr>
              <w:rPr>
                <w:rFonts w:ascii="Calibri" w:hAnsi="Calibri" w:cs="Calibri"/>
                <w:sz w:val="22"/>
                <w:szCs w:val="22"/>
              </w:rPr>
            </w:pPr>
          </w:p>
          <w:p w14:paraId="701CEB71" w14:textId="7E339D3D" w:rsidR="00BC1D75" w:rsidRPr="00AD5440" w:rsidRDefault="00892BCC" w:rsidP="001142FC">
            <w:pPr>
              <w:rPr>
                <w:rFonts w:ascii="Calibri" w:hAnsi="Calibri" w:cs="Calibri"/>
                <w:sz w:val="22"/>
                <w:szCs w:val="22"/>
              </w:rPr>
            </w:pPr>
            <w:sdt>
              <w:sdtPr>
                <w:rPr>
                  <w:rFonts w:ascii="Calibri" w:hAnsi="Calibri" w:cs="Calibri"/>
                  <w:sz w:val="22"/>
                  <w:szCs w:val="22"/>
                </w:rPr>
                <w:id w:val="-1462411916"/>
                <w14:checkbox>
                  <w14:checked w14:val="0"/>
                  <w14:checkedState w14:val="2612" w14:font="MS Gothic"/>
                  <w14:uncheckedState w14:val="2610" w14:font="MS Gothic"/>
                </w14:checkbox>
              </w:sdtPr>
              <w:sdtEndPr/>
              <w:sdtContent>
                <w:r w:rsidR="00BC1D75" w:rsidRPr="00AD5440">
                  <w:rPr>
                    <w:rFonts w:ascii="Segoe UI Symbol" w:hAnsi="Segoe UI Symbol" w:cs="Segoe UI Symbol"/>
                    <w:sz w:val="22"/>
                    <w:szCs w:val="22"/>
                  </w:rPr>
                  <w:t>☐</w:t>
                </w:r>
              </w:sdtContent>
            </w:sdt>
            <w:r w:rsidR="00BC1D75" w:rsidRPr="00AD5440">
              <w:rPr>
                <w:rFonts w:ascii="Calibri" w:hAnsi="Calibri" w:cs="Calibri"/>
                <w:sz w:val="22"/>
                <w:szCs w:val="22"/>
              </w:rPr>
              <w:t xml:space="preserve">  </w:t>
            </w:r>
            <w:r w:rsidR="00BE4ABC" w:rsidRPr="00AD5440">
              <w:rPr>
                <w:rFonts w:ascii="Calibri" w:hAnsi="Calibri" w:cs="Calibri"/>
                <w:sz w:val="22"/>
                <w:szCs w:val="22"/>
              </w:rPr>
              <w:t>Reflexion der eigenen Haltung</w:t>
            </w:r>
          </w:p>
          <w:p w14:paraId="1BCF037F" w14:textId="77777777" w:rsidR="00BC1D75" w:rsidRPr="00AD5440" w:rsidRDefault="00BC1D75" w:rsidP="001142FC">
            <w:pPr>
              <w:rPr>
                <w:rFonts w:ascii="Calibri" w:hAnsi="Calibri" w:cs="Calibri"/>
                <w:sz w:val="22"/>
                <w:szCs w:val="22"/>
              </w:rPr>
            </w:pPr>
          </w:p>
          <w:p w14:paraId="6FC5EF02" w14:textId="77777777" w:rsidR="00BC1D75" w:rsidRPr="00AD5440" w:rsidRDefault="00BC1D75" w:rsidP="001142FC">
            <w:pPr>
              <w:rPr>
                <w:rFonts w:ascii="Calibri" w:hAnsi="Calibri" w:cs="Calibri"/>
                <w:sz w:val="22"/>
                <w:szCs w:val="22"/>
              </w:rPr>
            </w:pPr>
          </w:p>
        </w:tc>
      </w:tr>
      <w:tr w:rsidR="00E87C1F" w:rsidRPr="00E87C1F" w14:paraId="78D530BE"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076CED38" w14:textId="030E12E5" w:rsidR="00170511" w:rsidRPr="00E87C1F" w:rsidRDefault="005603E0" w:rsidP="00543251">
            <w:pPr>
              <w:pStyle w:val="Verzeichnisberschrift"/>
            </w:pPr>
            <w:r w:rsidRPr="00E87C1F">
              <w:lastRenderedPageBreak/>
              <w:t>4</w:t>
            </w:r>
            <w:r w:rsidR="00170511" w:rsidRPr="00E87C1F">
              <w:t xml:space="preserve">. </w:t>
            </w:r>
            <w:r w:rsidR="00BE4ABC" w:rsidRPr="00E87C1F">
              <w:t>Kooperationsmanagement</w:t>
            </w:r>
          </w:p>
        </w:tc>
      </w:tr>
      <w:tr w:rsidR="00CB36E5" w:rsidRPr="003C7DC1" w14:paraId="32AA81F1"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5BBDA18" w14:textId="2614E3CF" w:rsidR="00170511" w:rsidRPr="003C7DC1" w:rsidRDefault="0071784D" w:rsidP="00CB36E5">
            <w:pPr>
              <w:rPr>
                <w:sz w:val="22"/>
                <w:szCs w:val="22"/>
              </w:rPr>
            </w:pPr>
            <w:r w:rsidRPr="003C7DC1">
              <w:rPr>
                <w:sz w:val="22"/>
                <w:szCs w:val="22"/>
              </w:rPr>
              <w:t>Wir wollen die Zusammenarbeit mit Gruppen / Partner*innen / Stakeholdern fördern.</w:t>
            </w:r>
            <w:r w:rsidR="00170511" w:rsidRPr="003C7DC1">
              <w:rPr>
                <w:sz w:val="22"/>
                <w:szCs w:val="22"/>
              </w:rPr>
              <w:br/>
              <w:t xml:space="preserve">Inwiefern leistet Ihr Projekt einen Beitrag dazu? Wird die Zusammenarbeit mit bekannten Personen / Gruppen gestärkt? Arbeiten Sie </w:t>
            </w:r>
            <w:proofErr w:type="gramStart"/>
            <w:r w:rsidR="00170511" w:rsidRPr="003C7DC1">
              <w:rPr>
                <w:sz w:val="22"/>
                <w:szCs w:val="22"/>
              </w:rPr>
              <w:t>mit neuen Partner</w:t>
            </w:r>
            <w:proofErr w:type="gramEnd"/>
            <w:r w:rsidR="00170511" w:rsidRPr="003C7DC1">
              <w:rPr>
                <w:sz w:val="22"/>
                <w:szCs w:val="22"/>
              </w:rPr>
              <w:t>*innen zusammen?</w:t>
            </w:r>
          </w:p>
        </w:tc>
      </w:tr>
      <w:tr w:rsidR="00CB36E5" w:rsidRPr="003C7DC1" w14:paraId="554533C3"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B02D072" w14:textId="40B20A62" w:rsidR="00170511" w:rsidRPr="003C7DC1" w:rsidRDefault="0071784D" w:rsidP="00CB36E5">
            <w:pPr>
              <w:rPr>
                <w:sz w:val="22"/>
                <w:szCs w:val="22"/>
              </w:rPr>
            </w:pPr>
            <w:r w:rsidRPr="003C7DC1">
              <w:rPr>
                <w:sz w:val="22"/>
                <w:szCs w:val="22"/>
              </w:rPr>
              <w:t>Bitte erläutern Sie:</w:t>
            </w:r>
          </w:p>
          <w:p w14:paraId="7D2A89D2" w14:textId="77777777" w:rsidR="00267C9F" w:rsidRPr="003C7DC1" w:rsidRDefault="00267C9F" w:rsidP="00CB36E5">
            <w:pPr>
              <w:rPr>
                <w:sz w:val="22"/>
                <w:szCs w:val="22"/>
              </w:rPr>
            </w:pPr>
          </w:p>
          <w:p w14:paraId="62EDBBA9" w14:textId="63F62BCE" w:rsidR="00267C9F" w:rsidRPr="003C7DC1" w:rsidRDefault="00267C9F" w:rsidP="00CB36E5">
            <w:pPr>
              <w:rPr>
                <w:sz w:val="22"/>
                <w:szCs w:val="22"/>
              </w:rPr>
            </w:pPr>
          </w:p>
        </w:tc>
      </w:tr>
      <w:tr w:rsidR="00E87C1F" w:rsidRPr="00E87C1F" w14:paraId="4B53ADB3"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5E24F83A" w14:textId="77777777" w:rsidR="001030CA" w:rsidRPr="00E87C1F" w:rsidRDefault="001030CA" w:rsidP="001142FC">
            <w:pPr>
              <w:pStyle w:val="Verzeichnisberschrift"/>
            </w:pPr>
            <w:r w:rsidRPr="00E87C1F">
              <w:t>5. Einbindung von Expert*innen</w:t>
            </w:r>
          </w:p>
        </w:tc>
      </w:tr>
      <w:tr w:rsidR="001030CA" w:rsidRPr="003C7DC1" w14:paraId="5A380B12"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43B83B1" w14:textId="5B8FC78A" w:rsidR="001030CA" w:rsidRPr="003C7DC1" w:rsidRDefault="00E3638E" w:rsidP="001142FC">
            <w:pPr>
              <w:rPr>
                <w:sz w:val="22"/>
                <w:szCs w:val="22"/>
              </w:rPr>
            </w:pPr>
            <w:r w:rsidRPr="003C7DC1">
              <w:rPr>
                <w:sz w:val="22"/>
                <w:szCs w:val="22"/>
              </w:rPr>
              <w:t>Wir wollen die Einbindung von Fachkräften, Wissenschaft, Kunst / Kultur, Forschung und / oder Politik fördern.</w:t>
            </w:r>
            <w:r w:rsidR="001030CA" w:rsidRPr="003C7DC1">
              <w:rPr>
                <w:sz w:val="22"/>
                <w:szCs w:val="22"/>
              </w:rPr>
              <w:br/>
            </w:r>
            <w:r w:rsidRPr="003C7DC1">
              <w:rPr>
                <w:sz w:val="22"/>
                <w:szCs w:val="22"/>
              </w:rPr>
              <w:t>Planen Sie, mit Expert*innen zusammenzuarbeiten?</w:t>
            </w:r>
          </w:p>
        </w:tc>
      </w:tr>
      <w:tr w:rsidR="00CB36E5" w:rsidRPr="003C7DC1" w14:paraId="4AC3A466"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78891FC" w14:textId="77777777" w:rsidR="00E3638E" w:rsidRPr="003C7DC1" w:rsidRDefault="00E3638E" w:rsidP="00E3638E">
            <w:pPr>
              <w:rPr>
                <w:sz w:val="22"/>
                <w:szCs w:val="22"/>
              </w:rPr>
            </w:pPr>
            <w:r w:rsidRPr="003C7DC1">
              <w:rPr>
                <w:sz w:val="22"/>
                <w:szCs w:val="22"/>
              </w:rPr>
              <w:t>Bitte erläutern Sie:</w:t>
            </w:r>
          </w:p>
          <w:p w14:paraId="1ED8E6C6" w14:textId="77777777" w:rsidR="00267C9F" w:rsidRPr="003C7DC1" w:rsidRDefault="00267C9F" w:rsidP="00CB36E5">
            <w:pPr>
              <w:rPr>
                <w:sz w:val="22"/>
                <w:szCs w:val="22"/>
              </w:rPr>
            </w:pPr>
          </w:p>
          <w:p w14:paraId="7EA63EC9" w14:textId="3A064D86" w:rsidR="00267C9F" w:rsidRPr="003C7DC1" w:rsidRDefault="00267C9F" w:rsidP="00CB36E5">
            <w:pPr>
              <w:rPr>
                <w:sz w:val="22"/>
                <w:szCs w:val="22"/>
              </w:rPr>
            </w:pPr>
          </w:p>
        </w:tc>
      </w:tr>
      <w:tr w:rsidR="00E87C1F" w:rsidRPr="00E87C1F" w14:paraId="722A5260"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2F8DE8D7" w14:textId="77777777" w:rsidR="00146BBC" w:rsidRPr="00E87C1F" w:rsidRDefault="00146BBC" w:rsidP="001142FC">
            <w:pPr>
              <w:pStyle w:val="Verzeichnisberschrift"/>
            </w:pPr>
            <w:r w:rsidRPr="00E87C1F">
              <w:t>6. Erreichte Zielgruppen</w:t>
            </w:r>
          </w:p>
        </w:tc>
      </w:tr>
      <w:tr w:rsidR="00146BBC" w:rsidRPr="000C35A0" w14:paraId="11430F01"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CA717A5" w14:textId="35268CB1" w:rsidR="00146BBC" w:rsidRPr="000C35A0" w:rsidRDefault="00146BBC" w:rsidP="001142FC">
            <w:pPr>
              <w:rPr>
                <w:sz w:val="22"/>
                <w:szCs w:val="22"/>
              </w:rPr>
            </w:pPr>
            <w:r w:rsidRPr="000C35A0">
              <w:rPr>
                <w:sz w:val="22"/>
                <w:szCs w:val="22"/>
              </w:rPr>
              <w:t xml:space="preserve">Wir wollen Projekte fördern, die </w:t>
            </w:r>
            <w:r w:rsidR="0057524A" w:rsidRPr="000C35A0">
              <w:rPr>
                <w:sz w:val="22"/>
                <w:szCs w:val="22"/>
              </w:rPr>
              <w:t>möglichst viele Zielgruppen adressieren</w:t>
            </w:r>
            <w:r w:rsidR="00B501E4" w:rsidRPr="000C35A0">
              <w:rPr>
                <w:sz w:val="22"/>
                <w:szCs w:val="22"/>
              </w:rPr>
              <w:t>.</w:t>
            </w:r>
            <w:r w:rsidRPr="000C35A0">
              <w:rPr>
                <w:sz w:val="22"/>
                <w:szCs w:val="22"/>
              </w:rPr>
              <w:br/>
            </w:r>
            <w:r w:rsidR="00B501E4" w:rsidRPr="000C35A0">
              <w:rPr>
                <w:sz w:val="22"/>
                <w:szCs w:val="22"/>
              </w:rPr>
              <w:t>Bitte</w:t>
            </w:r>
            <w:r w:rsidR="00C43189">
              <w:rPr>
                <w:sz w:val="22"/>
                <w:szCs w:val="22"/>
              </w:rPr>
              <w:t xml:space="preserve"> kreuzen Sie an</w:t>
            </w:r>
            <w:r w:rsidR="003573E9" w:rsidRPr="000C35A0">
              <w:rPr>
                <w:sz w:val="22"/>
                <w:szCs w:val="22"/>
              </w:rPr>
              <w:t>, welche Zielgruppen Sie ansprechen wollen</w:t>
            </w:r>
            <w:r w:rsidR="00C43189">
              <w:rPr>
                <w:sz w:val="22"/>
                <w:szCs w:val="22"/>
              </w:rPr>
              <w:t xml:space="preserve"> und erläutern dies jeweils.</w:t>
            </w:r>
          </w:p>
        </w:tc>
      </w:tr>
      <w:tr w:rsidR="00146BBC" w:rsidRPr="000C35A0" w14:paraId="3D872C04"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4A348B8" w14:textId="45C44BED" w:rsidR="00146BBC" w:rsidRPr="000C35A0" w:rsidRDefault="00892BCC" w:rsidP="001142FC">
            <w:pPr>
              <w:rPr>
                <w:sz w:val="22"/>
                <w:szCs w:val="22"/>
              </w:rPr>
            </w:pPr>
            <w:sdt>
              <w:sdtPr>
                <w:rPr>
                  <w:sz w:val="22"/>
                  <w:szCs w:val="22"/>
                </w:rPr>
                <w:id w:val="-1441593603"/>
                <w14:checkbox>
                  <w14:checked w14:val="0"/>
                  <w14:checkedState w14:val="2612" w14:font="MS Gothic"/>
                  <w14:uncheckedState w14:val="2610" w14:font="MS Gothic"/>
                </w14:checkbox>
              </w:sdtPr>
              <w:sdtEndPr/>
              <w:sdtContent>
                <w:r w:rsidR="00146BBC" w:rsidRPr="000C35A0">
                  <w:rPr>
                    <w:rFonts w:ascii="Segoe UI Symbol" w:hAnsi="Segoe UI Symbol" w:cs="Segoe UI Symbol"/>
                    <w:sz w:val="22"/>
                    <w:szCs w:val="22"/>
                  </w:rPr>
                  <w:t>☐</w:t>
                </w:r>
              </w:sdtContent>
            </w:sdt>
            <w:r w:rsidR="00146BBC" w:rsidRPr="000C35A0">
              <w:rPr>
                <w:sz w:val="22"/>
                <w:szCs w:val="22"/>
              </w:rPr>
              <w:t xml:space="preserve">  </w:t>
            </w:r>
            <w:r w:rsidR="00271C49" w:rsidRPr="000C35A0">
              <w:rPr>
                <w:sz w:val="22"/>
                <w:szCs w:val="22"/>
              </w:rPr>
              <w:t>Kinder / Jugendliche / junge Erwachsene (bis 24 Jahre)</w:t>
            </w:r>
          </w:p>
          <w:p w14:paraId="453578A6" w14:textId="77777777" w:rsidR="00146BBC" w:rsidRPr="000C35A0" w:rsidRDefault="00146BBC" w:rsidP="001142FC">
            <w:pPr>
              <w:rPr>
                <w:sz w:val="22"/>
                <w:szCs w:val="22"/>
              </w:rPr>
            </w:pPr>
          </w:p>
          <w:p w14:paraId="2F6245EF" w14:textId="1867A4DA" w:rsidR="00146BBC" w:rsidRPr="000C35A0" w:rsidRDefault="00892BCC" w:rsidP="001142FC">
            <w:pPr>
              <w:rPr>
                <w:sz w:val="22"/>
                <w:szCs w:val="22"/>
              </w:rPr>
            </w:pPr>
            <w:sdt>
              <w:sdtPr>
                <w:rPr>
                  <w:sz w:val="22"/>
                  <w:szCs w:val="22"/>
                </w:rPr>
                <w:id w:val="1623496430"/>
                <w14:checkbox>
                  <w14:checked w14:val="0"/>
                  <w14:checkedState w14:val="2612" w14:font="MS Gothic"/>
                  <w14:uncheckedState w14:val="2610" w14:font="MS Gothic"/>
                </w14:checkbox>
              </w:sdtPr>
              <w:sdtEndPr/>
              <w:sdtContent>
                <w:r w:rsidR="00146BBC" w:rsidRPr="000C35A0">
                  <w:rPr>
                    <w:rFonts w:ascii="Segoe UI Symbol" w:hAnsi="Segoe UI Symbol" w:cs="Segoe UI Symbol"/>
                    <w:sz w:val="22"/>
                    <w:szCs w:val="22"/>
                  </w:rPr>
                  <w:t>☐</w:t>
                </w:r>
              </w:sdtContent>
            </w:sdt>
            <w:r w:rsidR="00146BBC" w:rsidRPr="000C35A0">
              <w:rPr>
                <w:sz w:val="22"/>
                <w:szCs w:val="22"/>
              </w:rPr>
              <w:t xml:space="preserve">  </w:t>
            </w:r>
            <w:r w:rsidR="00504BD9" w:rsidRPr="000C35A0">
              <w:rPr>
                <w:sz w:val="22"/>
                <w:szCs w:val="22"/>
              </w:rPr>
              <w:t>Eltern, Familienangehörige und Bezugspersonen von Kindern, Jugendlichen und jungen Erwachsenen</w:t>
            </w:r>
          </w:p>
          <w:p w14:paraId="6FA8E91E" w14:textId="77777777" w:rsidR="00FF3047" w:rsidRPr="000C35A0" w:rsidRDefault="00FF3047" w:rsidP="001142FC">
            <w:pPr>
              <w:rPr>
                <w:sz w:val="22"/>
                <w:szCs w:val="22"/>
              </w:rPr>
            </w:pPr>
          </w:p>
          <w:p w14:paraId="755D20D5" w14:textId="577F1557" w:rsidR="00146BBC" w:rsidRPr="000C35A0" w:rsidRDefault="00892BCC" w:rsidP="001142FC">
            <w:pPr>
              <w:rPr>
                <w:sz w:val="22"/>
                <w:szCs w:val="22"/>
              </w:rPr>
            </w:pPr>
            <w:sdt>
              <w:sdtPr>
                <w:rPr>
                  <w:sz w:val="22"/>
                  <w:szCs w:val="22"/>
                </w:rPr>
                <w:id w:val="-1930189941"/>
                <w14:checkbox>
                  <w14:checked w14:val="0"/>
                  <w14:checkedState w14:val="2612" w14:font="MS Gothic"/>
                  <w14:uncheckedState w14:val="2610" w14:font="MS Gothic"/>
                </w14:checkbox>
              </w:sdtPr>
              <w:sdtEndPr/>
              <w:sdtContent>
                <w:r w:rsidR="00851ACE">
                  <w:rPr>
                    <w:rFonts w:ascii="MS Gothic" w:eastAsia="MS Gothic" w:hAnsi="MS Gothic" w:hint="eastAsia"/>
                    <w:sz w:val="22"/>
                    <w:szCs w:val="22"/>
                  </w:rPr>
                  <w:t>☐</w:t>
                </w:r>
              </w:sdtContent>
            </w:sdt>
            <w:r w:rsidR="00146BBC" w:rsidRPr="000C35A0">
              <w:rPr>
                <w:sz w:val="22"/>
                <w:szCs w:val="22"/>
              </w:rPr>
              <w:t xml:space="preserve">  </w:t>
            </w:r>
            <w:r w:rsidR="00DA7913" w:rsidRPr="000C35A0">
              <w:rPr>
                <w:sz w:val="22"/>
                <w:szCs w:val="22"/>
              </w:rPr>
              <w:t>Erwachsene</w:t>
            </w:r>
          </w:p>
          <w:p w14:paraId="68742E92" w14:textId="77777777" w:rsidR="00146BBC" w:rsidRDefault="00146BBC" w:rsidP="001142FC">
            <w:pPr>
              <w:rPr>
                <w:sz w:val="22"/>
                <w:szCs w:val="22"/>
              </w:rPr>
            </w:pPr>
          </w:p>
          <w:p w14:paraId="5F9B68DB" w14:textId="7B0A0063" w:rsidR="00851ACE" w:rsidRPr="000C35A0" w:rsidRDefault="00892BCC" w:rsidP="00851ACE">
            <w:pPr>
              <w:rPr>
                <w:sz w:val="22"/>
                <w:szCs w:val="22"/>
              </w:rPr>
            </w:pPr>
            <w:sdt>
              <w:sdtPr>
                <w:rPr>
                  <w:sz w:val="22"/>
                  <w:szCs w:val="22"/>
                </w:rPr>
                <w:id w:val="-2059925734"/>
                <w14:checkbox>
                  <w14:checked w14:val="0"/>
                  <w14:checkedState w14:val="2612" w14:font="MS Gothic"/>
                  <w14:uncheckedState w14:val="2610" w14:font="MS Gothic"/>
                </w14:checkbox>
              </w:sdtPr>
              <w:sdtEndPr/>
              <w:sdtContent>
                <w:r w:rsidR="00851ACE">
                  <w:rPr>
                    <w:rFonts w:ascii="MS Gothic" w:eastAsia="MS Gothic" w:hAnsi="MS Gothic" w:hint="eastAsia"/>
                    <w:sz w:val="22"/>
                    <w:szCs w:val="22"/>
                  </w:rPr>
                  <w:t>☐</w:t>
                </w:r>
              </w:sdtContent>
            </w:sdt>
            <w:r w:rsidR="00851ACE" w:rsidRPr="000C35A0">
              <w:rPr>
                <w:sz w:val="22"/>
                <w:szCs w:val="22"/>
              </w:rPr>
              <w:t xml:space="preserve">  </w:t>
            </w:r>
            <w:r w:rsidR="00851ACE">
              <w:rPr>
                <w:sz w:val="22"/>
                <w:szCs w:val="22"/>
              </w:rPr>
              <w:t>Senior*innen</w:t>
            </w:r>
          </w:p>
          <w:p w14:paraId="266C0708" w14:textId="77777777" w:rsidR="00851ACE" w:rsidRPr="000C35A0" w:rsidRDefault="00851ACE" w:rsidP="001142FC">
            <w:pPr>
              <w:rPr>
                <w:sz w:val="22"/>
                <w:szCs w:val="22"/>
              </w:rPr>
            </w:pPr>
          </w:p>
          <w:p w14:paraId="2331345B" w14:textId="0FD39265" w:rsidR="000C35A0" w:rsidRPr="000C35A0" w:rsidRDefault="00892BCC" w:rsidP="000C35A0">
            <w:pPr>
              <w:rPr>
                <w:sz w:val="22"/>
                <w:szCs w:val="22"/>
              </w:rPr>
            </w:pPr>
            <w:sdt>
              <w:sdtPr>
                <w:rPr>
                  <w:sz w:val="22"/>
                  <w:szCs w:val="22"/>
                </w:rPr>
                <w:id w:val="1791629354"/>
                <w14:checkbox>
                  <w14:checked w14:val="0"/>
                  <w14:checkedState w14:val="2612" w14:font="MS Gothic"/>
                  <w14:uncheckedState w14:val="2610" w14:font="MS Gothic"/>
                </w14:checkbox>
              </w:sdtPr>
              <w:sdtEndPr/>
              <w:sdtContent>
                <w:r w:rsidR="00851ACE">
                  <w:rPr>
                    <w:rFonts w:ascii="MS Gothic" w:eastAsia="MS Gothic" w:hAnsi="MS Gothic" w:hint="eastAsia"/>
                    <w:sz w:val="22"/>
                    <w:szCs w:val="22"/>
                  </w:rPr>
                  <w:t>☐</w:t>
                </w:r>
              </w:sdtContent>
            </w:sdt>
            <w:r w:rsidR="000C35A0" w:rsidRPr="000C35A0">
              <w:rPr>
                <w:sz w:val="22"/>
                <w:szCs w:val="22"/>
              </w:rPr>
              <w:t xml:space="preserve">  von gruppenbezogener Menschenfeindlichkeit betroffene Personen</w:t>
            </w:r>
            <w:r w:rsidR="000C35A0" w:rsidRPr="000C35A0">
              <w:rPr>
                <w:sz w:val="22"/>
                <w:szCs w:val="22"/>
              </w:rPr>
              <w:br/>
              <w:t>(z. B. Migrant</w:t>
            </w:r>
            <w:r w:rsidR="003C7DC1">
              <w:rPr>
                <w:sz w:val="22"/>
                <w:szCs w:val="22"/>
              </w:rPr>
              <w:t>*inn</w:t>
            </w:r>
            <w:r w:rsidR="000C35A0" w:rsidRPr="000C35A0">
              <w:rPr>
                <w:sz w:val="22"/>
                <w:szCs w:val="22"/>
              </w:rPr>
              <w:t>en/Geflüchtete, Menschen verschiedener Religionen, Ethnien und Kulturen, Frauen, LGBTQIA+-Personen, sozial Benachteiligte, Menschen mit Handicap, Altersdiskriminierung)</w:t>
            </w:r>
          </w:p>
          <w:p w14:paraId="31B244E0" w14:textId="77777777" w:rsidR="000C35A0" w:rsidRDefault="000C35A0" w:rsidP="000C35A0">
            <w:pPr>
              <w:rPr>
                <w:sz w:val="22"/>
                <w:szCs w:val="22"/>
              </w:rPr>
            </w:pPr>
          </w:p>
          <w:p w14:paraId="4C2B8B2D" w14:textId="77777777" w:rsidR="00146BBC" w:rsidRPr="000C35A0" w:rsidRDefault="00146BBC" w:rsidP="001142FC">
            <w:pPr>
              <w:rPr>
                <w:sz w:val="22"/>
                <w:szCs w:val="22"/>
              </w:rPr>
            </w:pPr>
          </w:p>
        </w:tc>
      </w:tr>
      <w:tr w:rsidR="00E87C1F" w:rsidRPr="00E87C1F" w14:paraId="2EEAC811"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4639B53D" w14:textId="0A93F149" w:rsidR="00170511" w:rsidRPr="00E87C1F" w:rsidRDefault="00D84281" w:rsidP="00543251">
            <w:pPr>
              <w:pStyle w:val="Verzeichnisberschrift"/>
            </w:pPr>
            <w:r w:rsidRPr="00E87C1F">
              <w:t>7. Anzahl der Kontakte mit der Zielgruppe</w:t>
            </w:r>
          </w:p>
        </w:tc>
      </w:tr>
      <w:tr w:rsidR="00CB36E5" w:rsidRPr="0082069F" w14:paraId="1B6F90A6"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00A0507" w14:textId="6FE23A4D" w:rsidR="00170511" w:rsidRPr="0082069F" w:rsidRDefault="00170511" w:rsidP="00814D59">
            <w:pPr>
              <w:rPr>
                <w:sz w:val="22"/>
                <w:szCs w:val="22"/>
              </w:rPr>
            </w:pPr>
            <w:r w:rsidRPr="0082069F">
              <w:rPr>
                <w:sz w:val="22"/>
                <w:szCs w:val="22"/>
              </w:rPr>
              <w:t xml:space="preserve">Wir </w:t>
            </w:r>
            <w:r w:rsidR="00D604DA" w:rsidRPr="0082069F">
              <w:rPr>
                <w:sz w:val="22"/>
                <w:szCs w:val="22"/>
              </w:rPr>
              <w:t xml:space="preserve">bewerten die vorgesehene Anzahl der Kontakte mit der / </w:t>
            </w:r>
            <w:proofErr w:type="gramStart"/>
            <w:r w:rsidR="00D604DA" w:rsidRPr="0082069F">
              <w:rPr>
                <w:sz w:val="22"/>
                <w:szCs w:val="22"/>
              </w:rPr>
              <w:t>den Zielgruppe</w:t>
            </w:r>
            <w:proofErr w:type="gramEnd"/>
            <w:r w:rsidR="00D604DA" w:rsidRPr="0082069F">
              <w:rPr>
                <w:sz w:val="22"/>
                <w:szCs w:val="22"/>
              </w:rPr>
              <w:t>(n).</w:t>
            </w:r>
            <w:r w:rsidRPr="0082069F">
              <w:rPr>
                <w:sz w:val="22"/>
                <w:szCs w:val="22"/>
              </w:rPr>
              <w:br/>
              <w:t xml:space="preserve">Wie </w:t>
            </w:r>
            <w:r w:rsidR="0082069F" w:rsidRPr="0082069F">
              <w:rPr>
                <w:sz w:val="22"/>
                <w:szCs w:val="22"/>
              </w:rPr>
              <w:t>viele Kontakte (Anzahl Trainings, Veranstaltungen etc.) planen Sie?</w:t>
            </w:r>
          </w:p>
        </w:tc>
      </w:tr>
      <w:tr w:rsidR="00CB36E5" w:rsidRPr="005C4AA8" w14:paraId="5E440F6E"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4634118" w14:textId="76AA6FCC" w:rsidR="00170511" w:rsidRPr="005C4AA8" w:rsidRDefault="0082069F" w:rsidP="00CB36E5">
            <w:pPr>
              <w:rPr>
                <w:sz w:val="22"/>
                <w:szCs w:val="22"/>
              </w:rPr>
            </w:pPr>
            <w:r w:rsidRPr="005C4AA8">
              <w:rPr>
                <w:sz w:val="22"/>
                <w:szCs w:val="22"/>
              </w:rPr>
              <w:t>Bitte erläutern Sie:</w:t>
            </w:r>
          </w:p>
          <w:p w14:paraId="13CE2DDB" w14:textId="77777777" w:rsidR="00267C9F" w:rsidRPr="005C4AA8" w:rsidRDefault="00267C9F" w:rsidP="00CB36E5">
            <w:pPr>
              <w:rPr>
                <w:sz w:val="22"/>
                <w:szCs w:val="22"/>
              </w:rPr>
            </w:pPr>
          </w:p>
          <w:p w14:paraId="58BCCE52" w14:textId="67C1E53A" w:rsidR="00267C9F" w:rsidRPr="005C4AA8" w:rsidRDefault="00267C9F" w:rsidP="00CB36E5">
            <w:pPr>
              <w:rPr>
                <w:sz w:val="22"/>
                <w:szCs w:val="22"/>
              </w:rPr>
            </w:pPr>
          </w:p>
        </w:tc>
      </w:tr>
      <w:tr w:rsidR="00E87C1F" w:rsidRPr="00E87C1F" w14:paraId="29D4FFD2"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7192DA7E" w14:textId="463F3740" w:rsidR="00170511" w:rsidRPr="00E87C1F" w:rsidRDefault="008F0CD7" w:rsidP="00AD5440">
            <w:pPr>
              <w:pStyle w:val="Verzeichnisberschrift"/>
              <w:pageBreakBefore/>
            </w:pPr>
            <w:r w:rsidRPr="00E87C1F">
              <w:lastRenderedPageBreak/>
              <w:t>8</w:t>
            </w:r>
            <w:r w:rsidR="00170511" w:rsidRPr="00E87C1F">
              <w:t>.</w:t>
            </w:r>
            <w:r w:rsidR="005603E0" w:rsidRPr="00E87C1F">
              <w:t xml:space="preserve"> </w:t>
            </w:r>
            <w:r w:rsidRPr="00E87C1F">
              <w:t xml:space="preserve">Intensität der Beteiligung </w:t>
            </w:r>
            <w:r w:rsidR="00946E8D" w:rsidRPr="00E87C1F">
              <w:t>der Zielgruppe</w:t>
            </w:r>
          </w:p>
        </w:tc>
      </w:tr>
      <w:tr w:rsidR="00CB36E5" w:rsidRPr="005C4AA8" w14:paraId="676F4950"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8DDD599" w14:textId="3194BD4A" w:rsidR="00170511" w:rsidRDefault="00521D99" w:rsidP="00CB36E5">
            <w:pPr>
              <w:rPr>
                <w:sz w:val="22"/>
                <w:szCs w:val="22"/>
              </w:rPr>
            </w:pPr>
            <w:r>
              <w:rPr>
                <w:sz w:val="22"/>
                <w:szCs w:val="22"/>
              </w:rPr>
              <w:t xml:space="preserve">Wir </w:t>
            </w:r>
            <w:r w:rsidR="00653AB3" w:rsidRPr="005C4AA8">
              <w:rPr>
                <w:sz w:val="22"/>
                <w:szCs w:val="22"/>
              </w:rPr>
              <w:t xml:space="preserve">wollen </w:t>
            </w:r>
            <w:r w:rsidR="00867EEC" w:rsidRPr="005C4AA8">
              <w:rPr>
                <w:sz w:val="22"/>
                <w:szCs w:val="22"/>
              </w:rPr>
              <w:t>die Intensität der Beteiligung der Zielgruppe bewerten</w:t>
            </w:r>
            <w:r w:rsidR="005C4AA8">
              <w:rPr>
                <w:sz w:val="22"/>
                <w:szCs w:val="22"/>
              </w:rPr>
              <w:t xml:space="preserve"> (Information, Austausch, aktive Beteiligung)</w:t>
            </w:r>
            <w:r w:rsidR="005C4AA8" w:rsidRPr="005C4AA8">
              <w:rPr>
                <w:sz w:val="22"/>
                <w:szCs w:val="22"/>
              </w:rPr>
              <w:t>.</w:t>
            </w:r>
            <w:r w:rsidR="00170511" w:rsidRPr="005C4AA8">
              <w:rPr>
                <w:sz w:val="22"/>
                <w:szCs w:val="22"/>
              </w:rPr>
              <w:t xml:space="preserve"> </w:t>
            </w:r>
          </w:p>
          <w:p w14:paraId="6B66F26E" w14:textId="2AD72E40" w:rsidR="00B75B51" w:rsidRPr="005C4AA8" w:rsidRDefault="00B75B51" w:rsidP="00CB36E5">
            <w:pPr>
              <w:rPr>
                <w:sz w:val="22"/>
                <w:szCs w:val="22"/>
              </w:rPr>
            </w:pPr>
            <w:r>
              <w:rPr>
                <w:sz w:val="22"/>
                <w:szCs w:val="22"/>
              </w:rPr>
              <w:t>Bitte erläu</w:t>
            </w:r>
            <w:r w:rsidR="00521D99">
              <w:rPr>
                <w:sz w:val="22"/>
                <w:szCs w:val="22"/>
              </w:rPr>
              <w:t xml:space="preserve">tern Sie: </w:t>
            </w:r>
          </w:p>
        </w:tc>
      </w:tr>
      <w:tr w:rsidR="00170511" w:rsidRPr="005C4AA8" w14:paraId="544A4F2E"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C2713A9" w14:textId="38A7C32C" w:rsidR="00170511" w:rsidRPr="005C4AA8" w:rsidRDefault="00892BCC" w:rsidP="00CB36E5">
            <w:pPr>
              <w:rPr>
                <w:sz w:val="22"/>
                <w:szCs w:val="22"/>
              </w:rPr>
            </w:pPr>
            <w:sdt>
              <w:sdtPr>
                <w:rPr>
                  <w:sz w:val="22"/>
                  <w:szCs w:val="22"/>
                </w:rPr>
                <w:id w:val="-2009511626"/>
                <w14:checkbox>
                  <w14:checked w14:val="0"/>
                  <w14:checkedState w14:val="2612" w14:font="MS Gothic"/>
                  <w14:uncheckedState w14:val="2610" w14:font="MS Gothic"/>
                </w14:checkbox>
              </w:sdtPr>
              <w:sdtEndPr/>
              <w:sdtContent>
                <w:r w:rsidR="00446221" w:rsidRPr="005C4AA8">
                  <w:rPr>
                    <w:rFonts w:ascii="MS Gothic" w:eastAsia="MS Gothic" w:hAnsi="MS Gothic" w:hint="eastAsia"/>
                    <w:sz w:val="22"/>
                    <w:szCs w:val="22"/>
                  </w:rPr>
                  <w:t>☐</w:t>
                </w:r>
              </w:sdtContent>
            </w:sdt>
            <w:r w:rsidR="00170511" w:rsidRPr="005C4AA8">
              <w:rPr>
                <w:sz w:val="22"/>
                <w:szCs w:val="22"/>
              </w:rPr>
              <w:t xml:space="preserve">  </w:t>
            </w:r>
            <w:r w:rsidR="00EC4820" w:rsidRPr="00EC4820">
              <w:rPr>
                <w:sz w:val="22"/>
                <w:szCs w:val="22"/>
              </w:rPr>
              <w:t>Die Zielgruppe ist direkt an der Umsetzung des Projekts beteiligt und gestaltet dieses mit</w:t>
            </w:r>
            <w:r w:rsidR="00EC4820">
              <w:rPr>
                <w:sz w:val="22"/>
                <w:szCs w:val="22"/>
              </w:rPr>
              <w:t>.</w:t>
            </w:r>
          </w:p>
          <w:p w14:paraId="2C36FB10" w14:textId="68B3158A" w:rsidR="00267C9F" w:rsidRPr="005C4AA8" w:rsidRDefault="00267C9F" w:rsidP="00CB36E5">
            <w:pPr>
              <w:rPr>
                <w:sz w:val="22"/>
                <w:szCs w:val="22"/>
              </w:rPr>
            </w:pPr>
          </w:p>
        </w:tc>
      </w:tr>
      <w:tr w:rsidR="00170511" w:rsidRPr="005C4AA8" w14:paraId="76DD405C"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08547B3" w14:textId="695CED00" w:rsidR="00170511" w:rsidRPr="005C4AA8" w:rsidRDefault="00892BCC" w:rsidP="00CB36E5">
            <w:pPr>
              <w:rPr>
                <w:sz w:val="22"/>
                <w:szCs w:val="22"/>
              </w:rPr>
            </w:pPr>
            <w:sdt>
              <w:sdtPr>
                <w:rPr>
                  <w:sz w:val="22"/>
                  <w:szCs w:val="22"/>
                </w:rPr>
                <w:id w:val="-2087142381"/>
                <w14:checkbox>
                  <w14:checked w14:val="0"/>
                  <w14:checkedState w14:val="2612" w14:font="MS Gothic"/>
                  <w14:uncheckedState w14:val="2610" w14:font="MS Gothic"/>
                </w14:checkbox>
              </w:sdtPr>
              <w:sdtEndPr/>
              <w:sdtContent>
                <w:r w:rsidR="00170511" w:rsidRPr="005C4AA8">
                  <w:rPr>
                    <w:rFonts w:ascii="Segoe UI Symbol" w:hAnsi="Segoe UI Symbol" w:cs="Segoe UI Symbol"/>
                    <w:sz w:val="22"/>
                    <w:szCs w:val="22"/>
                  </w:rPr>
                  <w:t>☐</w:t>
                </w:r>
              </w:sdtContent>
            </w:sdt>
            <w:r w:rsidR="00170511" w:rsidRPr="005C4AA8">
              <w:rPr>
                <w:sz w:val="22"/>
                <w:szCs w:val="22"/>
              </w:rPr>
              <w:t xml:space="preserve">  </w:t>
            </w:r>
            <w:r w:rsidR="00161A60" w:rsidRPr="00161A60">
              <w:rPr>
                <w:sz w:val="22"/>
                <w:szCs w:val="22"/>
              </w:rPr>
              <w:t>Die Zielgruppe tritt</w:t>
            </w:r>
            <w:r w:rsidR="00161A60">
              <w:rPr>
                <w:sz w:val="22"/>
                <w:szCs w:val="22"/>
              </w:rPr>
              <w:t xml:space="preserve"> mit uns und untereinander</w:t>
            </w:r>
            <w:r w:rsidR="00161A60" w:rsidRPr="00161A60">
              <w:rPr>
                <w:sz w:val="22"/>
                <w:szCs w:val="22"/>
              </w:rPr>
              <w:t xml:space="preserve"> in den Austausch</w:t>
            </w:r>
            <w:r w:rsidR="00161A60">
              <w:rPr>
                <w:sz w:val="22"/>
                <w:szCs w:val="22"/>
              </w:rPr>
              <w:t>.</w:t>
            </w:r>
          </w:p>
          <w:p w14:paraId="28F91667" w14:textId="36A1D71B" w:rsidR="00267C9F" w:rsidRPr="005C4AA8" w:rsidRDefault="00267C9F" w:rsidP="00CB36E5">
            <w:pPr>
              <w:rPr>
                <w:sz w:val="22"/>
                <w:szCs w:val="22"/>
              </w:rPr>
            </w:pPr>
          </w:p>
        </w:tc>
      </w:tr>
      <w:tr w:rsidR="00170511" w:rsidRPr="000D6BA3" w14:paraId="3C9986BB"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auto"/>
            <w:vAlign w:val="center"/>
          </w:tcPr>
          <w:p w14:paraId="04399A8A" w14:textId="06130CCD" w:rsidR="00170511" w:rsidRPr="000D6BA3" w:rsidRDefault="00892BCC" w:rsidP="00CB36E5">
            <w:pPr>
              <w:rPr>
                <w:sz w:val="22"/>
                <w:szCs w:val="22"/>
              </w:rPr>
            </w:pPr>
            <w:sdt>
              <w:sdtPr>
                <w:rPr>
                  <w:sz w:val="22"/>
                  <w:szCs w:val="22"/>
                </w:rPr>
                <w:id w:val="-817877310"/>
                <w14:checkbox>
                  <w14:checked w14:val="0"/>
                  <w14:checkedState w14:val="2612" w14:font="MS Gothic"/>
                  <w14:uncheckedState w14:val="2610" w14:font="MS Gothic"/>
                </w14:checkbox>
              </w:sdtPr>
              <w:sdtEndPr/>
              <w:sdtContent>
                <w:r w:rsidR="00170511" w:rsidRPr="000D6BA3">
                  <w:rPr>
                    <w:rFonts w:ascii="Segoe UI Symbol" w:hAnsi="Segoe UI Symbol" w:cs="Segoe UI Symbol"/>
                    <w:sz w:val="22"/>
                    <w:szCs w:val="22"/>
                  </w:rPr>
                  <w:t>☐</w:t>
                </w:r>
              </w:sdtContent>
            </w:sdt>
            <w:r w:rsidR="00170511" w:rsidRPr="000D6BA3">
              <w:rPr>
                <w:sz w:val="22"/>
                <w:szCs w:val="22"/>
              </w:rPr>
              <w:t xml:space="preserve">  </w:t>
            </w:r>
            <w:r w:rsidR="000D6BA3" w:rsidRPr="000D6BA3">
              <w:rPr>
                <w:sz w:val="22"/>
                <w:szCs w:val="22"/>
              </w:rPr>
              <w:t>Die Zielgruppe wird im Rahmen des Projekts direkt informiert.</w:t>
            </w:r>
          </w:p>
          <w:p w14:paraId="542578D6" w14:textId="693F25A5" w:rsidR="00267C9F" w:rsidRPr="000D6BA3" w:rsidRDefault="00267C9F" w:rsidP="00CB36E5">
            <w:pPr>
              <w:rPr>
                <w:sz w:val="22"/>
                <w:szCs w:val="22"/>
              </w:rPr>
            </w:pPr>
          </w:p>
        </w:tc>
      </w:tr>
      <w:tr w:rsidR="00E87C1F" w:rsidRPr="00E87C1F" w14:paraId="5A5A1653" w14:textId="77777777" w:rsidTr="003C7DC1">
        <w:tc>
          <w:tcPr>
            <w:tcW w:w="10348" w:type="dxa"/>
            <w:gridSpan w:val="3"/>
            <w:tcBorders>
              <w:top w:val="nil"/>
              <w:left w:val="nil"/>
              <w:bottom w:val="nil"/>
              <w:right w:val="nil"/>
            </w:tcBorders>
            <w:shd w:val="clear" w:color="auto" w:fill="0070C0"/>
          </w:tcPr>
          <w:p w14:paraId="10A66414" w14:textId="5B26D9D9" w:rsidR="008E38CF" w:rsidRPr="00E87C1F" w:rsidRDefault="00B457A9" w:rsidP="001142FC">
            <w:pPr>
              <w:pStyle w:val="Verzeichnisberschrift"/>
            </w:pPr>
            <w:r w:rsidRPr="00E87C1F">
              <w:t>9</w:t>
            </w:r>
            <w:r w:rsidR="008E38CF" w:rsidRPr="00E87C1F">
              <w:t xml:space="preserve">. </w:t>
            </w:r>
            <w:r w:rsidRPr="00E87C1F">
              <w:t>Anzahl der erreichten Personen</w:t>
            </w:r>
          </w:p>
        </w:tc>
      </w:tr>
      <w:tr w:rsidR="008E38CF" w:rsidRPr="005C4AA8" w14:paraId="14762750" w14:textId="77777777" w:rsidTr="003C7DC1">
        <w:tc>
          <w:tcPr>
            <w:tcW w:w="10348" w:type="dxa"/>
            <w:gridSpan w:val="3"/>
            <w:tcBorders>
              <w:top w:val="nil"/>
              <w:left w:val="nil"/>
              <w:bottom w:val="nil"/>
              <w:right w:val="nil"/>
            </w:tcBorders>
          </w:tcPr>
          <w:p w14:paraId="4D175DCC" w14:textId="62D91DA6" w:rsidR="008E38CF" w:rsidRPr="005C4AA8" w:rsidRDefault="001F2876" w:rsidP="001142FC">
            <w:pPr>
              <w:rPr>
                <w:sz w:val="22"/>
                <w:szCs w:val="22"/>
              </w:rPr>
            </w:pPr>
            <w:r>
              <w:rPr>
                <w:sz w:val="22"/>
                <w:szCs w:val="22"/>
              </w:rPr>
              <w:t xml:space="preserve">Mit den </w:t>
            </w:r>
            <w:r w:rsidR="0093491B">
              <w:rPr>
                <w:sz w:val="22"/>
                <w:szCs w:val="22"/>
              </w:rPr>
              <w:t xml:space="preserve">Demokratieprojekten </w:t>
            </w:r>
            <w:r>
              <w:rPr>
                <w:sz w:val="22"/>
                <w:szCs w:val="22"/>
              </w:rPr>
              <w:t xml:space="preserve">sollen </w:t>
            </w:r>
            <w:r w:rsidR="0093491B">
              <w:rPr>
                <w:sz w:val="22"/>
                <w:szCs w:val="22"/>
              </w:rPr>
              <w:t>möglichst viele Personen erreich</w:t>
            </w:r>
            <w:r>
              <w:rPr>
                <w:sz w:val="22"/>
                <w:szCs w:val="22"/>
              </w:rPr>
              <w:t>t werden</w:t>
            </w:r>
            <w:r w:rsidR="0093491B">
              <w:rPr>
                <w:sz w:val="22"/>
                <w:szCs w:val="22"/>
              </w:rPr>
              <w:t>.</w:t>
            </w:r>
            <w:r w:rsidR="008E38CF" w:rsidRPr="005C4AA8">
              <w:rPr>
                <w:sz w:val="22"/>
                <w:szCs w:val="22"/>
              </w:rPr>
              <w:t xml:space="preserve"> </w:t>
            </w:r>
            <w:r w:rsidR="00F7064C">
              <w:rPr>
                <w:sz w:val="22"/>
                <w:szCs w:val="22"/>
              </w:rPr>
              <w:t>Wie viele Personen können Sie nach Ihrer realistischen Schätzung erreichen?</w:t>
            </w:r>
          </w:p>
        </w:tc>
      </w:tr>
      <w:tr w:rsidR="008E38CF" w:rsidRPr="005C4AA8" w14:paraId="5523DCFF" w14:textId="77777777" w:rsidTr="003C7DC1">
        <w:tc>
          <w:tcPr>
            <w:tcW w:w="10348" w:type="dxa"/>
            <w:gridSpan w:val="3"/>
            <w:tcBorders>
              <w:top w:val="nil"/>
              <w:left w:val="nil"/>
              <w:bottom w:val="nil"/>
              <w:right w:val="nil"/>
            </w:tcBorders>
          </w:tcPr>
          <w:p w14:paraId="45E21771" w14:textId="28523DDB" w:rsidR="008E38CF" w:rsidRDefault="00336A7F" w:rsidP="001142FC">
            <w:pPr>
              <w:rPr>
                <w:sz w:val="22"/>
                <w:szCs w:val="22"/>
              </w:rPr>
            </w:pPr>
            <w:r>
              <w:rPr>
                <w:sz w:val="22"/>
                <w:szCs w:val="22"/>
              </w:rPr>
              <w:t>Bitte erläutern Sie:</w:t>
            </w:r>
          </w:p>
          <w:p w14:paraId="1F777ADE" w14:textId="77777777" w:rsidR="00336A7F" w:rsidRDefault="00336A7F" w:rsidP="001142FC">
            <w:pPr>
              <w:rPr>
                <w:sz w:val="22"/>
                <w:szCs w:val="22"/>
              </w:rPr>
            </w:pPr>
          </w:p>
          <w:p w14:paraId="0DAA30EE" w14:textId="77777777" w:rsidR="008E38CF" w:rsidRPr="005C4AA8" w:rsidRDefault="008E38CF" w:rsidP="001142FC">
            <w:pPr>
              <w:rPr>
                <w:sz w:val="22"/>
                <w:szCs w:val="22"/>
              </w:rPr>
            </w:pPr>
          </w:p>
        </w:tc>
      </w:tr>
      <w:tr w:rsidR="00E87C1F" w:rsidRPr="00E87C1F" w14:paraId="53B0DD64" w14:textId="77777777" w:rsidTr="003C7DC1">
        <w:tc>
          <w:tcPr>
            <w:tcW w:w="10348" w:type="dxa"/>
            <w:gridSpan w:val="3"/>
            <w:tcBorders>
              <w:top w:val="nil"/>
              <w:left w:val="nil"/>
              <w:bottom w:val="nil"/>
              <w:right w:val="nil"/>
            </w:tcBorders>
            <w:shd w:val="clear" w:color="auto" w:fill="0070C0"/>
          </w:tcPr>
          <w:p w14:paraId="57618825" w14:textId="4726F5A7" w:rsidR="008E38CF" w:rsidRPr="00E87C1F" w:rsidRDefault="005005B6" w:rsidP="001142FC">
            <w:pPr>
              <w:pStyle w:val="Verzeichnisberschrift"/>
            </w:pPr>
            <w:r w:rsidRPr="00E87C1F">
              <w:t xml:space="preserve">10. </w:t>
            </w:r>
            <w:r w:rsidR="00A803B0" w:rsidRPr="00E87C1F">
              <w:t>Verstetigung</w:t>
            </w:r>
          </w:p>
        </w:tc>
      </w:tr>
      <w:tr w:rsidR="008E38CF" w:rsidRPr="00112548" w14:paraId="410ED0E6" w14:textId="77777777" w:rsidTr="003C7DC1">
        <w:tc>
          <w:tcPr>
            <w:tcW w:w="10348" w:type="dxa"/>
            <w:gridSpan w:val="3"/>
            <w:tcBorders>
              <w:top w:val="nil"/>
              <w:left w:val="nil"/>
              <w:bottom w:val="nil"/>
              <w:right w:val="nil"/>
            </w:tcBorders>
          </w:tcPr>
          <w:p w14:paraId="40BFBFFB" w14:textId="77777777" w:rsidR="00545235" w:rsidRPr="00112548" w:rsidRDefault="00545235" w:rsidP="001142FC">
            <w:pPr>
              <w:rPr>
                <w:sz w:val="22"/>
                <w:szCs w:val="22"/>
              </w:rPr>
            </w:pPr>
            <w:r w:rsidRPr="00112548">
              <w:rPr>
                <w:sz w:val="22"/>
                <w:szCs w:val="22"/>
              </w:rPr>
              <w:t>Wir wollen dauerhafte Effekte / Verbesserungen erzielen</w:t>
            </w:r>
            <w:r w:rsidR="00064AFE" w:rsidRPr="00112548">
              <w:rPr>
                <w:sz w:val="22"/>
                <w:szCs w:val="22"/>
              </w:rPr>
              <w:t>.</w:t>
            </w:r>
          </w:p>
          <w:p w14:paraId="432A1906" w14:textId="10EB9636" w:rsidR="00112548" w:rsidRPr="00112548" w:rsidRDefault="00112548" w:rsidP="001142FC">
            <w:pPr>
              <w:rPr>
                <w:sz w:val="22"/>
                <w:szCs w:val="22"/>
              </w:rPr>
            </w:pPr>
            <w:r w:rsidRPr="00112548">
              <w:rPr>
                <w:sz w:val="22"/>
                <w:szCs w:val="22"/>
              </w:rPr>
              <w:t xml:space="preserve">Bitte kreuzen Sie an, </w:t>
            </w:r>
            <w:r w:rsidR="00E82F7B">
              <w:rPr>
                <w:sz w:val="22"/>
                <w:szCs w:val="22"/>
              </w:rPr>
              <w:t>wi</w:t>
            </w:r>
            <w:r w:rsidR="00517332">
              <w:rPr>
                <w:sz w:val="22"/>
                <w:szCs w:val="22"/>
              </w:rPr>
              <w:t>e</w:t>
            </w:r>
            <w:r w:rsidR="00E82F7B">
              <w:rPr>
                <w:sz w:val="22"/>
                <w:szCs w:val="22"/>
              </w:rPr>
              <w:t xml:space="preserve"> lang Ihr Projekt voraussichtlich wirken wird </w:t>
            </w:r>
            <w:r w:rsidRPr="00112548">
              <w:rPr>
                <w:sz w:val="22"/>
                <w:szCs w:val="22"/>
              </w:rPr>
              <w:t>und erläutern dies.</w:t>
            </w:r>
          </w:p>
        </w:tc>
      </w:tr>
      <w:tr w:rsidR="00850744" w:rsidRPr="00112548" w14:paraId="5357D94F"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F0E5176" w14:textId="566C44DD" w:rsidR="00850744" w:rsidRPr="00112548" w:rsidRDefault="00892BCC" w:rsidP="001142FC">
            <w:pPr>
              <w:rPr>
                <w:sz w:val="22"/>
                <w:szCs w:val="22"/>
              </w:rPr>
            </w:pPr>
            <w:sdt>
              <w:sdtPr>
                <w:rPr>
                  <w:sz w:val="22"/>
                  <w:szCs w:val="22"/>
                </w:rPr>
                <w:id w:val="674921665"/>
                <w14:checkbox>
                  <w14:checked w14:val="0"/>
                  <w14:checkedState w14:val="2612" w14:font="MS Gothic"/>
                  <w14:uncheckedState w14:val="2610" w14:font="MS Gothic"/>
                </w14:checkbox>
              </w:sdtPr>
              <w:sdtEndPr/>
              <w:sdtContent>
                <w:r w:rsidR="00850744" w:rsidRPr="00112548">
                  <w:rPr>
                    <w:rFonts w:ascii="MS Gothic" w:eastAsia="MS Gothic" w:hAnsi="MS Gothic" w:hint="eastAsia"/>
                    <w:sz w:val="22"/>
                    <w:szCs w:val="22"/>
                  </w:rPr>
                  <w:t>☐</w:t>
                </w:r>
              </w:sdtContent>
            </w:sdt>
            <w:r w:rsidR="00850744" w:rsidRPr="00112548">
              <w:rPr>
                <w:sz w:val="22"/>
                <w:szCs w:val="22"/>
              </w:rPr>
              <w:t xml:space="preserve">  </w:t>
            </w:r>
            <w:r w:rsidR="003249AA" w:rsidRPr="00112548">
              <w:rPr>
                <w:sz w:val="22"/>
                <w:szCs w:val="22"/>
              </w:rPr>
              <w:t xml:space="preserve">Das Projekt </w:t>
            </w:r>
            <w:r w:rsidR="00B75B51" w:rsidRPr="00112548">
              <w:rPr>
                <w:sz w:val="22"/>
                <w:szCs w:val="22"/>
              </w:rPr>
              <w:t>wirkt im Jahr der Umsetzung.</w:t>
            </w:r>
          </w:p>
        </w:tc>
      </w:tr>
      <w:tr w:rsidR="00850744" w:rsidRPr="005C4AA8" w14:paraId="2CC87530"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84C28DD" w14:textId="6F04B766" w:rsidR="00850744" w:rsidRPr="005C4AA8" w:rsidRDefault="00892BCC" w:rsidP="001142FC">
            <w:pPr>
              <w:rPr>
                <w:sz w:val="22"/>
                <w:szCs w:val="22"/>
              </w:rPr>
            </w:pPr>
            <w:sdt>
              <w:sdtPr>
                <w:rPr>
                  <w:sz w:val="22"/>
                  <w:szCs w:val="22"/>
                </w:rPr>
                <w:id w:val="-663706350"/>
                <w14:checkbox>
                  <w14:checked w14:val="0"/>
                  <w14:checkedState w14:val="2612" w14:font="MS Gothic"/>
                  <w14:uncheckedState w14:val="2610" w14:font="MS Gothic"/>
                </w14:checkbox>
              </w:sdtPr>
              <w:sdtEndPr/>
              <w:sdtContent>
                <w:r w:rsidR="00850744" w:rsidRPr="005C4AA8">
                  <w:rPr>
                    <w:rFonts w:ascii="MS Gothic" w:eastAsia="MS Gothic" w:hAnsi="MS Gothic" w:hint="eastAsia"/>
                    <w:sz w:val="22"/>
                    <w:szCs w:val="22"/>
                  </w:rPr>
                  <w:t>☐</w:t>
                </w:r>
              </w:sdtContent>
            </w:sdt>
            <w:r w:rsidR="00850744" w:rsidRPr="005C4AA8">
              <w:rPr>
                <w:sz w:val="22"/>
                <w:szCs w:val="22"/>
              </w:rPr>
              <w:t xml:space="preserve">  </w:t>
            </w:r>
            <w:r w:rsidR="00C33795">
              <w:rPr>
                <w:sz w:val="22"/>
                <w:szCs w:val="22"/>
              </w:rPr>
              <w:t>D</w:t>
            </w:r>
            <w:r w:rsidR="00C33795" w:rsidRPr="00C33795">
              <w:rPr>
                <w:sz w:val="22"/>
                <w:szCs w:val="22"/>
              </w:rPr>
              <w:t>as Projekt wirkt auch über das Jahr der Umsetzung hinaus</w:t>
            </w:r>
            <w:r w:rsidR="00C33795">
              <w:rPr>
                <w:sz w:val="22"/>
                <w:szCs w:val="22"/>
              </w:rPr>
              <w:t>.</w:t>
            </w:r>
          </w:p>
        </w:tc>
      </w:tr>
      <w:tr w:rsidR="008E38CF" w:rsidRPr="005C4AA8" w14:paraId="59814A8F" w14:textId="77777777" w:rsidTr="003C7DC1">
        <w:tc>
          <w:tcPr>
            <w:tcW w:w="10348" w:type="dxa"/>
            <w:gridSpan w:val="3"/>
            <w:tcBorders>
              <w:top w:val="nil"/>
              <w:left w:val="nil"/>
              <w:bottom w:val="nil"/>
              <w:right w:val="nil"/>
            </w:tcBorders>
          </w:tcPr>
          <w:p w14:paraId="4B9D11B2" w14:textId="22FCC708" w:rsidR="008E38CF" w:rsidRPr="005C4AA8" w:rsidRDefault="00892BCC" w:rsidP="001142FC">
            <w:pPr>
              <w:rPr>
                <w:sz w:val="22"/>
                <w:szCs w:val="22"/>
              </w:rPr>
            </w:pPr>
            <w:sdt>
              <w:sdtPr>
                <w:rPr>
                  <w:sz w:val="22"/>
                  <w:szCs w:val="22"/>
                </w:rPr>
                <w:id w:val="911583821"/>
                <w14:checkbox>
                  <w14:checked w14:val="0"/>
                  <w14:checkedState w14:val="2612" w14:font="MS Gothic"/>
                  <w14:uncheckedState w14:val="2610" w14:font="MS Gothic"/>
                </w14:checkbox>
              </w:sdtPr>
              <w:sdtEndPr/>
              <w:sdtContent>
                <w:r w:rsidR="008E38CF" w:rsidRPr="005C4AA8">
                  <w:rPr>
                    <w:rFonts w:ascii="MS Gothic" w:eastAsia="MS Gothic" w:hAnsi="MS Gothic" w:hint="eastAsia"/>
                    <w:sz w:val="22"/>
                    <w:szCs w:val="22"/>
                  </w:rPr>
                  <w:t>☐</w:t>
                </w:r>
              </w:sdtContent>
            </w:sdt>
            <w:r w:rsidR="008E38CF" w:rsidRPr="005C4AA8">
              <w:rPr>
                <w:sz w:val="22"/>
                <w:szCs w:val="22"/>
              </w:rPr>
              <w:t xml:space="preserve">  </w:t>
            </w:r>
            <w:r w:rsidR="00C33795">
              <w:rPr>
                <w:sz w:val="22"/>
                <w:szCs w:val="22"/>
              </w:rPr>
              <w:t>D</w:t>
            </w:r>
            <w:r w:rsidR="00C33795" w:rsidRPr="003249AA">
              <w:rPr>
                <w:sz w:val="22"/>
                <w:szCs w:val="22"/>
              </w:rPr>
              <w:t>as Projekt soll verstetigt werden und nachhaltig wirke</w:t>
            </w:r>
            <w:r w:rsidR="00C33795">
              <w:rPr>
                <w:sz w:val="22"/>
                <w:szCs w:val="22"/>
              </w:rPr>
              <w:t>n.</w:t>
            </w:r>
          </w:p>
          <w:p w14:paraId="63BCB539" w14:textId="77777777" w:rsidR="008E38CF" w:rsidRPr="005C4AA8" w:rsidRDefault="008E38CF" w:rsidP="001142FC">
            <w:pPr>
              <w:rPr>
                <w:sz w:val="22"/>
                <w:szCs w:val="22"/>
              </w:rPr>
            </w:pPr>
          </w:p>
        </w:tc>
      </w:tr>
      <w:tr w:rsidR="00E87C1F" w:rsidRPr="00E87C1F" w14:paraId="129501EC" w14:textId="77777777" w:rsidTr="003C7DC1">
        <w:tc>
          <w:tcPr>
            <w:tcW w:w="10348" w:type="dxa"/>
            <w:gridSpan w:val="3"/>
            <w:tcBorders>
              <w:top w:val="nil"/>
              <w:left w:val="nil"/>
              <w:bottom w:val="nil"/>
              <w:right w:val="nil"/>
            </w:tcBorders>
            <w:shd w:val="clear" w:color="auto" w:fill="0070C0"/>
          </w:tcPr>
          <w:p w14:paraId="4F9B4438" w14:textId="3A6B93E3" w:rsidR="008E38CF" w:rsidRPr="00E87C1F" w:rsidRDefault="00E82F7B" w:rsidP="001142FC">
            <w:pPr>
              <w:pStyle w:val="Verzeichnisberschrift"/>
            </w:pPr>
            <w:r w:rsidRPr="00E87C1F">
              <w:t>11. Übertragbarkeit von Erfahrungen</w:t>
            </w:r>
          </w:p>
        </w:tc>
      </w:tr>
      <w:tr w:rsidR="008E38CF" w:rsidRPr="005C4AA8" w14:paraId="771F1007" w14:textId="77777777" w:rsidTr="003C7DC1">
        <w:tc>
          <w:tcPr>
            <w:tcW w:w="10348" w:type="dxa"/>
            <w:gridSpan w:val="3"/>
            <w:tcBorders>
              <w:top w:val="nil"/>
              <w:left w:val="nil"/>
              <w:bottom w:val="nil"/>
              <w:right w:val="nil"/>
            </w:tcBorders>
          </w:tcPr>
          <w:p w14:paraId="678C07E8" w14:textId="3F57F369" w:rsidR="00517332" w:rsidRDefault="00441CE5" w:rsidP="001142FC">
            <w:pPr>
              <w:rPr>
                <w:sz w:val="22"/>
                <w:szCs w:val="22"/>
              </w:rPr>
            </w:pPr>
            <w:r>
              <w:rPr>
                <w:sz w:val="22"/>
                <w:szCs w:val="22"/>
              </w:rPr>
              <w:t xml:space="preserve">Wir wollen </w:t>
            </w:r>
            <w:r w:rsidR="007C47DC">
              <w:rPr>
                <w:sz w:val="22"/>
                <w:szCs w:val="22"/>
              </w:rPr>
              <w:t xml:space="preserve">einschätzen, </w:t>
            </w:r>
            <w:r w:rsidR="00C177CA">
              <w:rPr>
                <w:sz w:val="22"/>
                <w:szCs w:val="22"/>
              </w:rPr>
              <w:t xml:space="preserve">inwiefern </w:t>
            </w:r>
            <w:r w:rsidR="007C47DC">
              <w:rPr>
                <w:sz w:val="22"/>
                <w:szCs w:val="22"/>
              </w:rPr>
              <w:t xml:space="preserve">Erfahrungen, die Sie </w:t>
            </w:r>
            <w:r w:rsidR="004702B3">
              <w:rPr>
                <w:sz w:val="22"/>
                <w:szCs w:val="22"/>
              </w:rPr>
              <w:t>selbst oder andere gemacht haben</w:t>
            </w:r>
            <w:r w:rsidR="00C177CA">
              <w:rPr>
                <w:sz w:val="22"/>
                <w:szCs w:val="22"/>
              </w:rPr>
              <w:t xml:space="preserve">, berücksichtigen bzw. </w:t>
            </w:r>
            <w:r w:rsidR="00B633EE">
              <w:rPr>
                <w:sz w:val="22"/>
                <w:szCs w:val="22"/>
              </w:rPr>
              <w:t>ob neue Lösungen erwartet werden können.</w:t>
            </w:r>
          </w:p>
          <w:p w14:paraId="7977770C" w14:textId="1B901DCB" w:rsidR="008E38CF" w:rsidRPr="005C4AA8" w:rsidRDefault="00517332" w:rsidP="001142FC">
            <w:pPr>
              <w:rPr>
                <w:sz w:val="22"/>
                <w:szCs w:val="22"/>
              </w:rPr>
            </w:pPr>
            <w:r w:rsidRPr="00112548">
              <w:rPr>
                <w:sz w:val="22"/>
                <w:szCs w:val="22"/>
              </w:rPr>
              <w:t>Bitte kreuzen Sie an</w:t>
            </w:r>
            <w:r>
              <w:rPr>
                <w:sz w:val="22"/>
                <w:szCs w:val="22"/>
              </w:rPr>
              <w:t xml:space="preserve"> und </w:t>
            </w:r>
            <w:r w:rsidRPr="00112548">
              <w:rPr>
                <w:sz w:val="22"/>
                <w:szCs w:val="22"/>
              </w:rPr>
              <w:t>erläutern dies</w:t>
            </w:r>
            <w:r>
              <w:rPr>
                <w:sz w:val="22"/>
                <w:szCs w:val="22"/>
              </w:rPr>
              <w:t>.</w:t>
            </w:r>
          </w:p>
        </w:tc>
      </w:tr>
      <w:tr w:rsidR="008E38CF" w:rsidRPr="005C4AA8" w14:paraId="0939F7D8" w14:textId="77777777" w:rsidTr="003C7DC1">
        <w:tc>
          <w:tcPr>
            <w:tcW w:w="10348" w:type="dxa"/>
            <w:gridSpan w:val="3"/>
            <w:tcBorders>
              <w:top w:val="nil"/>
              <w:left w:val="nil"/>
              <w:bottom w:val="nil"/>
              <w:right w:val="nil"/>
            </w:tcBorders>
          </w:tcPr>
          <w:p w14:paraId="7DB6C25E" w14:textId="1430083A" w:rsidR="008E38CF" w:rsidRPr="005C4AA8" w:rsidRDefault="00892BCC" w:rsidP="001142FC">
            <w:pPr>
              <w:rPr>
                <w:sz w:val="22"/>
                <w:szCs w:val="22"/>
              </w:rPr>
            </w:pPr>
            <w:sdt>
              <w:sdtPr>
                <w:rPr>
                  <w:sz w:val="22"/>
                  <w:szCs w:val="22"/>
                </w:rPr>
                <w:id w:val="430179147"/>
                <w14:checkbox>
                  <w14:checked w14:val="0"/>
                  <w14:checkedState w14:val="2612" w14:font="MS Gothic"/>
                  <w14:uncheckedState w14:val="2610" w14:font="MS Gothic"/>
                </w14:checkbox>
              </w:sdtPr>
              <w:sdtEndPr/>
              <w:sdtContent>
                <w:r w:rsidR="008E38CF" w:rsidRPr="005C4AA8">
                  <w:rPr>
                    <w:rFonts w:ascii="MS Gothic" w:eastAsia="MS Gothic" w:hAnsi="MS Gothic" w:hint="eastAsia"/>
                    <w:sz w:val="22"/>
                    <w:szCs w:val="22"/>
                  </w:rPr>
                  <w:t>☐</w:t>
                </w:r>
              </w:sdtContent>
            </w:sdt>
            <w:r w:rsidR="008E38CF" w:rsidRPr="005C4AA8">
              <w:rPr>
                <w:sz w:val="22"/>
                <w:szCs w:val="22"/>
              </w:rPr>
              <w:t xml:space="preserve">  </w:t>
            </w:r>
            <w:r w:rsidR="000C5EEE">
              <w:rPr>
                <w:sz w:val="22"/>
                <w:szCs w:val="22"/>
              </w:rPr>
              <w:t>E</w:t>
            </w:r>
            <w:r w:rsidR="000C5EEE" w:rsidRPr="000C5EEE">
              <w:rPr>
                <w:sz w:val="22"/>
                <w:szCs w:val="22"/>
              </w:rPr>
              <w:t>s werden eigene gute Erfahrungen angewendet</w:t>
            </w:r>
            <w:r w:rsidR="008E38CF">
              <w:rPr>
                <w:sz w:val="22"/>
                <w:szCs w:val="22"/>
              </w:rPr>
              <w:t>.</w:t>
            </w:r>
          </w:p>
          <w:p w14:paraId="71FCC5B7" w14:textId="77777777" w:rsidR="008E38CF" w:rsidRPr="005C4AA8" w:rsidRDefault="008E38CF" w:rsidP="001142FC">
            <w:pPr>
              <w:rPr>
                <w:sz w:val="22"/>
                <w:szCs w:val="22"/>
              </w:rPr>
            </w:pPr>
          </w:p>
        </w:tc>
      </w:tr>
      <w:tr w:rsidR="00517332" w:rsidRPr="005C4AA8" w14:paraId="4C9300A1" w14:textId="77777777" w:rsidTr="003C7DC1">
        <w:tc>
          <w:tcPr>
            <w:tcW w:w="10348" w:type="dxa"/>
            <w:gridSpan w:val="3"/>
            <w:tcBorders>
              <w:top w:val="nil"/>
              <w:left w:val="nil"/>
              <w:bottom w:val="nil"/>
              <w:right w:val="nil"/>
            </w:tcBorders>
          </w:tcPr>
          <w:p w14:paraId="5C7ED5D7" w14:textId="7ABFB2A2" w:rsidR="00517332" w:rsidRPr="005C4AA8" w:rsidRDefault="00892BCC" w:rsidP="001142FC">
            <w:pPr>
              <w:rPr>
                <w:sz w:val="22"/>
                <w:szCs w:val="22"/>
              </w:rPr>
            </w:pPr>
            <w:sdt>
              <w:sdtPr>
                <w:rPr>
                  <w:sz w:val="22"/>
                  <w:szCs w:val="22"/>
                </w:rPr>
                <w:id w:val="-1782172922"/>
                <w14:checkbox>
                  <w14:checked w14:val="0"/>
                  <w14:checkedState w14:val="2612" w14:font="MS Gothic"/>
                  <w14:uncheckedState w14:val="2610" w14:font="MS Gothic"/>
                </w14:checkbox>
              </w:sdtPr>
              <w:sdtEndPr/>
              <w:sdtContent>
                <w:r w:rsidR="00517332" w:rsidRPr="000C5EEE">
                  <w:rPr>
                    <w:rFonts w:ascii="Segoe UI Symbol" w:hAnsi="Segoe UI Symbol" w:cs="Segoe UI Symbol"/>
                    <w:sz w:val="22"/>
                    <w:szCs w:val="22"/>
                  </w:rPr>
                  <w:t>☐</w:t>
                </w:r>
              </w:sdtContent>
            </w:sdt>
            <w:r w:rsidR="00517332" w:rsidRPr="005C4AA8">
              <w:rPr>
                <w:sz w:val="22"/>
                <w:szCs w:val="22"/>
              </w:rPr>
              <w:t xml:space="preserve">  </w:t>
            </w:r>
            <w:r w:rsidR="004C3C6E">
              <w:rPr>
                <w:sz w:val="22"/>
                <w:szCs w:val="22"/>
              </w:rPr>
              <w:t>Es werden gute Lösungen anderer übertragen</w:t>
            </w:r>
            <w:r w:rsidR="00517332">
              <w:rPr>
                <w:sz w:val="22"/>
                <w:szCs w:val="22"/>
              </w:rPr>
              <w:t>.</w:t>
            </w:r>
          </w:p>
          <w:p w14:paraId="6628F6DA" w14:textId="77777777" w:rsidR="00517332" w:rsidRPr="005C4AA8" w:rsidRDefault="00517332" w:rsidP="001142FC">
            <w:pPr>
              <w:rPr>
                <w:sz w:val="22"/>
                <w:szCs w:val="22"/>
              </w:rPr>
            </w:pPr>
          </w:p>
        </w:tc>
      </w:tr>
      <w:tr w:rsidR="00517332" w:rsidRPr="005C4AA8" w14:paraId="0F4D8D3E" w14:textId="77777777" w:rsidTr="003C7DC1">
        <w:tc>
          <w:tcPr>
            <w:tcW w:w="10348" w:type="dxa"/>
            <w:gridSpan w:val="3"/>
            <w:tcBorders>
              <w:top w:val="nil"/>
              <w:left w:val="nil"/>
              <w:bottom w:val="nil"/>
              <w:right w:val="nil"/>
            </w:tcBorders>
          </w:tcPr>
          <w:p w14:paraId="623C2CDD" w14:textId="6BBF1735" w:rsidR="00517332" w:rsidRPr="005C4AA8" w:rsidRDefault="00892BCC" w:rsidP="001142FC">
            <w:pPr>
              <w:rPr>
                <w:sz w:val="22"/>
                <w:szCs w:val="22"/>
              </w:rPr>
            </w:pPr>
            <w:sdt>
              <w:sdtPr>
                <w:rPr>
                  <w:sz w:val="22"/>
                  <w:szCs w:val="22"/>
                </w:rPr>
                <w:id w:val="1938405613"/>
                <w14:checkbox>
                  <w14:checked w14:val="0"/>
                  <w14:checkedState w14:val="2612" w14:font="MS Gothic"/>
                  <w14:uncheckedState w14:val="2610" w14:font="MS Gothic"/>
                </w14:checkbox>
              </w:sdtPr>
              <w:sdtEndPr/>
              <w:sdtContent>
                <w:r w:rsidR="00517332" w:rsidRPr="000C5EEE">
                  <w:rPr>
                    <w:rFonts w:ascii="Segoe UI Symbol" w:hAnsi="Segoe UI Symbol" w:cs="Segoe UI Symbol"/>
                    <w:sz w:val="22"/>
                    <w:szCs w:val="22"/>
                  </w:rPr>
                  <w:t>☐</w:t>
                </w:r>
              </w:sdtContent>
            </w:sdt>
            <w:r w:rsidR="00517332" w:rsidRPr="005C4AA8">
              <w:rPr>
                <w:sz w:val="22"/>
                <w:szCs w:val="22"/>
              </w:rPr>
              <w:t xml:space="preserve">  </w:t>
            </w:r>
            <w:r w:rsidR="004C3C6E">
              <w:rPr>
                <w:sz w:val="22"/>
                <w:szCs w:val="22"/>
              </w:rPr>
              <w:t>Es werden neue Lösungen e</w:t>
            </w:r>
            <w:r w:rsidR="00F37FD2">
              <w:rPr>
                <w:sz w:val="22"/>
                <w:szCs w:val="22"/>
              </w:rPr>
              <w:t>r</w:t>
            </w:r>
            <w:r w:rsidR="004C3C6E">
              <w:rPr>
                <w:sz w:val="22"/>
                <w:szCs w:val="22"/>
              </w:rPr>
              <w:t>probt.</w:t>
            </w:r>
          </w:p>
          <w:p w14:paraId="2F98ADBA" w14:textId="76AC4E94" w:rsidR="00517332" w:rsidRPr="005C4AA8" w:rsidRDefault="00517332" w:rsidP="001142FC">
            <w:pPr>
              <w:rPr>
                <w:sz w:val="22"/>
                <w:szCs w:val="22"/>
              </w:rPr>
            </w:pPr>
          </w:p>
        </w:tc>
      </w:tr>
      <w:tr w:rsidR="00E87C1F" w:rsidRPr="00E87C1F" w14:paraId="61940BD7"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10206" w:type="dxa"/>
            <w:gridSpan w:val="2"/>
            <w:shd w:val="clear" w:color="auto" w:fill="0070C0"/>
            <w:vAlign w:val="center"/>
          </w:tcPr>
          <w:p w14:paraId="6A9E9A58" w14:textId="33352393" w:rsidR="00AD7B64" w:rsidRPr="00E87C1F" w:rsidRDefault="00AD7B64" w:rsidP="00AD5440">
            <w:pPr>
              <w:pStyle w:val="Verzeichnisberschrift"/>
              <w:pageBreakBefore/>
            </w:pPr>
            <w:r w:rsidRPr="00E87C1F">
              <w:lastRenderedPageBreak/>
              <w:t>Kostenübersicht</w:t>
            </w:r>
          </w:p>
        </w:tc>
      </w:tr>
      <w:tr w:rsidR="00CB36E5" w:rsidRPr="003C7DC1" w14:paraId="5C32EA09"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07972A33" w14:textId="36C8F0B6" w:rsidR="00AD7B64" w:rsidRPr="003C7DC1" w:rsidRDefault="00AD7B64" w:rsidP="00CB36E5">
            <w:pPr>
              <w:rPr>
                <w:sz w:val="22"/>
                <w:szCs w:val="22"/>
              </w:rPr>
            </w:pPr>
            <w:r w:rsidRPr="003C7DC1">
              <w:rPr>
                <w:sz w:val="22"/>
                <w:szCs w:val="22"/>
              </w:rPr>
              <w:t>Wofür wir Geld ausgeben möchten:</w:t>
            </w:r>
          </w:p>
        </w:tc>
        <w:tc>
          <w:tcPr>
            <w:tcW w:w="3260" w:type="dxa"/>
            <w:shd w:val="clear" w:color="auto" w:fill="auto"/>
          </w:tcPr>
          <w:p w14:paraId="4D3A9A01" w14:textId="4F4F8CDE" w:rsidR="00AD7B64" w:rsidRPr="003C7DC1" w:rsidRDefault="00AD7B64" w:rsidP="00CB36E5">
            <w:pPr>
              <w:rPr>
                <w:sz w:val="22"/>
                <w:szCs w:val="22"/>
              </w:rPr>
            </w:pPr>
            <w:r w:rsidRPr="003C7DC1">
              <w:rPr>
                <w:sz w:val="22"/>
                <w:szCs w:val="22"/>
              </w:rPr>
              <w:t>voraussichtliche Kosten [€]</w:t>
            </w:r>
          </w:p>
        </w:tc>
      </w:tr>
      <w:tr w:rsidR="00CB36E5" w:rsidRPr="003C7DC1" w14:paraId="040E1287"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22166FB4" w14:textId="17BEDF52" w:rsidR="00AD7B64" w:rsidRPr="003C7DC1" w:rsidRDefault="00AD7B64" w:rsidP="00CB36E5">
            <w:pPr>
              <w:rPr>
                <w:sz w:val="22"/>
                <w:szCs w:val="22"/>
              </w:rPr>
            </w:pPr>
          </w:p>
        </w:tc>
        <w:tc>
          <w:tcPr>
            <w:tcW w:w="3260" w:type="dxa"/>
            <w:shd w:val="clear" w:color="auto" w:fill="auto"/>
          </w:tcPr>
          <w:p w14:paraId="51C81658" w14:textId="713EF80C" w:rsidR="00AD7B64" w:rsidRPr="003C7DC1" w:rsidRDefault="00AD7B64" w:rsidP="00CB36E5">
            <w:pPr>
              <w:rPr>
                <w:sz w:val="22"/>
                <w:szCs w:val="22"/>
              </w:rPr>
            </w:pPr>
          </w:p>
        </w:tc>
      </w:tr>
      <w:tr w:rsidR="00CB36E5" w:rsidRPr="003C7DC1" w14:paraId="5BCAE7A3"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2AE96F61" w14:textId="19A63D77" w:rsidR="00AD7B64" w:rsidRPr="003C7DC1" w:rsidRDefault="00AD7B64" w:rsidP="00CB36E5">
            <w:pPr>
              <w:rPr>
                <w:sz w:val="22"/>
                <w:szCs w:val="22"/>
              </w:rPr>
            </w:pPr>
          </w:p>
        </w:tc>
        <w:tc>
          <w:tcPr>
            <w:tcW w:w="3260" w:type="dxa"/>
            <w:shd w:val="clear" w:color="auto" w:fill="auto"/>
          </w:tcPr>
          <w:p w14:paraId="5862A7C4" w14:textId="108A031E" w:rsidR="00AD7B64" w:rsidRPr="003C7DC1" w:rsidRDefault="00AD7B64" w:rsidP="00CB36E5">
            <w:pPr>
              <w:rPr>
                <w:sz w:val="22"/>
                <w:szCs w:val="22"/>
              </w:rPr>
            </w:pPr>
          </w:p>
        </w:tc>
      </w:tr>
      <w:tr w:rsidR="00CB36E5" w:rsidRPr="003C7DC1" w14:paraId="3AAC518C"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12254577" w14:textId="5E7444A2" w:rsidR="00AD7B64" w:rsidRPr="003C7DC1" w:rsidRDefault="00AD7B64" w:rsidP="00CB36E5">
            <w:pPr>
              <w:rPr>
                <w:sz w:val="22"/>
                <w:szCs w:val="22"/>
              </w:rPr>
            </w:pPr>
          </w:p>
        </w:tc>
        <w:tc>
          <w:tcPr>
            <w:tcW w:w="3260" w:type="dxa"/>
            <w:shd w:val="clear" w:color="auto" w:fill="auto"/>
          </w:tcPr>
          <w:p w14:paraId="3AE69343" w14:textId="1990AE1D" w:rsidR="00AD7B64" w:rsidRPr="003C7DC1" w:rsidRDefault="00AD7B64" w:rsidP="00CB36E5">
            <w:pPr>
              <w:rPr>
                <w:sz w:val="22"/>
                <w:szCs w:val="22"/>
              </w:rPr>
            </w:pPr>
          </w:p>
        </w:tc>
      </w:tr>
      <w:tr w:rsidR="00CB36E5" w:rsidRPr="003C7DC1" w14:paraId="4D8744E2"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7FC14A63" w14:textId="36B61267" w:rsidR="00AD7B64" w:rsidRPr="003C7DC1" w:rsidRDefault="00AD7B64" w:rsidP="00CB36E5">
            <w:pPr>
              <w:rPr>
                <w:sz w:val="22"/>
                <w:szCs w:val="22"/>
              </w:rPr>
            </w:pPr>
          </w:p>
        </w:tc>
        <w:tc>
          <w:tcPr>
            <w:tcW w:w="3260" w:type="dxa"/>
            <w:shd w:val="clear" w:color="auto" w:fill="auto"/>
          </w:tcPr>
          <w:p w14:paraId="354FB2B3" w14:textId="2D79DA3D" w:rsidR="00AD7B64" w:rsidRPr="003C7DC1" w:rsidRDefault="00AD7B64" w:rsidP="00CB36E5">
            <w:pPr>
              <w:rPr>
                <w:sz w:val="22"/>
                <w:szCs w:val="22"/>
              </w:rPr>
            </w:pPr>
          </w:p>
        </w:tc>
      </w:tr>
      <w:tr w:rsidR="00CB36E5" w:rsidRPr="003C7DC1" w14:paraId="7F1E2D45"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596A735B" w14:textId="75AADA0F" w:rsidR="00AD7B64" w:rsidRPr="003C7DC1" w:rsidRDefault="00AD7B64" w:rsidP="00CB36E5">
            <w:pPr>
              <w:rPr>
                <w:sz w:val="22"/>
                <w:szCs w:val="22"/>
              </w:rPr>
            </w:pPr>
          </w:p>
        </w:tc>
        <w:tc>
          <w:tcPr>
            <w:tcW w:w="3260" w:type="dxa"/>
            <w:shd w:val="clear" w:color="auto" w:fill="auto"/>
          </w:tcPr>
          <w:p w14:paraId="63D8616B" w14:textId="01ECD4C2" w:rsidR="00AD7B64" w:rsidRPr="003C7DC1" w:rsidRDefault="00AD7B64" w:rsidP="00CB36E5">
            <w:pPr>
              <w:rPr>
                <w:sz w:val="22"/>
                <w:szCs w:val="22"/>
              </w:rPr>
            </w:pPr>
          </w:p>
        </w:tc>
      </w:tr>
      <w:tr w:rsidR="00CB36E5" w:rsidRPr="003C7DC1" w14:paraId="5A839EBA"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43BBA362" w14:textId="5E3546F2" w:rsidR="00AD7B64" w:rsidRPr="003C7DC1" w:rsidRDefault="00AD7B64" w:rsidP="00CB36E5">
            <w:pPr>
              <w:rPr>
                <w:sz w:val="22"/>
                <w:szCs w:val="22"/>
              </w:rPr>
            </w:pPr>
          </w:p>
        </w:tc>
        <w:tc>
          <w:tcPr>
            <w:tcW w:w="3260" w:type="dxa"/>
            <w:shd w:val="clear" w:color="auto" w:fill="auto"/>
          </w:tcPr>
          <w:p w14:paraId="1077AF0F" w14:textId="367C6B83" w:rsidR="00AD7B64" w:rsidRPr="003C7DC1" w:rsidRDefault="00AD7B64" w:rsidP="00CB36E5">
            <w:pPr>
              <w:rPr>
                <w:sz w:val="22"/>
                <w:szCs w:val="22"/>
              </w:rPr>
            </w:pPr>
          </w:p>
        </w:tc>
      </w:tr>
      <w:tr w:rsidR="00CB36E5" w:rsidRPr="003C7DC1" w14:paraId="1D62B459"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066D1BF7" w14:textId="500A37AB" w:rsidR="00AD7B64" w:rsidRPr="003C7DC1" w:rsidRDefault="00AD7B64" w:rsidP="00CB36E5">
            <w:pPr>
              <w:rPr>
                <w:sz w:val="22"/>
                <w:szCs w:val="22"/>
              </w:rPr>
            </w:pPr>
          </w:p>
        </w:tc>
        <w:tc>
          <w:tcPr>
            <w:tcW w:w="3260" w:type="dxa"/>
            <w:shd w:val="clear" w:color="auto" w:fill="auto"/>
          </w:tcPr>
          <w:p w14:paraId="22D696C4" w14:textId="3CEFA142" w:rsidR="00AD7B64" w:rsidRPr="003C7DC1" w:rsidRDefault="00AD7B64" w:rsidP="00CB36E5">
            <w:pPr>
              <w:rPr>
                <w:sz w:val="22"/>
                <w:szCs w:val="22"/>
              </w:rPr>
            </w:pPr>
          </w:p>
        </w:tc>
      </w:tr>
      <w:tr w:rsidR="00CB36E5" w:rsidRPr="003C7DC1" w14:paraId="73711F96"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6EAD7752" w14:textId="1AAAA891" w:rsidR="00AD7B64" w:rsidRPr="003C7DC1" w:rsidRDefault="00AD7B64" w:rsidP="00CB36E5">
            <w:pPr>
              <w:rPr>
                <w:sz w:val="22"/>
                <w:szCs w:val="22"/>
              </w:rPr>
            </w:pPr>
          </w:p>
        </w:tc>
        <w:tc>
          <w:tcPr>
            <w:tcW w:w="3260" w:type="dxa"/>
            <w:shd w:val="clear" w:color="auto" w:fill="auto"/>
          </w:tcPr>
          <w:p w14:paraId="0FC77F73" w14:textId="33067B08" w:rsidR="00AD7B64" w:rsidRPr="003C7DC1" w:rsidRDefault="00AD7B64" w:rsidP="00CB36E5">
            <w:pPr>
              <w:rPr>
                <w:sz w:val="22"/>
                <w:szCs w:val="22"/>
              </w:rPr>
            </w:pPr>
          </w:p>
        </w:tc>
      </w:tr>
      <w:tr w:rsidR="00CB36E5" w:rsidRPr="003C7DC1" w14:paraId="504822F6"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55D5C244" w14:textId="5A9514D4" w:rsidR="00AD7B64" w:rsidRPr="003C7DC1" w:rsidRDefault="00AD7B64" w:rsidP="00CB36E5">
            <w:pPr>
              <w:rPr>
                <w:sz w:val="22"/>
                <w:szCs w:val="22"/>
              </w:rPr>
            </w:pPr>
          </w:p>
        </w:tc>
        <w:tc>
          <w:tcPr>
            <w:tcW w:w="3260" w:type="dxa"/>
            <w:shd w:val="clear" w:color="auto" w:fill="auto"/>
          </w:tcPr>
          <w:p w14:paraId="048A7F73" w14:textId="2011812B" w:rsidR="00AD7B64" w:rsidRPr="003C7DC1" w:rsidRDefault="00AD7B64" w:rsidP="00CB36E5">
            <w:pPr>
              <w:rPr>
                <w:sz w:val="22"/>
                <w:szCs w:val="22"/>
              </w:rPr>
            </w:pPr>
          </w:p>
        </w:tc>
      </w:tr>
      <w:tr w:rsidR="00CB36E5" w:rsidRPr="003C7DC1" w14:paraId="2CE53C17"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7A721C71" w14:textId="760C162D" w:rsidR="00AD7B64" w:rsidRPr="003C7DC1" w:rsidRDefault="00AD7B64" w:rsidP="00CB36E5">
            <w:pPr>
              <w:rPr>
                <w:sz w:val="22"/>
                <w:szCs w:val="22"/>
              </w:rPr>
            </w:pPr>
            <w:r w:rsidRPr="003C7DC1">
              <w:rPr>
                <w:sz w:val="22"/>
                <w:szCs w:val="22"/>
              </w:rPr>
              <w:t xml:space="preserve">Die </w:t>
            </w:r>
            <w:r w:rsidRPr="003C7DC1">
              <w:rPr>
                <w:b/>
                <w:bCs/>
                <w:sz w:val="22"/>
                <w:szCs w:val="22"/>
              </w:rPr>
              <w:t>Gesamtkosten</w:t>
            </w:r>
            <w:r w:rsidRPr="003C7DC1">
              <w:rPr>
                <w:sz w:val="22"/>
                <w:szCs w:val="22"/>
              </w:rPr>
              <w:t xml:space="preserve"> betragen voraussichtlich:</w:t>
            </w:r>
            <w:r w:rsidRPr="003C7DC1">
              <w:rPr>
                <w:sz w:val="22"/>
                <w:szCs w:val="22"/>
              </w:rPr>
              <w:br/>
              <w:t xml:space="preserve">(Obergrenze der Förderung = </w:t>
            </w:r>
            <w:r w:rsidR="00F91D86" w:rsidRPr="003C7DC1">
              <w:rPr>
                <w:sz w:val="22"/>
                <w:szCs w:val="22"/>
              </w:rPr>
              <w:t>5</w:t>
            </w:r>
            <w:r w:rsidRPr="003C7DC1">
              <w:rPr>
                <w:sz w:val="22"/>
                <w:szCs w:val="22"/>
              </w:rPr>
              <w:t>.000 €)</w:t>
            </w:r>
          </w:p>
        </w:tc>
        <w:tc>
          <w:tcPr>
            <w:tcW w:w="3260" w:type="dxa"/>
            <w:shd w:val="clear" w:color="auto" w:fill="auto"/>
          </w:tcPr>
          <w:p w14:paraId="06BA1C88" w14:textId="244CEA6D" w:rsidR="00AD7B64" w:rsidRPr="003C7DC1" w:rsidRDefault="00AD7B64" w:rsidP="00CB36E5">
            <w:pPr>
              <w:rPr>
                <w:b/>
                <w:bCs/>
                <w:sz w:val="22"/>
                <w:szCs w:val="22"/>
              </w:rPr>
            </w:pPr>
          </w:p>
        </w:tc>
      </w:tr>
    </w:tbl>
    <w:p w14:paraId="2B4D0843" w14:textId="7C38238C" w:rsidR="00AD7B64" w:rsidRPr="003C7DC1" w:rsidRDefault="00E87C1F" w:rsidP="00CB36E5">
      <w:pPr>
        <w:rPr>
          <w:sz w:val="22"/>
          <w:szCs w:val="22"/>
          <w:highlight w:val="yellow"/>
        </w:rPr>
      </w:pPr>
      <w:r w:rsidRPr="003C7DC1">
        <w:rPr>
          <w:sz w:val="22"/>
          <w:szCs w:val="22"/>
        </w:rPr>
        <w:t>Bitte fügen Sie eine Kalkulationsgrundlage zur Nachvollziehbarkeit bei (z. B. Screenshots).</w:t>
      </w:r>
    </w:p>
    <w:p w14:paraId="62FBC1F5" w14:textId="77777777" w:rsidR="003C7DC1" w:rsidRDefault="003C7DC1" w:rsidP="003C7DC1">
      <w:pPr>
        <w:pStyle w:val="FormatvorlageStandardFlietextSchwarzZeilenabstandMindestens14pt"/>
      </w:pPr>
    </w:p>
    <w:p w14:paraId="759498F7" w14:textId="0FF27193" w:rsidR="000A15F6" w:rsidRDefault="00AD7B64" w:rsidP="003C7DC1">
      <w:pPr>
        <w:pStyle w:val="FormatvorlageStandardFlietextSchwarzZeilenabstandMindestens14pt"/>
      </w:pPr>
      <w:r w:rsidRPr="00AD7B64">
        <w:t>Erklärungen</w:t>
      </w:r>
    </w:p>
    <w:p w14:paraId="06D0DE6E" w14:textId="3E3E61E6" w:rsidR="00AD7B64" w:rsidRPr="003C7DC1" w:rsidRDefault="00AD7B64" w:rsidP="00CB36E5">
      <w:pPr>
        <w:rPr>
          <w:sz w:val="22"/>
          <w:szCs w:val="22"/>
        </w:rPr>
      </w:pPr>
      <w:r w:rsidRPr="003C7DC1">
        <w:rPr>
          <w:sz w:val="22"/>
          <w:szCs w:val="22"/>
        </w:rPr>
        <w:t xml:space="preserve">Der / die </w:t>
      </w:r>
      <w:r w:rsidR="003C7DC1">
        <w:rPr>
          <w:sz w:val="22"/>
          <w:szCs w:val="22"/>
        </w:rPr>
        <w:t>Bewerber</w:t>
      </w:r>
      <w:r w:rsidRPr="003C7DC1">
        <w:rPr>
          <w:sz w:val="22"/>
          <w:szCs w:val="22"/>
        </w:rPr>
        <w:t>*in erklärt,</w:t>
      </w:r>
    </w:p>
    <w:p w14:paraId="61BB2088" w14:textId="3D745323" w:rsidR="00AD7B64" w:rsidRPr="003C7DC1" w:rsidRDefault="00AD7B64" w:rsidP="00814D59">
      <w:pPr>
        <w:pStyle w:val="AufzhlungmitPunkt"/>
        <w:rPr>
          <w:sz w:val="22"/>
          <w:szCs w:val="22"/>
        </w:rPr>
      </w:pPr>
      <w:r w:rsidRPr="003C7DC1">
        <w:rPr>
          <w:sz w:val="22"/>
          <w:szCs w:val="22"/>
        </w:rPr>
        <w:t xml:space="preserve">dass mit dem </w:t>
      </w:r>
      <w:r w:rsidR="00402E12" w:rsidRPr="003C7DC1">
        <w:rPr>
          <w:sz w:val="22"/>
          <w:szCs w:val="22"/>
        </w:rPr>
        <w:t>Demokratie</w:t>
      </w:r>
      <w:r w:rsidRPr="003C7DC1">
        <w:rPr>
          <w:sz w:val="22"/>
          <w:szCs w:val="22"/>
        </w:rPr>
        <w:t>projekt noch nicht begonnen wurde und vor Abschluss einer Zielvereinbarung nicht begonnen wird</w:t>
      </w:r>
    </w:p>
    <w:p w14:paraId="2BD4FF41" w14:textId="421A783E" w:rsidR="00AD7B64" w:rsidRPr="003C7DC1" w:rsidRDefault="00AD7B64" w:rsidP="00814D59">
      <w:pPr>
        <w:pStyle w:val="AufzhlungmitPunkt"/>
        <w:rPr>
          <w:sz w:val="22"/>
          <w:szCs w:val="22"/>
        </w:rPr>
      </w:pPr>
      <w:r w:rsidRPr="003C7DC1">
        <w:rPr>
          <w:sz w:val="22"/>
          <w:szCs w:val="22"/>
        </w:rPr>
        <w:t>dass sie / er rechtlich zur Durchführung der Maßnahme berechtigt ist (u.a. Mindestalter 18 Jahre der Antragstellerin bzw. des Antragstellers</w:t>
      </w:r>
      <w:r w:rsidR="0038620F" w:rsidRPr="003C7DC1">
        <w:rPr>
          <w:sz w:val="22"/>
          <w:szCs w:val="22"/>
        </w:rPr>
        <w:t>, Erlaubnisse von Eigentümern, erforderliche Genehmigungen</w:t>
      </w:r>
      <w:r w:rsidRPr="003C7DC1">
        <w:rPr>
          <w:sz w:val="22"/>
          <w:szCs w:val="22"/>
        </w:rPr>
        <w:t>)</w:t>
      </w:r>
    </w:p>
    <w:p w14:paraId="25511BCF" w14:textId="77777777" w:rsidR="00AD7B64" w:rsidRPr="003C7DC1" w:rsidRDefault="00AD7B64" w:rsidP="00814D59">
      <w:pPr>
        <w:pStyle w:val="AufzhlungmitPunkt"/>
        <w:rPr>
          <w:sz w:val="22"/>
          <w:szCs w:val="22"/>
        </w:rPr>
      </w:pPr>
      <w:r w:rsidRPr="003C7DC1">
        <w:rPr>
          <w:sz w:val="22"/>
          <w:szCs w:val="22"/>
        </w:rPr>
        <w:t>dass ihr / ihm bekannt ist, dass von den Angaben dieses Antrages die Bewilligung, Gewährung, Rückforderung, Weitergewährung oder das Belassen der Zuwendung abhängen. Unrichtige Angaben können als Subventionsbetrug bestraft werden. Dies gilt auch für im Rahmen des Kostennachweises vorzulegende Rechnungen und Verträge sowie die Verletzung von Mitteilungspflichten; die Antragstellerin / der Antragsteller versichert daher, alle Angaben vollständig und wahrheitsgetreu gemacht zu haben</w:t>
      </w:r>
    </w:p>
    <w:p w14:paraId="33A49AB5" w14:textId="1D0778BD" w:rsidR="00AD7B64" w:rsidRPr="003C7DC1" w:rsidRDefault="00AD7B64" w:rsidP="00814D59">
      <w:pPr>
        <w:pStyle w:val="AufzhlungmitPunkt"/>
        <w:rPr>
          <w:sz w:val="22"/>
          <w:szCs w:val="22"/>
        </w:rPr>
      </w:pPr>
      <w:r w:rsidRPr="003C7DC1">
        <w:rPr>
          <w:sz w:val="22"/>
          <w:szCs w:val="22"/>
        </w:rPr>
        <w:t>dass ihr / ihm bewusst ist, dass kein Anspruch auf Gewährung einer Zuwendung besteht und dass er</w:t>
      </w:r>
      <w:r w:rsidR="00451EB7" w:rsidRPr="003C7DC1">
        <w:rPr>
          <w:sz w:val="22"/>
          <w:szCs w:val="22"/>
        </w:rPr>
        <w:t xml:space="preserve"> / sie</w:t>
      </w:r>
      <w:r w:rsidRPr="003C7DC1">
        <w:rPr>
          <w:sz w:val="22"/>
          <w:szCs w:val="22"/>
        </w:rPr>
        <w:t xml:space="preserve"> diese Gegebenheiten anerkennt</w:t>
      </w:r>
    </w:p>
    <w:p w14:paraId="42AF9FEF" w14:textId="60B79310" w:rsidR="00451EB7" w:rsidRPr="003C7DC1" w:rsidRDefault="00451EB7" w:rsidP="00814D59">
      <w:pPr>
        <w:pStyle w:val="AufzhlungmitPunkt"/>
        <w:rPr>
          <w:sz w:val="22"/>
          <w:szCs w:val="22"/>
        </w:rPr>
      </w:pPr>
      <w:r w:rsidRPr="003C7DC1">
        <w:rPr>
          <w:sz w:val="22"/>
          <w:szCs w:val="22"/>
        </w:rPr>
        <w:t>dass ihm / ihr bekannt ist, dass keine gebrauchten Gegenstände und keine Sanierungs- / Instandhaltungsmaßnahmen förderfähig sind</w:t>
      </w:r>
    </w:p>
    <w:p w14:paraId="4CCFE8AC" w14:textId="7D91A3E0" w:rsidR="00AD7B64" w:rsidRPr="00AD5440" w:rsidRDefault="00AD7B64" w:rsidP="00814D59">
      <w:pPr>
        <w:pStyle w:val="AufzhlungmitPunkt"/>
        <w:rPr>
          <w:sz w:val="22"/>
          <w:szCs w:val="22"/>
        </w:rPr>
      </w:pPr>
      <w:r w:rsidRPr="003C7DC1">
        <w:rPr>
          <w:sz w:val="22"/>
          <w:szCs w:val="22"/>
        </w:rPr>
        <w:t xml:space="preserve">dass </w:t>
      </w:r>
      <w:r w:rsidRPr="00AD5440">
        <w:rPr>
          <w:sz w:val="22"/>
          <w:szCs w:val="22"/>
        </w:rPr>
        <w:t>die beantragte Summe vorfinanziert werden muss und anschließend eine Rückerstattung erfolgt</w:t>
      </w:r>
    </w:p>
    <w:p w14:paraId="454B288D" w14:textId="7253CBF2" w:rsidR="00CE43C2" w:rsidRPr="00AD5440" w:rsidRDefault="00CE43C2" w:rsidP="00814D59">
      <w:pPr>
        <w:pStyle w:val="AufzhlungmitPunkt"/>
        <w:rPr>
          <w:sz w:val="22"/>
          <w:szCs w:val="22"/>
        </w:rPr>
      </w:pPr>
      <w:r w:rsidRPr="00AD5440">
        <w:rPr>
          <w:sz w:val="22"/>
          <w:szCs w:val="22"/>
        </w:rPr>
        <w:t>dass im Zuge der Umsetzung auf die Förderung hingewiesen wird (eine Vorlage wird bereitgestellt)</w:t>
      </w:r>
    </w:p>
    <w:p w14:paraId="0FE2764B" w14:textId="752B47F4" w:rsidR="00451EB7" w:rsidRPr="00AD5440" w:rsidRDefault="00451EB7" w:rsidP="002738AB">
      <w:pPr>
        <w:pStyle w:val="AufzhlungmitPunkt"/>
        <w:rPr>
          <w:sz w:val="22"/>
          <w:szCs w:val="22"/>
        </w:rPr>
      </w:pPr>
      <w:r w:rsidRPr="00AD5440">
        <w:rPr>
          <w:sz w:val="22"/>
          <w:szCs w:val="22"/>
        </w:rPr>
        <w:t xml:space="preserve">dass er / sie nach Umsetzung des Projekts einreicht: </w:t>
      </w:r>
      <w:r w:rsidR="005C0E89" w:rsidRPr="00AD5440">
        <w:rPr>
          <w:sz w:val="22"/>
          <w:szCs w:val="22"/>
        </w:rPr>
        <w:br/>
      </w:r>
      <w:r w:rsidRPr="00AD5440">
        <w:rPr>
          <w:sz w:val="22"/>
          <w:szCs w:val="22"/>
        </w:rPr>
        <w:t>1) ein Sachbericht über das Projekt inklusive</w:t>
      </w:r>
      <w:r w:rsidR="005603E0" w:rsidRPr="00AD5440">
        <w:rPr>
          <w:sz w:val="22"/>
          <w:szCs w:val="22"/>
        </w:rPr>
        <w:t xml:space="preserve"> </w:t>
      </w:r>
      <w:r w:rsidR="002738AB" w:rsidRPr="00AD5440">
        <w:rPr>
          <w:sz w:val="22"/>
          <w:szCs w:val="22"/>
        </w:rPr>
        <w:t xml:space="preserve">mind. 2 </w:t>
      </w:r>
      <w:r w:rsidR="005603E0" w:rsidRPr="00AD5440">
        <w:rPr>
          <w:sz w:val="22"/>
          <w:szCs w:val="22"/>
        </w:rPr>
        <w:t>digitaler</w:t>
      </w:r>
      <w:r w:rsidRPr="00AD5440">
        <w:rPr>
          <w:sz w:val="22"/>
          <w:szCs w:val="22"/>
        </w:rPr>
        <w:t xml:space="preserve"> Fotos als Nachweis der Durchführung</w:t>
      </w:r>
      <w:r w:rsidR="00851ACE" w:rsidRPr="00AD5440">
        <w:rPr>
          <w:sz w:val="22"/>
          <w:szCs w:val="22"/>
        </w:rPr>
        <w:t xml:space="preserve"> (für den Sachbericht wird eine Vorlage bereitgestellt)</w:t>
      </w:r>
      <w:r w:rsidR="00B34A4F" w:rsidRPr="00AD5440">
        <w:rPr>
          <w:sz w:val="22"/>
          <w:szCs w:val="22"/>
        </w:rPr>
        <w:br/>
        <w:t xml:space="preserve">2) </w:t>
      </w:r>
      <w:r w:rsidR="00851ACE" w:rsidRPr="00AD5440">
        <w:rPr>
          <w:sz w:val="22"/>
          <w:szCs w:val="22"/>
        </w:rPr>
        <w:t>Rückblick auf das Projekt</w:t>
      </w:r>
      <w:r w:rsidR="00B34A4F" w:rsidRPr="00AD5440">
        <w:rPr>
          <w:sz w:val="22"/>
          <w:szCs w:val="22"/>
        </w:rPr>
        <w:t xml:space="preserve"> (</w:t>
      </w:r>
      <w:r w:rsidR="00823877" w:rsidRPr="00AD5440">
        <w:rPr>
          <w:sz w:val="22"/>
          <w:szCs w:val="22"/>
        </w:rPr>
        <w:t xml:space="preserve">umgesetzt wie geplant? Was gelernt? übertragbare Erfahrungen etc. </w:t>
      </w:r>
      <w:r w:rsidR="00851ACE" w:rsidRPr="00AD5440">
        <w:rPr>
          <w:sz w:val="22"/>
          <w:szCs w:val="22"/>
        </w:rPr>
        <w:t>–</w:t>
      </w:r>
      <w:r w:rsidR="00823877" w:rsidRPr="00AD5440">
        <w:rPr>
          <w:sz w:val="22"/>
          <w:szCs w:val="22"/>
        </w:rPr>
        <w:t xml:space="preserve"> </w:t>
      </w:r>
      <w:r w:rsidR="00851ACE" w:rsidRPr="00AD5440">
        <w:rPr>
          <w:sz w:val="22"/>
          <w:szCs w:val="22"/>
        </w:rPr>
        <w:t xml:space="preserve">dies </w:t>
      </w:r>
      <w:r w:rsidR="00B34A4F" w:rsidRPr="00AD5440">
        <w:rPr>
          <w:sz w:val="22"/>
          <w:szCs w:val="22"/>
        </w:rPr>
        <w:t>dient auch der Vorbereitung des Vernetzungstreffens Ende 202</w:t>
      </w:r>
      <w:r w:rsidR="00AD5440" w:rsidRPr="00AD5440">
        <w:rPr>
          <w:sz w:val="22"/>
          <w:szCs w:val="22"/>
        </w:rPr>
        <w:t>6</w:t>
      </w:r>
      <w:r w:rsidR="00B34A4F" w:rsidRPr="00AD5440">
        <w:rPr>
          <w:sz w:val="22"/>
          <w:szCs w:val="22"/>
        </w:rPr>
        <w:t>)</w:t>
      </w:r>
      <w:r w:rsidR="006F75DF" w:rsidRPr="00AD5440">
        <w:rPr>
          <w:sz w:val="22"/>
          <w:szCs w:val="22"/>
        </w:rPr>
        <w:br/>
      </w:r>
      <w:r w:rsidR="00823877" w:rsidRPr="00AD5440">
        <w:rPr>
          <w:sz w:val="22"/>
          <w:szCs w:val="22"/>
        </w:rPr>
        <w:t>3</w:t>
      </w:r>
      <w:r w:rsidRPr="00AD5440">
        <w:rPr>
          <w:sz w:val="22"/>
          <w:szCs w:val="22"/>
        </w:rPr>
        <w:t xml:space="preserve">) Rechnungen </w:t>
      </w:r>
      <w:r w:rsidR="00851ACE" w:rsidRPr="00AD5440">
        <w:rPr>
          <w:sz w:val="22"/>
          <w:szCs w:val="22"/>
        </w:rPr>
        <w:t>(als Scan)</w:t>
      </w:r>
      <w:r w:rsidR="006F75DF" w:rsidRPr="00AD5440">
        <w:rPr>
          <w:sz w:val="22"/>
          <w:szCs w:val="22"/>
        </w:rPr>
        <w:br/>
      </w:r>
      <w:r w:rsidR="00823877" w:rsidRPr="00AD5440">
        <w:rPr>
          <w:sz w:val="22"/>
          <w:szCs w:val="22"/>
        </w:rPr>
        <w:lastRenderedPageBreak/>
        <w:t>4</w:t>
      </w:r>
      <w:r w:rsidRPr="00AD5440">
        <w:rPr>
          <w:sz w:val="22"/>
          <w:szCs w:val="22"/>
        </w:rPr>
        <w:t>) Zahlungsnachweise</w:t>
      </w:r>
      <w:r w:rsidR="00CE43C2" w:rsidRPr="00AD5440">
        <w:rPr>
          <w:sz w:val="22"/>
          <w:szCs w:val="22"/>
        </w:rPr>
        <w:t xml:space="preserve"> </w:t>
      </w:r>
      <w:r w:rsidR="00AD5440" w:rsidRPr="00AD5440">
        <w:rPr>
          <w:sz w:val="22"/>
          <w:szCs w:val="22"/>
        </w:rPr>
        <w:t>(als Scan) oder</w:t>
      </w:r>
      <w:r w:rsidR="00CE43C2" w:rsidRPr="00AD5440">
        <w:rPr>
          <w:sz w:val="22"/>
          <w:szCs w:val="22"/>
        </w:rPr>
        <w:t xml:space="preserve"> Erklärung, dass die Zahlungen erfolgt </w:t>
      </w:r>
      <w:proofErr w:type="gramStart"/>
      <w:r w:rsidR="00CE43C2" w:rsidRPr="00AD5440">
        <w:rPr>
          <w:sz w:val="22"/>
          <w:szCs w:val="22"/>
        </w:rPr>
        <w:t>sind</w:t>
      </w:r>
      <w:proofErr w:type="gramEnd"/>
      <w:r w:rsidR="002738AB" w:rsidRPr="00AD5440">
        <w:rPr>
          <w:sz w:val="22"/>
          <w:szCs w:val="22"/>
        </w:rPr>
        <w:br/>
        <w:t xml:space="preserve">5) </w:t>
      </w:r>
      <w:r w:rsidRPr="00AD5440">
        <w:rPr>
          <w:sz w:val="22"/>
          <w:szCs w:val="22"/>
        </w:rPr>
        <w:t>mögliche Presseberichte</w:t>
      </w:r>
      <w:r w:rsidR="006F75DF" w:rsidRPr="00AD5440">
        <w:rPr>
          <w:sz w:val="22"/>
          <w:szCs w:val="22"/>
        </w:rPr>
        <w:t>.</w:t>
      </w:r>
    </w:p>
    <w:p w14:paraId="7311741D" w14:textId="7B7B4861" w:rsidR="00D51F6F" w:rsidRPr="00AD5440" w:rsidRDefault="00AD7B64" w:rsidP="00814D59">
      <w:pPr>
        <w:pStyle w:val="AufzhlungmitPunkt"/>
        <w:rPr>
          <w:sz w:val="22"/>
          <w:szCs w:val="22"/>
        </w:rPr>
      </w:pPr>
      <w:r w:rsidRPr="00AD5440">
        <w:rPr>
          <w:sz w:val="22"/>
          <w:szCs w:val="22"/>
        </w:rPr>
        <w:t xml:space="preserve">dass das Projekt </w:t>
      </w:r>
      <w:r w:rsidRPr="00AD5440">
        <w:rPr>
          <w:b/>
          <w:bCs/>
          <w:sz w:val="22"/>
          <w:szCs w:val="22"/>
        </w:rPr>
        <w:t xml:space="preserve">bis zum </w:t>
      </w:r>
      <w:r w:rsidR="00337BDF" w:rsidRPr="00AD5440">
        <w:rPr>
          <w:b/>
          <w:bCs/>
          <w:sz w:val="22"/>
          <w:szCs w:val="22"/>
        </w:rPr>
        <w:t>30</w:t>
      </w:r>
      <w:r w:rsidRPr="00AD5440">
        <w:rPr>
          <w:b/>
          <w:bCs/>
          <w:sz w:val="22"/>
          <w:szCs w:val="22"/>
        </w:rPr>
        <w:t>.</w:t>
      </w:r>
      <w:r w:rsidR="00337BDF" w:rsidRPr="00AD5440">
        <w:rPr>
          <w:b/>
          <w:bCs/>
          <w:sz w:val="22"/>
          <w:szCs w:val="22"/>
        </w:rPr>
        <w:t>09</w:t>
      </w:r>
      <w:r w:rsidRPr="00AD5440">
        <w:rPr>
          <w:b/>
          <w:bCs/>
          <w:sz w:val="22"/>
          <w:szCs w:val="22"/>
        </w:rPr>
        <w:t>.202</w:t>
      </w:r>
      <w:r w:rsidR="00414EEE" w:rsidRPr="00AD5440">
        <w:rPr>
          <w:b/>
          <w:bCs/>
          <w:sz w:val="22"/>
          <w:szCs w:val="22"/>
        </w:rPr>
        <w:t>6</w:t>
      </w:r>
      <w:r w:rsidRPr="00AD5440">
        <w:rPr>
          <w:sz w:val="22"/>
          <w:szCs w:val="22"/>
        </w:rPr>
        <w:t xml:space="preserve"> abgeschlossen und abgerechnet sein muss</w:t>
      </w:r>
    </w:p>
    <w:p w14:paraId="7C05779B" w14:textId="5CC53C24" w:rsidR="00AD7B64" w:rsidRPr="00AD5440" w:rsidRDefault="00AD7B64" w:rsidP="00CB36E5">
      <w:pPr>
        <w:pStyle w:val="AufzhlungmitPunkt"/>
        <w:rPr>
          <w:sz w:val="22"/>
          <w:szCs w:val="22"/>
        </w:rPr>
      </w:pPr>
      <w:r w:rsidRPr="00AD5440">
        <w:rPr>
          <w:sz w:val="22"/>
          <w:szCs w:val="22"/>
        </w:rPr>
        <w:t>dass ihr/ihm bekannt ist, dass die Bewertung</w:t>
      </w:r>
      <w:r w:rsidRPr="003C7DC1">
        <w:rPr>
          <w:sz w:val="22"/>
          <w:szCs w:val="22"/>
        </w:rPr>
        <w:t xml:space="preserve"> dieser </w:t>
      </w:r>
      <w:r w:rsidR="00823877" w:rsidRPr="003C7DC1">
        <w:rPr>
          <w:sz w:val="22"/>
          <w:szCs w:val="22"/>
        </w:rPr>
        <w:t>Bewerbung</w:t>
      </w:r>
      <w:r w:rsidRPr="003C7DC1">
        <w:rPr>
          <w:sz w:val="22"/>
          <w:szCs w:val="22"/>
        </w:rPr>
        <w:t xml:space="preserve"> durch </w:t>
      </w:r>
      <w:r w:rsidR="00823877" w:rsidRPr="003C7DC1">
        <w:rPr>
          <w:sz w:val="22"/>
          <w:szCs w:val="22"/>
        </w:rPr>
        <w:t xml:space="preserve">den Bewertungsausschuss </w:t>
      </w:r>
      <w:r w:rsidRPr="003C7DC1">
        <w:rPr>
          <w:sz w:val="22"/>
          <w:szCs w:val="22"/>
        </w:rPr>
        <w:t xml:space="preserve">nur möglich </w:t>
      </w:r>
      <w:r w:rsidRPr="00AD5440">
        <w:rPr>
          <w:sz w:val="22"/>
          <w:szCs w:val="22"/>
        </w:rPr>
        <w:t>ist, wenn diese vollständig ausgefüllt ist.</w:t>
      </w:r>
    </w:p>
    <w:p w14:paraId="3CBB50C9" w14:textId="77777777" w:rsidR="00CB36E5" w:rsidRPr="00AD5440" w:rsidRDefault="00CB36E5" w:rsidP="00CB36E5">
      <w:pPr>
        <w:rPr>
          <w:sz w:val="22"/>
          <w:szCs w:val="22"/>
        </w:rPr>
      </w:pPr>
    </w:p>
    <w:p w14:paraId="1FFCB0A8" w14:textId="77777777" w:rsidR="00AD5440" w:rsidRPr="00AD5440" w:rsidRDefault="00AD5440" w:rsidP="00CB36E5">
      <w:pPr>
        <w:rPr>
          <w:sz w:val="22"/>
          <w:szCs w:val="22"/>
        </w:rPr>
      </w:pPr>
    </w:p>
    <w:p w14:paraId="005E0609" w14:textId="35EB4831" w:rsidR="00AD7B64" w:rsidRPr="00AD5440" w:rsidRDefault="00AD7B64" w:rsidP="00CB36E5">
      <w:pPr>
        <w:rPr>
          <w:sz w:val="22"/>
          <w:szCs w:val="22"/>
          <w:u w:val="single"/>
        </w:rPr>
      </w:pPr>
      <w:r w:rsidRPr="00AD5440">
        <w:rPr>
          <w:sz w:val="22"/>
          <w:szCs w:val="22"/>
          <w:u w:val="single"/>
        </w:rPr>
        <w:tab/>
      </w:r>
      <w:r w:rsidRPr="00AD5440">
        <w:rPr>
          <w:sz w:val="22"/>
          <w:szCs w:val="22"/>
          <w:u w:val="single"/>
        </w:rPr>
        <w:tab/>
      </w:r>
      <w:r w:rsidRPr="00AD5440">
        <w:rPr>
          <w:sz w:val="22"/>
          <w:szCs w:val="22"/>
          <w:u w:val="single"/>
        </w:rPr>
        <w:tab/>
      </w:r>
      <w:r w:rsidRPr="00AD5440">
        <w:rPr>
          <w:sz w:val="22"/>
          <w:szCs w:val="22"/>
          <w:u w:val="single"/>
        </w:rPr>
        <w:tab/>
      </w:r>
      <w:r w:rsidR="00F94F8C" w:rsidRPr="00AD5440">
        <w:rPr>
          <w:sz w:val="22"/>
          <w:szCs w:val="22"/>
        </w:rPr>
        <w:t xml:space="preserve">   </w:t>
      </w:r>
      <w:r w:rsidRPr="00AD5440">
        <w:rPr>
          <w:sz w:val="22"/>
          <w:szCs w:val="22"/>
          <w:u w:val="single"/>
        </w:rPr>
        <w:tab/>
      </w:r>
      <w:r w:rsidRPr="00AD5440">
        <w:rPr>
          <w:sz w:val="22"/>
          <w:szCs w:val="22"/>
          <w:u w:val="single"/>
        </w:rPr>
        <w:tab/>
      </w:r>
      <w:r w:rsidRPr="00AD5440">
        <w:rPr>
          <w:sz w:val="22"/>
          <w:szCs w:val="22"/>
          <w:u w:val="single"/>
        </w:rPr>
        <w:tab/>
      </w:r>
      <w:r w:rsidRPr="00AD5440">
        <w:rPr>
          <w:sz w:val="22"/>
          <w:szCs w:val="22"/>
          <w:u w:val="single"/>
        </w:rPr>
        <w:tab/>
      </w:r>
      <w:r w:rsidR="00F94F8C" w:rsidRPr="00AD5440">
        <w:rPr>
          <w:sz w:val="22"/>
          <w:szCs w:val="22"/>
        </w:rPr>
        <w:t xml:space="preserve">   </w:t>
      </w:r>
      <w:r w:rsidR="00F94F8C" w:rsidRPr="00AD5440">
        <w:rPr>
          <w:sz w:val="22"/>
          <w:szCs w:val="22"/>
          <w:u w:val="single"/>
        </w:rPr>
        <w:tab/>
      </w:r>
      <w:r w:rsidR="00F94F8C" w:rsidRPr="00AD5440">
        <w:rPr>
          <w:sz w:val="22"/>
          <w:szCs w:val="22"/>
          <w:u w:val="single"/>
        </w:rPr>
        <w:tab/>
      </w:r>
      <w:r w:rsidR="00F94F8C" w:rsidRPr="00AD5440">
        <w:rPr>
          <w:sz w:val="22"/>
          <w:szCs w:val="22"/>
          <w:u w:val="single"/>
        </w:rPr>
        <w:tab/>
      </w:r>
      <w:r w:rsidR="00F94F8C" w:rsidRPr="00AD5440">
        <w:rPr>
          <w:sz w:val="22"/>
          <w:szCs w:val="22"/>
          <w:u w:val="single"/>
        </w:rPr>
        <w:tab/>
      </w:r>
      <w:r w:rsidR="00F94F8C" w:rsidRPr="00AD5440">
        <w:rPr>
          <w:sz w:val="22"/>
          <w:szCs w:val="22"/>
          <w:u w:val="single"/>
        </w:rPr>
        <w:tab/>
      </w:r>
    </w:p>
    <w:p w14:paraId="33D0BD1D" w14:textId="570D9731" w:rsidR="00AD7B64" w:rsidRPr="00892BCC" w:rsidRDefault="00AD7B64" w:rsidP="00CB36E5">
      <w:pPr>
        <w:rPr>
          <w:sz w:val="22"/>
          <w:szCs w:val="22"/>
        </w:rPr>
      </w:pPr>
      <w:r w:rsidRPr="00AD5440">
        <w:rPr>
          <w:sz w:val="22"/>
          <w:szCs w:val="22"/>
        </w:rPr>
        <w:t>Ort, Datum</w:t>
      </w:r>
      <w:r w:rsidRPr="00AD5440">
        <w:rPr>
          <w:sz w:val="22"/>
          <w:szCs w:val="22"/>
        </w:rPr>
        <w:tab/>
      </w:r>
      <w:r w:rsidRPr="00AD5440">
        <w:rPr>
          <w:sz w:val="22"/>
          <w:szCs w:val="22"/>
        </w:rPr>
        <w:tab/>
      </w:r>
      <w:r w:rsidRPr="00AD5440">
        <w:rPr>
          <w:sz w:val="22"/>
          <w:szCs w:val="22"/>
        </w:rPr>
        <w:tab/>
      </w:r>
      <w:r w:rsidR="00F94F8C" w:rsidRPr="00AD5440">
        <w:rPr>
          <w:sz w:val="22"/>
          <w:szCs w:val="22"/>
        </w:rPr>
        <w:t xml:space="preserve">   </w:t>
      </w:r>
      <w:r w:rsidRPr="00AD5440">
        <w:rPr>
          <w:sz w:val="22"/>
          <w:szCs w:val="22"/>
        </w:rPr>
        <w:t>Name</w:t>
      </w:r>
      <w:r w:rsidRPr="00AD5440">
        <w:rPr>
          <w:sz w:val="22"/>
          <w:szCs w:val="22"/>
        </w:rPr>
        <w:tab/>
      </w:r>
      <w:r w:rsidRPr="00AD5440">
        <w:rPr>
          <w:sz w:val="22"/>
          <w:szCs w:val="22"/>
        </w:rPr>
        <w:tab/>
      </w:r>
      <w:r w:rsidR="003C7DC1" w:rsidRPr="00AD5440">
        <w:rPr>
          <w:sz w:val="22"/>
          <w:szCs w:val="22"/>
        </w:rPr>
        <w:tab/>
      </w:r>
      <w:r w:rsidRPr="00AD5440">
        <w:rPr>
          <w:sz w:val="22"/>
          <w:szCs w:val="22"/>
        </w:rPr>
        <w:tab/>
      </w:r>
      <w:r w:rsidR="00F94F8C" w:rsidRPr="00AD5440">
        <w:rPr>
          <w:sz w:val="22"/>
          <w:szCs w:val="22"/>
        </w:rPr>
        <w:t xml:space="preserve">   </w:t>
      </w:r>
      <w:r w:rsidR="00892BCC" w:rsidRPr="00892BCC">
        <w:rPr>
          <w:sz w:val="22"/>
          <w:szCs w:val="22"/>
        </w:rPr>
        <w:t>Unterschrift</w:t>
      </w:r>
    </w:p>
    <w:p w14:paraId="006BB7C0" w14:textId="77777777" w:rsidR="00CB36E5" w:rsidRPr="00892BCC" w:rsidRDefault="00CB36E5" w:rsidP="00CB36E5">
      <w:pPr>
        <w:rPr>
          <w:sz w:val="22"/>
          <w:szCs w:val="22"/>
        </w:rPr>
      </w:pPr>
    </w:p>
    <w:p w14:paraId="17302696" w14:textId="77777777" w:rsidR="00AD5440" w:rsidRPr="00892BCC" w:rsidRDefault="00AD5440" w:rsidP="00CB36E5">
      <w:pPr>
        <w:rPr>
          <w:sz w:val="22"/>
          <w:szCs w:val="22"/>
        </w:rPr>
      </w:pPr>
    </w:p>
    <w:p w14:paraId="11007BCC" w14:textId="0BA86AFF" w:rsidR="00F94F8C" w:rsidRPr="003C7DC1" w:rsidRDefault="00F94F8C" w:rsidP="00814D59">
      <w:pPr>
        <w:rPr>
          <w:b/>
          <w:bCs/>
          <w:sz w:val="22"/>
          <w:szCs w:val="22"/>
        </w:rPr>
      </w:pPr>
      <w:r w:rsidRPr="00892BCC">
        <w:rPr>
          <w:b/>
          <w:bCs/>
          <w:sz w:val="22"/>
          <w:szCs w:val="22"/>
        </w:rPr>
        <w:t>Bitte reichen Sie Ihre</w:t>
      </w:r>
      <w:r w:rsidR="00814D59" w:rsidRPr="00892BCC">
        <w:rPr>
          <w:b/>
          <w:bCs/>
          <w:sz w:val="22"/>
          <w:szCs w:val="22"/>
        </w:rPr>
        <w:t xml:space="preserve"> unterschriebene </w:t>
      </w:r>
      <w:r w:rsidR="007B716D" w:rsidRPr="00892BCC">
        <w:rPr>
          <w:b/>
          <w:bCs/>
          <w:sz w:val="22"/>
          <w:szCs w:val="22"/>
        </w:rPr>
        <w:t xml:space="preserve">Bewerbung </w:t>
      </w:r>
      <w:r w:rsidR="00892BCC" w:rsidRPr="00892BCC">
        <w:rPr>
          <w:b/>
          <w:bCs/>
          <w:sz w:val="22"/>
          <w:szCs w:val="22"/>
        </w:rPr>
        <w:t xml:space="preserve">als Scan </w:t>
      </w:r>
      <w:r w:rsidRPr="00892BCC">
        <w:rPr>
          <w:b/>
          <w:bCs/>
          <w:sz w:val="22"/>
          <w:szCs w:val="22"/>
        </w:rPr>
        <w:t>bei</w:t>
      </w:r>
      <w:r w:rsidR="0022649A" w:rsidRPr="00892BCC">
        <w:rPr>
          <w:b/>
          <w:bCs/>
          <w:sz w:val="22"/>
          <w:szCs w:val="22"/>
        </w:rPr>
        <w:t xml:space="preserve"> </w:t>
      </w:r>
      <w:r w:rsidR="007B716D" w:rsidRPr="00892BCC">
        <w:rPr>
          <w:b/>
          <w:bCs/>
          <w:sz w:val="22"/>
          <w:szCs w:val="22"/>
        </w:rPr>
        <w:t xml:space="preserve">der Geschäftsstelle </w:t>
      </w:r>
      <w:r w:rsidR="0022649A" w:rsidRPr="00892BCC">
        <w:rPr>
          <w:b/>
          <w:bCs/>
          <w:sz w:val="22"/>
          <w:szCs w:val="22"/>
        </w:rPr>
        <w:t>Ihrer LEADER-Region ein</w:t>
      </w:r>
      <w:r w:rsidRPr="00892BCC">
        <w:rPr>
          <w:b/>
          <w:bCs/>
          <w:sz w:val="22"/>
          <w:szCs w:val="22"/>
        </w:rPr>
        <w:t>:</w:t>
      </w:r>
      <w:r w:rsidR="00E87C1F" w:rsidRPr="00892BCC">
        <w:rPr>
          <w:b/>
          <w:bCs/>
          <w:sz w:val="22"/>
          <w:szCs w:val="22"/>
        </w:rPr>
        <w:t xml:space="preserve"> </w:t>
      </w:r>
      <w:hyperlink r:id="rId12" w:history="1">
        <w:proofErr w:type="gramStart"/>
        <w:r w:rsidR="003C7DC1" w:rsidRPr="00892BCC">
          <w:rPr>
            <w:rStyle w:val="Hyperlink"/>
            <w:b/>
            <w:bCs/>
            <w:sz w:val="22"/>
            <w:szCs w:val="22"/>
          </w:rPr>
          <w:t>LEADER .</w:t>
        </w:r>
        <w:proofErr w:type="gramEnd"/>
        <w:r w:rsidR="003C7DC1" w:rsidRPr="00892BCC">
          <w:rPr>
            <w:rStyle w:val="Hyperlink"/>
            <w:b/>
            <w:bCs/>
            <w:sz w:val="22"/>
            <w:szCs w:val="22"/>
          </w:rPr>
          <w:t xml:space="preserve"> Aufsichts- und Dienstleistungsdirektion</w:t>
        </w:r>
      </w:hyperlink>
      <w:r w:rsidR="00AD5440" w:rsidRPr="00892BCC">
        <w:rPr>
          <w:sz w:val="22"/>
          <w:szCs w:val="22"/>
        </w:rPr>
        <w:t>.</w:t>
      </w:r>
      <w:r w:rsidR="00AD5440" w:rsidRPr="00AD5440">
        <w:rPr>
          <w:sz w:val="22"/>
          <w:szCs w:val="22"/>
        </w:rPr>
        <w:t xml:space="preserve"> </w:t>
      </w:r>
    </w:p>
    <w:sectPr w:rsidR="00F94F8C" w:rsidRPr="003C7DC1" w:rsidSect="003C7DC1">
      <w:headerReference w:type="even" r:id="rId13"/>
      <w:headerReference w:type="default" r:id="rId14"/>
      <w:footerReference w:type="even" r:id="rId15"/>
      <w:footerReference w:type="default" r:id="rId16"/>
      <w:type w:val="oddPage"/>
      <w:pgSz w:w="11906" w:h="16838" w:code="9"/>
      <w:pgMar w:top="1843" w:right="849" w:bottom="709" w:left="851" w:header="709"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9CBE" w14:textId="77777777" w:rsidR="000678A4" w:rsidRDefault="000678A4" w:rsidP="00CB36E5">
      <w:r>
        <w:separator/>
      </w:r>
    </w:p>
  </w:endnote>
  <w:endnote w:type="continuationSeparator" w:id="0">
    <w:p w14:paraId="0D95A095" w14:textId="77777777" w:rsidR="000678A4" w:rsidRDefault="000678A4" w:rsidP="00CB36E5">
      <w:r>
        <w:continuationSeparator/>
      </w:r>
    </w:p>
  </w:endnote>
  <w:endnote w:type="continuationNotice" w:id="1">
    <w:p w14:paraId="2B5718EC" w14:textId="77777777" w:rsidR="000678A4" w:rsidRDefault="000678A4" w:rsidP="00CB3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Corbel">
    <w:panose1 w:val="020B0503020204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Y="16274"/>
      <w:tblW w:w="10972" w:type="dxa"/>
      <w:tblBorders>
        <w:top w:val="single" w:sz="4" w:space="0" w:color="C0C0C0"/>
      </w:tblBorders>
      <w:tblLayout w:type="fixed"/>
      <w:tblCellMar>
        <w:left w:w="0" w:type="dxa"/>
        <w:right w:w="0" w:type="dxa"/>
      </w:tblCellMar>
      <w:tblLook w:val="01E0" w:firstRow="1" w:lastRow="1" w:firstColumn="1" w:lastColumn="1" w:noHBand="0" w:noVBand="0"/>
    </w:tblPr>
    <w:tblGrid>
      <w:gridCol w:w="9269"/>
      <w:gridCol w:w="654"/>
      <w:gridCol w:w="1049"/>
    </w:tblGrid>
    <w:tr w:rsidR="00C57ED5" w:rsidRPr="00F325F7" w14:paraId="352093A9" w14:textId="77777777" w:rsidTr="00D51F6F">
      <w:trPr>
        <w:trHeight w:hRule="exact" w:val="284"/>
      </w:trPr>
      <w:tc>
        <w:tcPr>
          <w:tcW w:w="9923" w:type="dxa"/>
          <w:gridSpan w:val="2"/>
          <w:tcBorders>
            <w:top w:val="nil"/>
          </w:tcBorders>
          <w:vAlign w:val="bottom"/>
        </w:tcPr>
        <w:p w14:paraId="76D4230E" w14:textId="5A2EDD95" w:rsidR="00C57ED5" w:rsidRPr="00D51F6F" w:rsidRDefault="00D51F6F" w:rsidP="00814D59">
          <w:pPr>
            <w:pStyle w:val="Fuzeile"/>
            <w:jc w:val="right"/>
          </w:pPr>
          <w:r w:rsidRPr="00D51F6F">
            <w:rPr>
              <w:noProof/>
            </w:rPr>
            <mc:AlternateContent>
              <mc:Choice Requires="wps">
                <w:drawing>
                  <wp:anchor distT="45720" distB="45720" distL="114300" distR="114300" simplePos="0" relativeHeight="251691008" behindDoc="0" locked="0" layoutInCell="1" allowOverlap="1" wp14:anchorId="1291EE3F" wp14:editId="52F78EA5">
                    <wp:simplePos x="0" y="0"/>
                    <wp:positionH relativeFrom="column">
                      <wp:posOffset>484505</wp:posOffset>
                    </wp:positionH>
                    <wp:positionV relativeFrom="paragraph">
                      <wp:posOffset>1814830</wp:posOffset>
                    </wp:positionV>
                    <wp:extent cx="1375410" cy="1404620"/>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404620"/>
                            </a:xfrm>
                            <a:prstGeom prst="rect">
                              <a:avLst/>
                            </a:prstGeom>
                            <a:solidFill>
                              <a:srgbClr val="FFFFFF"/>
                            </a:solidFill>
                            <a:ln w="9525">
                              <a:noFill/>
                              <a:miter lim="800000"/>
                              <a:headEnd/>
                              <a:tailEnd/>
                            </a:ln>
                          </wps:spPr>
                          <wps:txbx>
                            <w:txbxContent>
                              <w:p w14:paraId="48AC0774" w14:textId="77777777" w:rsidR="00D51F6F" w:rsidRPr="00D51F6F" w:rsidRDefault="00D51F6F" w:rsidP="00CB36E5">
                                <w:r w:rsidRPr="00D51F6F">
                                  <w:t xml:space="preserve">Kofinanziert von der </w:t>
                                </w:r>
                                <w:r w:rsidRPr="00D51F6F">
                                  <w:br/>
                                  <w:t>Europäischen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91EE3F" id="_x0000_t202" coordsize="21600,21600" o:spt="202" path="m,l,21600r21600,l21600,xe">
                    <v:stroke joinstyle="miter"/>
                    <v:path gradientshapeok="t" o:connecttype="rect"/>
                  </v:shapetype>
                  <v:shape id="Textfeld 2" o:spid="_x0000_s1026" type="#_x0000_t202" style="position:absolute;left:0;text-align:left;margin-left:38.15pt;margin-top:142.9pt;width:108.3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" stroked="f">
                    <v:textbox style="mso-fit-shape-to-text:t">
                      <w:txbxContent>
                        <w:p w14:paraId="48AC0774" w14:textId="77777777" w:rsidR="00D51F6F" w:rsidRPr="00D51F6F" w:rsidRDefault="00D51F6F" w:rsidP="00CB36E5">
                          <w:r w:rsidRPr="00D51F6F">
                            <w:t xml:space="preserve">Kofinanziert von der </w:t>
                          </w:r>
                          <w:r w:rsidRPr="00D51F6F">
                            <w:br/>
                            <w:t>Europäischen Union</w:t>
                          </w:r>
                        </w:p>
                      </w:txbxContent>
                    </v:textbox>
                    <w10:wrap type="square"/>
                  </v:shape>
                </w:pict>
              </mc:Fallback>
            </mc:AlternateContent>
          </w:r>
          <w:r w:rsidRPr="00D51F6F">
            <w:rPr>
              <w:noProof/>
            </w:rPr>
            <w:drawing>
              <wp:anchor distT="0" distB="0" distL="114300" distR="114300" simplePos="0" relativeHeight="251692032" behindDoc="0" locked="0" layoutInCell="1" allowOverlap="1" wp14:anchorId="1E043C41" wp14:editId="31EF936F">
                <wp:simplePos x="0" y="0"/>
                <wp:positionH relativeFrom="margin">
                  <wp:posOffset>0</wp:posOffset>
                </wp:positionH>
                <wp:positionV relativeFrom="paragraph">
                  <wp:posOffset>1800860</wp:posOffset>
                </wp:positionV>
                <wp:extent cx="497840" cy="341630"/>
                <wp:effectExtent l="0" t="0" r="0" b="1270"/>
                <wp:wrapSquare wrapText="bothSides"/>
                <wp:docPr id="462074998" name="Grafik 462074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97840" cy="341630"/>
                        </a:xfrm>
                        <a:prstGeom prst="rect">
                          <a:avLst/>
                        </a:prstGeom>
                      </pic:spPr>
                    </pic:pic>
                  </a:graphicData>
                </a:graphic>
                <wp14:sizeRelH relativeFrom="margin">
                  <wp14:pctWidth>0</wp14:pctWidth>
                </wp14:sizeRelH>
                <wp14:sizeRelV relativeFrom="margin">
                  <wp14:pctHeight>0</wp14:pctHeight>
                </wp14:sizeRelV>
              </wp:anchor>
            </w:drawing>
          </w:r>
          <w:r w:rsidR="00C57ED5" w:rsidRPr="00D51F6F">
            <w:t xml:space="preserve">S. </w:t>
          </w:r>
          <w:r w:rsidR="00C57ED5" w:rsidRPr="00D51F6F">
            <w:fldChar w:fldCharType="begin"/>
          </w:r>
          <w:r w:rsidR="00C57ED5" w:rsidRPr="00D51F6F">
            <w:instrText xml:space="preserve"> PAGE   \* MERGEFORMAT </w:instrText>
          </w:r>
          <w:r w:rsidR="00C57ED5" w:rsidRPr="00D51F6F">
            <w:fldChar w:fldCharType="separate"/>
          </w:r>
          <w:r w:rsidR="00C57ED5" w:rsidRPr="00D51F6F">
            <w:t>22</w:t>
          </w:r>
          <w:r w:rsidR="00C57ED5" w:rsidRPr="00D51F6F">
            <w:fldChar w:fldCharType="end"/>
          </w:r>
          <w:r w:rsidR="00814D59">
            <w:rPr>
              <w:noProof/>
            </w:rPr>
            <w:t xml:space="preserve"> </w:t>
          </w:r>
        </w:p>
      </w:tc>
      <w:tc>
        <w:tcPr>
          <w:tcW w:w="1049" w:type="dxa"/>
          <w:tcBorders>
            <w:top w:val="nil"/>
          </w:tcBorders>
          <w:vAlign w:val="bottom"/>
        </w:tcPr>
        <w:p w14:paraId="4351D336" w14:textId="2162434D" w:rsidR="00C57ED5" w:rsidRPr="00D51F6F" w:rsidRDefault="00C57ED5" w:rsidP="00CB36E5">
          <w:pPr>
            <w:pStyle w:val="Fuzeile"/>
          </w:pPr>
        </w:p>
      </w:tc>
    </w:tr>
    <w:tr w:rsidR="00C57ED5" w:rsidRPr="00F325F7" w14:paraId="13AB28BD" w14:textId="77777777" w:rsidTr="00F65A4C">
      <w:trPr>
        <w:gridAfter w:val="2"/>
        <w:wAfter w:w="1703" w:type="dxa"/>
        <w:trHeight w:hRule="exact" w:val="397"/>
      </w:trPr>
      <w:tc>
        <w:tcPr>
          <w:tcW w:w="9269" w:type="dxa"/>
        </w:tcPr>
        <w:p w14:paraId="3DCD9A74" w14:textId="77777777" w:rsidR="00C57ED5" w:rsidRPr="00F325F7" w:rsidRDefault="00C57ED5" w:rsidP="00CB36E5">
          <w:pPr>
            <w:pStyle w:val="Fuzeile"/>
          </w:pPr>
        </w:p>
      </w:tc>
    </w:tr>
  </w:tbl>
  <w:p w14:paraId="284690E9" w14:textId="0727FBB6" w:rsidR="00C57ED5" w:rsidRPr="00F325F7" w:rsidRDefault="00C57ED5" w:rsidP="00CB36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Y="16274"/>
      <w:tblW w:w="11879" w:type="dxa"/>
      <w:tblBorders>
        <w:top w:val="single" w:sz="4" w:space="0" w:color="C0C0C0"/>
      </w:tblBorders>
      <w:tblLayout w:type="fixed"/>
      <w:tblCellMar>
        <w:left w:w="0" w:type="dxa"/>
        <w:right w:w="0" w:type="dxa"/>
      </w:tblCellMar>
      <w:tblLook w:val="01E0" w:firstRow="1" w:lastRow="1" w:firstColumn="1" w:lastColumn="1" w:noHBand="0" w:noVBand="0"/>
    </w:tblPr>
    <w:tblGrid>
      <w:gridCol w:w="8505"/>
      <w:gridCol w:w="764"/>
      <w:gridCol w:w="512"/>
      <w:gridCol w:w="1049"/>
      <w:gridCol w:w="1049"/>
    </w:tblGrid>
    <w:tr w:rsidR="00814D59" w:rsidRPr="00F325F7" w14:paraId="219105E4" w14:textId="6498CDAB" w:rsidTr="00446221">
      <w:trPr>
        <w:trHeight w:hRule="exact" w:val="284"/>
      </w:trPr>
      <w:tc>
        <w:tcPr>
          <w:tcW w:w="8505" w:type="dxa"/>
          <w:tcBorders>
            <w:top w:val="nil"/>
          </w:tcBorders>
          <w:vAlign w:val="bottom"/>
        </w:tcPr>
        <w:p w14:paraId="2762CA37" w14:textId="6C84B0E5" w:rsidR="00814D59" w:rsidRPr="000A15F6" w:rsidRDefault="00814D59" w:rsidP="00814D59">
          <w:pPr>
            <w:pStyle w:val="Fuzeile"/>
            <w:jc w:val="right"/>
          </w:pPr>
        </w:p>
      </w:tc>
      <w:tc>
        <w:tcPr>
          <w:tcW w:w="1276" w:type="dxa"/>
          <w:gridSpan w:val="2"/>
          <w:tcBorders>
            <w:top w:val="nil"/>
          </w:tcBorders>
          <w:vAlign w:val="bottom"/>
        </w:tcPr>
        <w:p w14:paraId="13F46345" w14:textId="303CE075" w:rsidR="00814D59" w:rsidRPr="000A15F6" w:rsidRDefault="00814D59" w:rsidP="00814D59">
          <w:pPr>
            <w:pStyle w:val="Fuzeile"/>
          </w:pPr>
        </w:p>
      </w:tc>
      <w:tc>
        <w:tcPr>
          <w:tcW w:w="1049" w:type="dxa"/>
          <w:tcBorders>
            <w:top w:val="nil"/>
          </w:tcBorders>
          <w:vAlign w:val="bottom"/>
        </w:tcPr>
        <w:p w14:paraId="5516F74E" w14:textId="3FF6AF6A" w:rsidR="00814D59" w:rsidRPr="00F325F7" w:rsidRDefault="00814D59" w:rsidP="00814D59">
          <w:pPr>
            <w:pStyle w:val="Fuzeile"/>
          </w:pPr>
          <w:r w:rsidRPr="00D51F6F">
            <w:rPr>
              <w:noProof/>
            </w:rPr>
            <mc:AlternateContent>
              <mc:Choice Requires="wps">
                <w:drawing>
                  <wp:anchor distT="45720" distB="45720" distL="114300" distR="114300" simplePos="0" relativeHeight="251698176" behindDoc="0" locked="0" layoutInCell="1" allowOverlap="1" wp14:anchorId="640FD476" wp14:editId="04E756FC">
                    <wp:simplePos x="0" y="0"/>
                    <wp:positionH relativeFrom="column">
                      <wp:posOffset>484505</wp:posOffset>
                    </wp:positionH>
                    <wp:positionV relativeFrom="paragraph">
                      <wp:posOffset>1814830</wp:posOffset>
                    </wp:positionV>
                    <wp:extent cx="1375410" cy="1404620"/>
                    <wp:effectExtent l="0" t="0" r="0" b="0"/>
                    <wp:wrapSquare wrapText="bothSides"/>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404620"/>
                            </a:xfrm>
                            <a:prstGeom prst="rect">
                              <a:avLst/>
                            </a:prstGeom>
                            <a:solidFill>
                              <a:srgbClr val="FFFFFF"/>
                            </a:solidFill>
                            <a:ln w="9525">
                              <a:noFill/>
                              <a:miter lim="800000"/>
                              <a:headEnd/>
                              <a:tailEnd/>
                            </a:ln>
                          </wps:spPr>
                          <wps:txbx>
                            <w:txbxContent>
                              <w:p w14:paraId="757C563D" w14:textId="77777777" w:rsidR="00814D59" w:rsidRPr="00D51F6F" w:rsidRDefault="00814D59" w:rsidP="00CB36E5">
                                <w:r w:rsidRPr="00D51F6F">
                                  <w:t xml:space="preserve">Kofinanziert von der </w:t>
                                </w:r>
                                <w:r w:rsidRPr="00D51F6F">
                                  <w:br/>
                                  <w:t>Europäischen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0FD476" id="_x0000_t202" coordsize="21600,21600" o:spt="202" path="m,l,21600r21600,l21600,xe">
                    <v:stroke joinstyle="miter"/>
                    <v:path gradientshapeok="t" o:connecttype="rect"/>
                  </v:shapetype>
                  <v:shape id="Textfeld 9" o:spid="_x0000_s1027" type="#_x0000_t202" style="position:absolute;margin-left:38.15pt;margin-top:142.9pt;width:108.3pt;height:110.6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" stroked="f">
                    <v:textbox style="mso-fit-shape-to-text:t">
                      <w:txbxContent>
                        <w:p w14:paraId="757C563D" w14:textId="77777777" w:rsidR="00814D59" w:rsidRPr="00D51F6F" w:rsidRDefault="00814D59" w:rsidP="00CB36E5">
                          <w:r w:rsidRPr="00D51F6F">
                            <w:t xml:space="preserve">Kofinanziert von der </w:t>
                          </w:r>
                          <w:r w:rsidRPr="00D51F6F">
                            <w:br/>
                            <w:t>Europäischen Union</w:t>
                          </w:r>
                        </w:p>
                      </w:txbxContent>
                    </v:textbox>
                    <w10:wrap type="square"/>
                  </v:shape>
                </w:pict>
              </mc:Fallback>
            </mc:AlternateContent>
          </w:r>
          <w:r w:rsidRPr="00D51F6F">
            <w:rPr>
              <w:noProof/>
            </w:rPr>
            <w:drawing>
              <wp:anchor distT="0" distB="0" distL="114300" distR="114300" simplePos="0" relativeHeight="251699200" behindDoc="0" locked="0" layoutInCell="1" allowOverlap="1" wp14:anchorId="6BD3713B" wp14:editId="29ABD427">
                <wp:simplePos x="0" y="0"/>
                <wp:positionH relativeFrom="margin">
                  <wp:posOffset>0</wp:posOffset>
                </wp:positionH>
                <wp:positionV relativeFrom="paragraph">
                  <wp:posOffset>1800860</wp:posOffset>
                </wp:positionV>
                <wp:extent cx="497840" cy="341630"/>
                <wp:effectExtent l="0" t="0" r="0" b="1270"/>
                <wp:wrapSquare wrapText="bothSides"/>
                <wp:docPr id="1508228171" name="Grafik 150822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97840" cy="341630"/>
                        </a:xfrm>
                        <a:prstGeom prst="rect">
                          <a:avLst/>
                        </a:prstGeom>
                      </pic:spPr>
                    </pic:pic>
                  </a:graphicData>
                </a:graphic>
                <wp14:sizeRelH relativeFrom="margin">
                  <wp14:pctWidth>0</wp14:pctWidth>
                </wp14:sizeRelH>
                <wp14:sizeRelV relativeFrom="margin">
                  <wp14:pctHeight>0</wp14:pctHeight>
                </wp14:sizeRelV>
              </wp:anchor>
            </w:drawing>
          </w:r>
          <w:r w:rsidRPr="00D51F6F">
            <w:t xml:space="preserve">S. </w:t>
          </w:r>
          <w:r w:rsidRPr="00D51F6F">
            <w:fldChar w:fldCharType="begin"/>
          </w:r>
          <w:r w:rsidRPr="00D51F6F">
            <w:instrText xml:space="preserve"> PAGE   \* MERGEFORMAT </w:instrText>
          </w:r>
          <w:r w:rsidRPr="00D51F6F">
            <w:fldChar w:fldCharType="separate"/>
          </w:r>
          <w:r w:rsidRPr="00D51F6F">
            <w:t>22</w:t>
          </w:r>
          <w:r w:rsidRPr="00D51F6F">
            <w:fldChar w:fldCharType="end"/>
          </w:r>
          <w:r>
            <w:rPr>
              <w:noProof/>
            </w:rPr>
            <w:t xml:space="preserve"> </w:t>
          </w:r>
        </w:p>
      </w:tc>
      <w:tc>
        <w:tcPr>
          <w:tcW w:w="1049" w:type="dxa"/>
          <w:tcBorders>
            <w:top w:val="nil"/>
          </w:tcBorders>
          <w:vAlign w:val="bottom"/>
        </w:tcPr>
        <w:p w14:paraId="6D1A5189" w14:textId="77777777" w:rsidR="00814D59" w:rsidRPr="00F325F7" w:rsidRDefault="00814D59" w:rsidP="00814D59">
          <w:pPr>
            <w:pStyle w:val="Fuzeile"/>
          </w:pPr>
        </w:p>
      </w:tc>
    </w:tr>
    <w:tr w:rsidR="00814D59" w:rsidRPr="00F325F7" w14:paraId="187B5FAC" w14:textId="77777777" w:rsidTr="00814D59">
      <w:trPr>
        <w:gridAfter w:val="3"/>
        <w:wAfter w:w="2610" w:type="dxa"/>
        <w:trHeight w:hRule="exact" w:val="397"/>
      </w:trPr>
      <w:tc>
        <w:tcPr>
          <w:tcW w:w="9269" w:type="dxa"/>
          <w:gridSpan w:val="2"/>
        </w:tcPr>
        <w:p w14:paraId="539BBBAB" w14:textId="53875F55" w:rsidR="00814D59" w:rsidRPr="000A15F6" w:rsidRDefault="00814D59" w:rsidP="00814D59">
          <w:pPr>
            <w:pStyle w:val="Fuzeile"/>
            <w:jc w:val="right"/>
          </w:pPr>
        </w:p>
      </w:tc>
    </w:tr>
  </w:tbl>
  <w:p w14:paraId="50120713" w14:textId="5DA1AC2A" w:rsidR="00C57ED5" w:rsidRPr="00F325F7" w:rsidRDefault="00C57ED5" w:rsidP="00814D5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B548" w14:textId="77777777" w:rsidR="000678A4" w:rsidRDefault="000678A4" w:rsidP="00CB36E5">
      <w:r>
        <w:separator/>
      </w:r>
    </w:p>
  </w:footnote>
  <w:footnote w:type="continuationSeparator" w:id="0">
    <w:p w14:paraId="72F7B96C" w14:textId="77777777" w:rsidR="000678A4" w:rsidRDefault="000678A4" w:rsidP="00CB36E5">
      <w:r>
        <w:continuationSeparator/>
      </w:r>
    </w:p>
  </w:footnote>
  <w:footnote w:type="continuationNotice" w:id="1">
    <w:p w14:paraId="7861F705" w14:textId="77777777" w:rsidR="000678A4" w:rsidRDefault="000678A4" w:rsidP="00CB3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7177" w14:textId="22F6EDCC" w:rsidR="000C7CA5" w:rsidRPr="00BD2E12" w:rsidRDefault="00BD2E12" w:rsidP="00BD2E12">
    <w:pPr>
      <w:jc w:val="center"/>
      <w:rPr>
        <w:b/>
        <w:bCs/>
        <w:lang w:val="it-IT"/>
      </w:rPr>
    </w:pPr>
    <w:r w:rsidRPr="00BD2E12">
      <w:rPr>
        <w:b/>
        <w:bCs/>
        <w:noProof/>
        <w:sz w:val="28"/>
        <w:szCs w:val="28"/>
      </w:rPr>
      <w:drawing>
        <wp:anchor distT="0" distB="0" distL="114300" distR="114300" simplePos="0" relativeHeight="251706368" behindDoc="0" locked="0" layoutInCell="1" allowOverlap="1" wp14:anchorId="6B1C7E00" wp14:editId="760D7BA8">
          <wp:simplePos x="0" y="0"/>
          <wp:positionH relativeFrom="margin">
            <wp:align>left</wp:align>
          </wp:positionH>
          <wp:positionV relativeFrom="paragraph">
            <wp:posOffset>-175059</wp:posOffset>
          </wp:positionV>
          <wp:extent cx="732155" cy="742315"/>
          <wp:effectExtent l="0" t="0" r="0" b="635"/>
          <wp:wrapNone/>
          <wp:docPr id="728593184" name="Grafik 728593184" descr="Ein Bild, das Text, Flagge,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48002" name="Grafik 1316248002" descr="Ein Bild, das Text, Flagge, Symbol, Schrift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155" cy="742315"/>
                  </a:xfrm>
                  <a:prstGeom prst="rect">
                    <a:avLst/>
                  </a:prstGeom>
                </pic:spPr>
              </pic:pic>
            </a:graphicData>
          </a:graphic>
          <wp14:sizeRelH relativeFrom="page">
            <wp14:pctWidth>0</wp14:pctWidth>
          </wp14:sizeRelH>
          <wp14:sizeRelV relativeFrom="page">
            <wp14:pctHeight>0</wp14:pctHeight>
          </wp14:sizeRelV>
        </wp:anchor>
      </w:drawing>
    </w:r>
    <w:r w:rsidRPr="00BD2E12">
      <w:rPr>
        <w:b/>
        <w:bCs/>
        <w:noProof/>
      </w:rPr>
      <w:drawing>
        <wp:anchor distT="0" distB="0" distL="114300" distR="114300" simplePos="0" relativeHeight="251707392" behindDoc="0" locked="0" layoutInCell="1" allowOverlap="1" wp14:anchorId="00D68EC8" wp14:editId="4AFD4B3C">
          <wp:simplePos x="0" y="0"/>
          <wp:positionH relativeFrom="margin">
            <wp:align>right</wp:align>
          </wp:positionH>
          <wp:positionV relativeFrom="paragraph">
            <wp:posOffset>-197639</wp:posOffset>
          </wp:positionV>
          <wp:extent cx="688340" cy="909955"/>
          <wp:effectExtent l="0" t="0" r="0" b="4445"/>
          <wp:wrapNone/>
          <wp:docPr id="87869337" name="Grafik 25" descr="Ein Bild, das Text, Farbigkeit, Grafiken, Schrift enthält.&#10;&#10;KI-generierte Inhalte können fehlerhaft sein.">
            <a:extLst xmlns:a="http://schemas.openxmlformats.org/drawingml/2006/main">
              <a:ext uri="{FF2B5EF4-FFF2-40B4-BE49-F238E27FC236}">
                <a16:creationId xmlns:a16="http://schemas.microsoft.com/office/drawing/2014/main" id="{429C3F47-0E22-07C4-90C2-A6209E1679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5" descr="Ein Bild, das Text, Farbigkeit, Grafiken, Schrift enthält.&#10;&#10;KI-generierte Inhalte können fehlerhaft sein.">
                    <a:extLst>
                      <a:ext uri="{FF2B5EF4-FFF2-40B4-BE49-F238E27FC236}">
                        <a16:creationId xmlns:a16="http://schemas.microsoft.com/office/drawing/2014/main" id="{429C3F47-0E22-07C4-90C2-A6209E16791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88340" cy="909955"/>
                  </a:xfrm>
                  <a:prstGeom prst="rect">
                    <a:avLst/>
                  </a:prstGeom>
                </pic:spPr>
              </pic:pic>
            </a:graphicData>
          </a:graphic>
          <wp14:sizeRelH relativeFrom="margin">
            <wp14:pctWidth>0</wp14:pctWidth>
          </wp14:sizeRelH>
          <wp14:sizeRelV relativeFrom="margin">
            <wp14:pctHeight>0</wp14:pctHeight>
          </wp14:sizeRelV>
        </wp:anchor>
      </w:drawing>
    </w:r>
    <w:r w:rsidRPr="00BD2E12">
      <w:rPr>
        <w:b/>
        <w:bCs/>
      </w:rPr>
      <w:t>Demokratieprojekt 2026-2028 | Bewerbungsformular</w:t>
    </w:r>
    <w:r w:rsidRPr="00BD2E12">
      <w:rPr>
        <w:b/>
        <w:bCs/>
        <w:noProof/>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46CA" w14:textId="0C8839A1" w:rsidR="003C7DC1" w:rsidRDefault="003C7DC1">
    <w:r w:rsidRPr="00F5672E">
      <w:rPr>
        <w:b/>
        <w:bCs/>
        <w:noProof/>
      </w:rPr>
      <w:drawing>
        <wp:anchor distT="0" distB="0" distL="114300" distR="114300" simplePos="0" relativeHeight="251704320" behindDoc="0" locked="0" layoutInCell="1" allowOverlap="1" wp14:anchorId="2AB507E1" wp14:editId="0ED337D3">
          <wp:simplePos x="0" y="0"/>
          <wp:positionH relativeFrom="margin">
            <wp:align>right</wp:align>
          </wp:positionH>
          <wp:positionV relativeFrom="paragraph">
            <wp:posOffset>-235798</wp:posOffset>
          </wp:positionV>
          <wp:extent cx="688340" cy="909955"/>
          <wp:effectExtent l="0" t="0" r="0" b="4445"/>
          <wp:wrapNone/>
          <wp:docPr id="1303620332" name="Grafik 25" descr="Ein Bild, das Text, Farbigkeit, Grafiken, Schrift enthält.&#10;&#10;KI-generierte Inhalte können fehlerhaft sein.">
            <a:extLst xmlns:a="http://schemas.openxmlformats.org/drawingml/2006/main">
              <a:ext uri="{FF2B5EF4-FFF2-40B4-BE49-F238E27FC236}">
                <a16:creationId xmlns:a16="http://schemas.microsoft.com/office/drawing/2014/main" id="{429C3F47-0E22-07C4-90C2-A6209E1679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5" descr="Ein Bild, das Text, Farbigkeit, Grafiken, Schrift enthält.&#10;&#10;KI-generierte Inhalte können fehlerhaft sein.">
                    <a:extLst>
                      <a:ext uri="{FF2B5EF4-FFF2-40B4-BE49-F238E27FC236}">
                        <a16:creationId xmlns:a16="http://schemas.microsoft.com/office/drawing/2014/main" id="{429C3F47-0E22-07C4-90C2-A6209E16791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340" cy="909955"/>
                  </a:xfrm>
                  <a:prstGeom prst="rect">
                    <a:avLst/>
                  </a:prstGeom>
                </pic:spPr>
              </pic:pic>
            </a:graphicData>
          </a:graphic>
          <wp14:sizeRelH relativeFrom="margin">
            <wp14:pctWidth>0</wp14:pctWidth>
          </wp14:sizeRelH>
          <wp14:sizeRelV relativeFrom="margin">
            <wp14:pctHeight>0</wp14:pctHeight>
          </wp14:sizeRelV>
        </wp:anchor>
      </w:drawing>
    </w:r>
    <w:r w:rsidRPr="00C2010C">
      <w:rPr>
        <w:b/>
        <w:bCs/>
        <w:noProof/>
        <w:sz w:val="28"/>
        <w:szCs w:val="28"/>
      </w:rPr>
      <w:drawing>
        <wp:anchor distT="0" distB="0" distL="114300" distR="114300" simplePos="0" relativeHeight="251702272" behindDoc="0" locked="0" layoutInCell="1" allowOverlap="1" wp14:anchorId="0F8865A1" wp14:editId="2DB3603C">
          <wp:simplePos x="0" y="0"/>
          <wp:positionH relativeFrom="margin">
            <wp:posOffset>-26670</wp:posOffset>
          </wp:positionH>
          <wp:positionV relativeFrom="paragraph">
            <wp:posOffset>-271574</wp:posOffset>
          </wp:positionV>
          <wp:extent cx="732155" cy="742315"/>
          <wp:effectExtent l="0" t="0" r="0" b="635"/>
          <wp:wrapNone/>
          <wp:docPr id="1972271369" name="Grafik 1972271369" descr="Ein Bild, das Text, Flagge,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48002" name="Grafik 1316248002" descr="Ein Bild, das Text, Flagge, Symbol, Schrift enthält.&#10;&#10;KI-generierte Inhalte können fehlerhaft sein."/>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2155" cy="742315"/>
                  </a:xfrm>
                  <a:prstGeom prst="rect">
                    <a:avLst/>
                  </a:prstGeom>
                </pic:spPr>
              </pic:pic>
            </a:graphicData>
          </a:graphic>
          <wp14:sizeRelH relativeFrom="page">
            <wp14:pctWidth>0</wp14:pctWidth>
          </wp14:sizeRelH>
          <wp14:sizeRelV relativeFrom="page">
            <wp14:pctHeight>0</wp14:pctHeight>
          </wp14:sizeRelV>
        </wp:anchor>
      </w:drawing>
    </w:r>
  </w:p>
  <w:tbl>
    <w:tblPr>
      <w:tblpPr w:leftFromText="142" w:rightFromText="142" w:vertAnchor="page" w:horzAnchor="margin" w:tblpY="285"/>
      <w:tblW w:w="8505" w:type="dxa"/>
      <w:tblBorders>
        <w:insideV w:val="single" w:sz="4" w:space="0" w:color="C8C8C8"/>
      </w:tblBorders>
      <w:tblLayout w:type="fixed"/>
      <w:tblCellMar>
        <w:left w:w="0" w:type="dxa"/>
        <w:right w:w="0" w:type="dxa"/>
      </w:tblCellMar>
      <w:tblLook w:val="01E0" w:firstRow="1" w:lastRow="1" w:firstColumn="1" w:lastColumn="1" w:noHBand="0" w:noVBand="0"/>
    </w:tblPr>
    <w:tblGrid>
      <w:gridCol w:w="8505"/>
    </w:tblGrid>
    <w:tr w:rsidR="00D62D2D" w:rsidRPr="000B70A9" w14:paraId="6832D19E" w14:textId="77777777" w:rsidTr="003D6EBF">
      <w:trPr>
        <w:trHeight w:hRule="exact" w:val="680"/>
      </w:trPr>
      <w:tc>
        <w:tcPr>
          <w:tcW w:w="8505" w:type="dxa"/>
          <w:vAlign w:val="bottom"/>
        </w:tcPr>
        <w:p w14:paraId="4984D7B5" w14:textId="4DBCCB63" w:rsidR="003C7DC1" w:rsidRDefault="003C7DC1" w:rsidP="003C7DC1">
          <w:pPr>
            <w:pStyle w:val="Kopfzeile"/>
            <w:ind w:left="1701"/>
          </w:pPr>
        </w:p>
        <w:p w14:paraId="614326C2" w14:textId="760FA6CD" w:rsidR="00D62D2D" w:rsidRPr="00A10620" w:rsidRDefault="003C7DC1" w:rsidP="003C7DC1">
          <w:pPr>
            <w:pStyle w:val="Kopfzeile"/>
            <w:ind w:left="2268"/>
          </w:pPr>
          <w:r>
            <w:t>Demokratieprojekt 2026-2028 | Bewerbungsformular</w:t>
          </w:r>
          <w:r w:rsidR="00D62D2D" w:rsidRPr="00A10620">
            <w:fldChar w:fldCharType="begin" w:fldLock="1"/>
          </w:r>
          <w:r w:rsidR="00D62D2D" w:rsidRPr="00A10620">
            <w:instrText xml:space="preserve"> mitVV VV15C1BC7382C8DD4B882E49AD6FAC2207 \* MERGEFORMAT </w:instrText>
          </w:r>
          <w:r w:rsidR="00D62D2D" w:rsidRPr="00A10620">
            <w:fldChar w:fldCharType="end"/>
          </w:r>
        </w:p>
      </w:tc>
    </w:tr>
  </w:tbl>
  <w:p w14:paraId="74FF14BF" w14:textId="57EA3BEE" w:rsidR="00FB21A9" w:rsidRPr="000C7CA5" w:rsidRDefault="003C7DC1" w:rsidP="00CB36E5">
    <w:r w:rsidRPr="00F5672E">
      <w:rPr>
        <w:b/>
        <w:bCs/>
        <w:noProof/>
      </w:rPr>
      <w:drawing>
        <wp:anchor distT="0" distB="0" distL="114300" distR="114300" simplePos="0" relativeHeight="251701248" behindDoc="0" locked="0" layoutInCell="1" allowOverlap="1" wp14:anchorId="3D441AB0" wp14:editId="41B7A97F">
          <wp:simplePos x="0" y="0"/>
          <wp:positionH relativeFrom="rightMargin">
            <wp:posOffset>827896</wp:posOffset>
          </wp:positionH>
          <wp:positionV relativeFrom="paragraph">
            <wp:posOffset>170408</wp:posOffset>
          </wp:positionV>
          <wp:extent cx="688866" cy="910571"/>
          <wp:effectExtent l="0" t="0" r="0" b="4445"/>
          <wp:wrapSquare wrapText="bothSides"/>
          <wp:docPr id="2015994289" name="Grafik 25" descr="Ein Bild, das Text, Farbigkeit, Grafiken, Schrift enthält.&#10;&#10;KI-generierte Inhalte können fehlerhaft sein.">
            <a:extLst xmlns:a="http://schemas.openxmlformats.org/drawingml/2006/main">
              <a:ext uri="{FF2B5EF4-FFF2-40B4-BE49-F238E27FC236}">
                <a16:creationId xmlns:a16="http://schemas.microsoft.com/office/drawing/2014/main" id="{429C3F47-0E22-07C4-90C2-A6209E1679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5" descr="Ein Bild, das Text, Farbigkeit, Grafiken, Schrift enthält.&#10;&#10;KI-generierte Inhalte können fehlerhaft sein.">
                    <a:extLst>
                      <a:ext uri="{FF2B5EF4-FFF2-40B4-BE49-F238E27FC236}">
                        <a16:creationId xmlns:a16="http://schemas.microsoft.com/office/drawing/2014/main" id="{429C3F47-0E22-07C4-90C2-A6209E16791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866" cy="9105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20E3FE"/>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056C7CC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3951AF0"/>
    <w:multiLevelType w:val="hybridMultilevel"/>
    <w:tmpl w:val="57A257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9734C7"/>
    <w:multiLevelType w:val="hybridMultilevel"/>
    <w:tmpl w:val="0DDAD2E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3F42932"/>
    <w:multiLevelType w:val="hybridMultilevel"/>
    <w:tmpl w:val="7436B4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58376C"/>
    <w:multiLevelType w:val="hybridMultilevel"/>
    <w:tmpl w:val="E996A998"/>
    <w:lvl w:ilvl="0" w:tplc="137CEF9A">
      <w:start w:val="1"/>
      <w:numFmt w:val="bullet"/>
      <w:pStyle w:val="AufzhlungmitStrich"/>
      <w:lvlText w:val="-"/>
      <w:lvlJc w:val="left"/>
      <w:pPr>
        <w:tabs>
          <w:tab w:val="num" w:pos="284"/>
        </w:tabs>
        <w:ind w:left="284" w:hanging="284"/>
      </w:pPr>
      <w:rPr>
        <w:rFonts w:ascii="Arial" w:hAnsi="Arial" w:hint="default"/>
        <w:color w:val="auto"/>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D5436"/>
    <w:multiLevelType w:val="hybridMultilevel"/>
    <w:tmpl w:val="B3E6FACC"/>
    <w:lvl w:ilvl="0" w:tplc="C3B8E246">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3534FC"/>
    <w:multiLevelType w:val="hybridMultilevel"/>
    <w:tmpl w:val="AD52A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783F95"/>
    <w:multiLevelType w:val="hybridMultilevel"/>
    <w:tmpl w:val="F63C1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171D86"/>
    <w:multiLevelType w:val="multilevel"/>
    <w:tmpl w:val="BCACA7C4"/>
    <w:lvl w:ilvl="0">
      <w:numFmt w:val="decimal"/>
      <w:pStyle w:val="berschrift1"/>
      <w:lvlText w:val="%1"/>
      <w:lvlJc w:val="left"/>
      <w:pPr>
        <w:tabs>
          <w:tab w:val="num" w:pos="1134"/>
        </w:tabs>
        <w:ind w:left="1134" w:hanging="1134"/>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276"/>
        </w:tabs>
        <w:ind w:left="1276"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34D679F"/>
    <w:multiLevelType w:val="hybridMultilevel"/>
    <w:tmpl w:val="99B64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874BFD"/>
    <w:multiLevelType w:val="hybridMultilevel"/>
    <w:tmpl w:val="FB50C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EA09F0"/>
    <w:multiLevelType w:val="hybridMultilevel"/>
    <w:tmpl w:val="D3B451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E953CD"/>
    <w:multiLevelType w:val="hybridMultilevel"/>
    <w:tmpl w:val="AA225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0B76D9"/>
    <w:multiLevelType w:val="hybridMultilevel"/>
    <w:tmpl w:val="85E2A55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4E1224"/>
    <w:multiLevelType w:val="hybridMultilevel"/>
    <w:tmpl w:val="5D589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B07ED4"/>
    <w:multiLevelType w:val="hybridMultilevel"/>
    <w:tmpl w:val="11E623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BD3FCA"/>
    <w:multiLevelType w:val="hybridMultilevel"/>
    <w:tmpl w:val="510A79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24A7AFB"/>
    <w:multiLevelType w:val="hybridMultilevel"/>
    <w:tmpl w:val="9F9C8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914207"/>
    <w:multiLevelType w:val="hybridMultilevel"/>
    <w:tmpl w:val="966C3FF4"/>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8DE6936"/>
    <w:multiLevelType w:val="hybridMultilevel"/>
    <w:tmpl w:val="F6AEF558"/>
    <w:lvl w:ilvl="0" w:tplc="BDB8DDE6">
      <w:start w:val="1"/>
      <w:numFmt w:val="bullet"/>
      <w:pStyle w:val="AufzhlungmitPunkteingerck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AAB65C6"/>
    <w:multiLevelType w:val="hybridMultilevel"/>
    <w:tmpl w:val="D584B3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AD95E39"/>
    <w:multiLevelType w:val="hybridMultilevel"/>
    <w:tmpl w:val="17AEAE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B392B12"/>
    <w:multiLevelType w:val="hybridMultilevel"/>
    <w:tmpl w:val="FDAC5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0B54D2"/>
    <w:multiLevelType w:val="hybridMultilevel"/>
    <w:tmpl w:val="63C88FE2"/>
    <w:lvl w:ilvl="0" w:tplc="C31810CA">
      <w:start w:val="1"/>
      <w:numFmt w:val="bullet"/>
      <w:pStyle w:val="AufzhlungmitPunk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221692"/>
    <w:multiLevelType w:val="hybridMultilevel"/>
    <w:tmpl w:val="85E2A5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6738F4"/>
    <w:multiLevelType w:val="hybridMultilevel"/>
    <w:tmpl w:val="74C04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6FE50C4"/>
    <w:multiLevelType w:val="hybridMultilevel"/>
    <w:tmpl w:val="8200B1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8F17ACD"/>
    <w:multiLevelType w:val="hybridMultilevel"/>
    <w:tmpl w:val="54C45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B5A126F"/>
    <w:multiLevelType w:val="hybridMultilevel"/>
    <w:tmpl w:val="179C2E2E"/>
    <w:lvl w:ilvl="0" w:tplc="FB44E370">
      <w:start w:val="1"/>
      <w:numFmt w:val="bullet"/>
      <w:pStyle w:val="TabellentextAufz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EFC68DA"/>
    <w:multiLevelType w:val="hybridMultilevel"/>
    <w:tmpl w:val="9774C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F1C2A39"/>
    <w:multiLevelType w:val="hybridMultilevel"/>
    <w:tmpl w:val="F2CC4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0B914F5"/>
    <w:multiLevelType w:val="hybridMultilevel"/>
    <w:tmpl w:val="1B26D4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8086BBB"/>
    <w:multiLevelType w:val="hybridMultilevel"/>
    <w:tmpl w:val="14263E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1D33536"/>
    <w:multiLevelType w:val="hybridMultilevel"/>
    <w:tmpl w:val="A7ECA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3185A79"/>
    <w:multiLevelType w:val="hybridMultilevel"/>
    <w:tmpl w:val="278A4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690757E"/>
    <w:multiLevelType w:val="hybridMultilevel"/>
    <w:tmpl w:val="51EE7B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8473AFF"/>
    <w:multiLevelType w:val="hybridMultilevel"/>
    <w:tmpl w:val="3326B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7229ED"/>
    <w:multiLevelType w:val="hybridMultilevel"/>
    <w:tmpl w:val="21FAEF6C"/>
    <w:lvl w:ilvl="0" w:tplc="DCB800A4">
      <w:start w:val="1"/>
      <w:numFmt w:val="bullet"/>
      <w:pStyle w:val="TabellentextAufzhlungmitPunk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E451104"/>
    <w:multiLevelType w:val="hybridMultilevel"/>
    <w:tmpl w:val="078AB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11F7271"/>
    <w:multiLevelType w:val="hybridMultilevel"/>
    <w:tmpl w:val="33C69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1C26E60"/>
    <w:multiLevelType w:val="hybridMultilevel"/>
    <w:tmpl w:val="58FE5F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7F5F07"/>
    <w:multiLevelType w:val="hybridMultilevel"/>
    <w:tmpl w:val="CBE47A50"/>
    <w:lvl w:ilvl="0" w:tplc="89CCFAA4">
      <w:start w:val="1"/>
      <w:numFmt w:val="bullet"/>
      <w:pStyle w:val="AufzhlungmitStricheingerck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2285267">
    <w:abstractNumId w:val="24"/>
  </w:num>
  <w:num w:numId="2" w16cid:durableId="1177882712">
    <w:abstractNumId w:val="5"/>
  </w:num>
  <w:num w:numId="3" w16cid:durableId="151341222">
    <w:abstractNumId w:val="9"/>
  </w:num>
  <w:num w:numId="4" w16cid:durableId="1097558552">
    <w:abstractNumId w:val="20"/>
  </w:num>
  <w:num w:numId="5" w16cid:durableId="1112631644">
    <w:abstractNumId w:val="42"/>
  </w:num>
  <w:num w:numId="6" w16cid:durableId="645404104">
    <w:abstractNumId w:val="29"/>
  </w:num>
  <w:num w:numId="7" w16cid:durableId="436409844">
    <w:abstractNumId w:val="1"/>
  </w:num>
  <w:num w:numId="8" w16cid:durableId="1172916460">
    <w:abstractNumId w:val="0"/>
  </w:num>
  <w:num w:numId="9" w16cid:durableId="947346743">
    <w:abstractNumId w:val="38"/>
  </w:num>
  <w:num w:numId="10" w16cid:durableId="1841582054">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1875284">
    <w:abstractNumId w:val="31"/>
  </w:num>
  <w:num w:numId="12" w16cid:durableId="701057976">
    <w:abstractNumId w:val="12"/>
  </w:num>
  <w:num w:numId="13" w16cid:durableId="1076129047">
    <w:abstractNumId w:val="30"/>
  </w:num>
  <w:num w:numId="14" w16cid:durableId="867985635">
    <w:abstractNumId w:val="10"/>
  </w:num>
  <w:num w:numId="15" w16cid:durableId="937107031">
    <w:abstractNumId w:val="7"/>
  </w:num>
  <w:num w:numId="16" w16cid:durableId="1293513873">
    <w:abstractNumId w:val="36"/>
  </w:num>
  <w:num w:numId="17" w16cid:durableId="1113793694">
    <w:abstractNumId w:val="37"/>
  </w:num>
  <w:num w:numId="18" w16cid:durableId="73480136">
    <w:abstractNumId w:val="11"/>
  </w:num>
  <w:num w:numId="19" w16cid:durableId="1225096600">
    <w:abstractNumId w:val="26"/>
  </w:num>
  <w:num w:numId="20" w16cid:durableId="279607416">
    <w:abstractNumId w:val="40"/>
  </w:num>
  <w:num w:numId="21" w16cid:durableId="1004011544">
    <w:abstractNumId w:val="34"/>
  </w:num>
  <w:num w:numId="22" w16cid:durableId="1076437190">
    <w:abstractNumId w:val="13"/>
  </w:num>
  <w:num w:numId="23" w16cid:durableId="1536045418">
    <w:abstractNumId w:val="22"/>
  </w:num>
  <w:num w:numId="24" w16cid:durableId="1381858891">
    <w:abstractNumId w:val="27"/>
  </w:num>
  <w:num w:numId="25" w16cid:durableId="821192374">
    <w:abstractNumId w:val="3"/>
  </w:num>
  <w:num w:numId="26" w16cid:durableId="920413872">
    <w:abstractNumId w:val="23"/>
  </w:num>
  <w:num w:numId="27" w16cid:durableId="1167480676">
    <w:abstractNumId w:val="39"/>
  </w:num>
  <w:num w:numId="28" w16cid:durableId="605578548">
    <w:abstractNumId w:val="2"/>
  </w:num>
  <w:num w:numId="29" w16cid:durableId="171189474">
    <w:abstractNumId w:val="33"/>
  </w:num>
  <w:num w:numId="30" w16cid:durableId="2013097141">
    <w:abstractNumId w:val="17"/>
  </w:num>
  <w:num w:numId="31" w16cid:durableId="1416585271">
    <w:abstractNumId w:val="32"/>
  </w:num>
  <w:num w:numId="32" w16cid:durableId="1008560003">
    <w:abstractNumId w:val="21"/>
  </w:num>
  <w:num w:numId="33" w16cid:durableId="1507479692">
    <w:abstractNumId w:val="41"/>
  </w:num>
  <w:num w:numId="34" w16cid:durableId="1673952670">
    <w:abstractNumId w:val="16"/>
  </w:num>
  <w:num w:numId="35" w16cid:durableId="366223179">
    <w:abstractNumId w:val="6"/>
  </w:num>
  <w:num w:numId="36" w16cid:durableId="1160266998">
    <w:abstractNumId w:val="28"/>
  </w:num>
  <w:num w:numId="37" w16cid:durableId="1707218418">
    <w:abstractNumId w:val="8"/>
  </w:num>
  <w:num w:numId="38" w16cid:durableId="92239871">
    <w:abstractNumId w:val="4"/>
  </w:num>
  <w:num w:numId="39" w16cid:durableId="1115055833">
    <w:abstractNumId w:val="35"/>
  </w:num>
  <w:num w:numId="40" w16cid:durableId="130097188">
    <w:abstractNumId w:val="18"/>
  </w:num>
  <w:num w:numId="41" w16cid:durableId="1857305381">
    <w:abstractNumId w:val="14"/>
  </w:num>
  <w:num w:numId="42" w16cid:durableId="464010282">
    <w:abstractNumId w:val="25"/>
  </w:num>
  <w:num w:numId="43" w16cid:durableId="1815561645">
    <w:abstractNumId w:val="19"/>
  </w:num>
  <w:num w:numId="44" w16cid:durableId="1771587082">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arbeitung" w:val="Ivo Rücker"/>
    <w:docVar w:name="Fax" w:val="+49 261-3043925"/>
    <w:docVar w:name="linkeFunktion" w:val="x"/>
    <w:docVar w:name="linkerName" w:val="Ivo Rücker"/>
    <w:docVar w:name="linkerTitel" w:val="x"/>
    <w:docVar w:name="linkeZeichnungsform" w:val="i. A."/>
    <w:docVar w:name="Mail" w:val="ivogeorg.ruecker@sweco-gmbh.de"/>
    <w:docVar w:name="rechteFunktion" w:val="x"/>
    <w:docVar w:name="rechterName" w:val=" "/>
    <w:docVar w:name="rechterTitel" w:val="x"/>
    <w:docVar w:name="rechteZeichnungsform" w:val="i. A."/>
    <w:docVar w:name="Telefon" w:val="+49 261-3043919"/>
  </w:docVars>
  <w:rsids>
    <w:rsidRoot w:val="002804D0"/>
    <w:rsid w:val="00001B56"/>
    <w:rsid w:val="00002732"/>
    <w:rsid w:val="00002A33"/>
    <w:rsid w:val="0000366F"/>
    <w:rsid w:val="00003944"/>
    <w:rsid w:val="0000458A"/>
    <w:rsid w:val="00004594"/>
    <w:rsid w:val="0000475F"/>
    <w:rsid w:val="00004D27"/>
    <w:rsid w:val="00004E16"/>
    <w:rsid w:val="000051B6"/>
    <w:rsid w:val="00005879"/>
    <w:rsid w:val="000059DB"/>
    <w:rsid w:val="00005C7D"/>
    <w:rsid w:val="00005DED"/>
    <w:rsid w:val="00005EEF"/>
    <w:rsid w:val="00005F75"/>
    <w:rsid w:val="00010208"/>
    <w:rsid w:val="000119A0"/>
    <w:rsid w:val="00011D6D"/>
    <w:rsid w:val="0001496F"/>
    <w:rsid w:val="00014BEF"/>
    <w:rsid w:val="00014CC5"/>
    <w:rsid w:val="00014CC6"/>
    <w:rsid w:val="00015062"/>
    <w:rsid w:val="0001591D"/>
    <w:rsid w:val="00017BD8"/>
    <w:rsid w:val="000203A6"/>
    <w:rsid w:val="00020790"/>
    <w:rsid w:val="00023290"/>
    <w:rsid w:val="0002365E"/>
    <w:rsid w:val="00023C8E"/>
    <w:rsid w:val="000244A6"/>
    <w:rsid w:val="00025F28"/>
    <w:rsid w:val="00025F6C"/>
    <w:rsid w:val="0002738C"/>
    <w:rsid w:val="00027572"/>
    <w:rsid w:val="000276BB"/>
    <w:rsid w:val="00027B32"/>
    <w:rsid w:val="000303D6"/>
    <w:rsid w:val="0003167F"/>
    <w:rsid w:val="00033417"/>
    <w:rsid w:val="0003414F"/>
    <w:rsid w:val="00034569"/>
    <w:rsid w:val="0003509C"/>
    <w:rsid w:val="0003533F"/>
    <w:rsid w:val="00036033"/>
    <w:rsid w:val="000362E5"/>
    <w:rsid w:val="00040B8A"/>
    <w:rsid w:val="00041A88"/>
    <w:rsid w:val="00041BD5"/>
    <w:rsid w:val="00042073"/>
    <w:rsid w:val="00042579"/>
    <w:rsid w:val="00042A37"/>
    <w:rsid w:val="0004323E"/>
    <w:rsid w:val="000434DF"/>
    <w:rsid w:val="0004418E"/>
    <w:rsid w:val="000441EF"/>
    <w:rsid w:val="00044890"/>
    <w:rsid w:val="00044C91"/>
    <w:rsid w:val="00045498"/>
    <w:rsid w:val="00046521"/>
    <w:rsid w:val="000465F8"/>
    <w:rsid w:val="000466B2"/>
    <w:rsid w:val="00046A67"/>
    <w:rsid w:val="0004787D"/>
    <w:rsid w:val="00047E96"/>
    <w:rsid w:val="000508B1"/>
    <w:rsid w:val="00051123"/>
    <w:rsid w:val="000511CB"/>
    <w:rsid w:val="00051A4C"/>
    <w:rsid w:val="00052546"/>
    <w:rsid w:val="00053A46"/>
    <w:rsid w:val="00055497"/>
    <w:rsid w:val="000556B2"/>
    <w:rsid w:val="00056EA1"/>
    <w:rsid w:val="0005727B"/>
    <w:rsid w:val="00060170"/>
    <w:rsid w:val="00061226"/>
    <w:rsid w:val="00061AC3"/>
    <w:rsid w:val="00061E2E"/>
    <w:rsid w:val="00062439"/>
    <w:rsid w:val="000630C6"/>
    <w:rsid w:val="0006484C"/>
    <w:rsid w:val="00064AFE"/>
    <w:rsid w:val="00065567"/>
    <w:rsid w:val="00065690"/>
    <w:rsid w:val="0006594C"/>
    <w:rsid w:val="00066126"/>
    <w:rsid w:val="0006673F"/>
    <w:rsid w:val="000677CF"/>
    <w:rsid w:val="000678A4"/>
    <w:rsid w:val="00067D3F"/>
    <w:rsid w:val="000707A8"/>
    <w:rsid w:val="00070E6E"/>
    <w:rsid w:val="0007128E"/>
    <w:rsid w:val="000714AD"/>
    <w:rsid w:val="00073D13"/>
    <w:rsid w:val="00074090"/>
    <w:rsid w:val="00074722"/>
    <w:rsid w:val="0007485A"/>
    <w:rsid w:val="00075CEE"/>
    <w:rsid w:val="00076EF1"/>
    <w:rsid w:val="000771D6"/>
    <w:rsid w:val="000779B6"/>
    <w:rsid w:val="00077F8F"/>
    <w:rsid w:val="00082C68"/>
    <w:rsid w:val="00083B9B"/>
    <w:rsid w:val="0008420C"/>
    <w:rsid w:val="00084612"/>
    <w:rsid w:val="000853BE"/>
    <w:rsid w:val="000867CF"/>
    <w:rsid w:val="0008686C"/>
    <w:rsid w:val="00087437"/>
    <w:rsid w:val="000879F7"/>
    <w:rsid w:val="00087C42"/>
    <w:rsid w:val="0009051B"/>
    <w:rsid w:val="000909BD"/>
    <w:rsid w:val="00091AB3"/>
    <w:rsid w:val="00091E8A"/>
    <w:rsid w:val="00092E72"/>
    <w:rsid w:val="0009375D"/>
    <w:rsid w:val="000960DC"/>
    <w:rsid w:val="00096F31"/>
    <w:rsid w:val="00097090"/>
    <w:rsid w:val="0009794A"/>
    <w:rsid w:val="000A15F6"/>
    <w:rsid w:val="000A1A79"/>
    <w:rsid w:val="000A30B4"/>
    <w:rsid w:val="000A3A50"/>
    <w:rsid w:val="000A4333"/>
    <w:rsid w:val="000A64A2"/>
    <w:rsid w:val="000A6F34"/>
    <w:rsid w:val="000B0320"/>
    <w:rsid w:val="000B0839"/>
    <w:rsid w:val="000B2FA0"/>
    <w:rsid w:val="000B3B9C"/>
    <w:rsid w:val="000B5159"/>
    <w:rsid w:val="000B55DE"/>
    <w:rsid w:val="000B5C79"/>
    <w:rsid w:val="000B61E9"/>
    <w:rsid w:val="000B638B"/>
    <w:rsid w:val="000B6CBD"/>
    <w:rsid w:val="000B70A9"/>
    <w:rsid w:val="000B7304"/>
    <w:rsid w:val="000B7744"/>
    <w:rsid w:val="000B7D91"/>
    <w:rsid w:val="000B7D98"/>
    <w:rsid w:val="000C1CFA"/>
    <w:rsid w:val="000C201A"/>
    <w:rsid w:val="000C2395"/>
    <w:rsid w:val="000C2A7A"/>
    <w:rsid w:val="000C34BB"/>
    <w:rsid w:val="000C35A0"/>
    <w:rsid w:val="000C4B7A"/>
    <w:rsid w:val="000C4E8E"/>
    <w:rsid w:val="000C5EEE"/>
    <w:rsid w:val="000C7CA5"/>
    <w:rsid w:val="000D0C51"/>
    <w:rsid w:val="000D0CCA"/>
    <w:rsid w:val="000D0DF1"/>
    <w:rsid w:val="000D242E"/>
    <w:rsid w:val="000D27D3"/>
    <w:rsid w:val="000D299A"/>
    <w:rsid w:val="000D2DA9"/>
    <w:rsid w:val="000D3E0C"/>
    <w:rsid w:val="000D41AC"/>
    <w:rsid w:val="000D46C4"/>
    <w:rsid w:val="000D4ECC"/>
    <w:rsid w:val="000D60D5"/>
    <w:rsid w:val="000D6217"/>
    <w:rsid w:val="000D6BA3"/>
    <w:rsid w:val="000D7690"/>
    <w:rsid w:val="000D77C2"/>
    <w:rsid w:val="000D7888"/>
    <w:rsid w:val="000D7C9F"/>
    <w:rsid w:val="000E08D4"/>
    <w:rsid w:val="000E1B19"/>
    <w:rsid w:val="000E203B"/>
    <w:rsid w:val="000E2252"/>
    <w:rsid w:val="000E237D"/>
    <w:rsid w:val="000E2861"/>
    <w:rsid w:val="000E42CA"/>
    <w:rsid w:val="000E4684"/>
    <w:rsid w:val="000E4708"/>
    <w:rsid w:val="000E4EA1"/>
    <w:rsid w:val="000E55AA"/>
    <w:rsid w:val="000E55CF"/>
    <w:rsid w:val="000E599C"/>
    <w:rsid w:val="000E7993"/>
    <w:rsid w:val="000F186E"/>
    <w:rsid w:val="000F3D07"/>
    <w:rsid w:val="000F3DA2"/>
    <w:rsid w:val="000F4A3E"/>
    <w:rsid w:val="000F61A5"/>
    <w:rsid w:val="000F6568"/>
    <w:rsid w:val="000F68FE"/>
    <w:rsid w:val="000F7E35"/>
    <w:rsid w:val="000F7F29"/>
    <w:rsid w:val="00100283"/>
    <w:rsid w:val="00100A91"/>
    <w:rsid w:val="0010171B"/>
    <w:rsid w:val="001017B3"/>
    <w:rsid w:val="0010218C"/>
    <w:rsid w:val="0010257D"/>
    <w:rsid w:val="001030CA"/>
    <w:rsid w:val="001031DE"/>
    <w:rsid w:val="001045C4"/>
    <w:rsid w:val="00104BDF"/>
    <w:rsid w:val="00106A3B"/>
    <w:rsid w:val="00106E34"/>
    <w:rsid w:val="001078D7"/>
    <w:rsid w:val="001121AA"/>
    <w:rsid w:val="00112548"/>
    <w:rsid w:val="00112B09"/>
    <w:rsid w:val="00113719"/>
    <w:rsid w:val="00113C2E"/>
    <w:rsid w:val="001143B9"/>
    <w:rsid w:val="0011509D"/>
    <w:rsid w:val="001162CC"/>
    <w:rsid w:val="00117360"/>
    <w:rsid w:val="00120D7B"/>
    <w:rsid w:val="00121784"/>
    <w:rsid w:val="00123AA5"/>
    <w:rsid w:val="00123D2B"/>
    <w:rsid w:val="001243BD"/>
    <w:rsid w:val="0012451D"/>
    <w:rsid w:val="001248EB"/>
    <w:rsid w:val="00124A34"/>
    <w:rsid w:val="00125629"/>
    <w:rsid w:val="00125B10"/>
    <w:rsid w:val="00125FF9"/>
    <w:rsid w:val="00125FFD"/>
    <w:rsid w:val="0012635B"/>
    <w:rsid w:val="00126738"/>
    <w:rsid w:val="00126A1C"/>
    <w:rsid w:val="00126EDD"/>
    <w:rsid w:val="001270D5"/>
    <w:rsid w:val="00130027"/>
    <w:rsid w:val="00131A1B"/>
    <w:rsid w:val="0013248E"/>
    <w:rsid w:val="001325C2"/>
    <w:rsid w:val="00132B32"/>
    <w:rsid w:val="0013321D"/>
    <w:rsid w:val="00133870"/>
    <w:rsid w:val="00134F1A"/>
    <w:rsid w:val="00135654"/>
    <w:rsid w:val="00135DFA"/>
    <w:rsid w:val="00136752"/>
    <w:rsid w:val="00136ECD"/>
    <w:rsid w:val="00137B0B"/>
    <w:rsid w:val="00141571"/>
    <w:rsid w:val="001415A9"/>
    <w:rsid w:val="00141C2C"/>
    <w:rsid w:val="00141F9C"/>
    <w:rsid w:val="00141F9D"/>
    <w:rsid w:val="00142182"/>
    <w:rsid w:val="00143D1A"/>
    <w:rsid w:val="00143EED"/>
    <w:rsid w:val="001448DD"/>
    <w:rsid w:val="0014517A"/>
    <w:rsid w:val="0014581D"/>
    <w:rsid w:val="00146BBC"/>
    <w:rsid w:val="001500AA"/>
    <w:rsid w:val="001508BE"/>
    <w:rsid w:val="0015107A"/>
    <w:rsid w:val="001515FB"/>
    <w:rsid w:val="00151810"/>
    <w:rsid w:val="0015242E"/>
    <w:rsid w:val="00152492"/>
    <w:rsid w:val="00152A32"/>
    <w:rsid w:val="00152F06"/>
    <w:rsid w:val="0015307B"/>
    <w:rsid w:val="001533FC"/>
    <w:rsid w:val="00154094"/>
    <w:rsid w:val="0015571A"/>
    <w:rsid w:val="00155E02"/>
    <w:rsid w:val="00155F7D"/>
    <w:rsid w:val="0015631C"/>
    <w:rsid w:val="00156AE3"/>
    <w:rsid w:val="00157D68"/>
    <w:rsid w:val="0016018E"/>
    <w:rsid w:val="001604B9"/>
    <w:rsid w:val="00160798"/>
    <w:rsid w:val="00160A74"/>
    <w:rsid w:val="00161A60"/>
    <w:rsid w:val="00162434"/>
    <w:rsid w:val="001646E0"/>
    <w:rsid w:val="00166B31"/>
    <w:rsid w:val="0016722D"/>
    <w:rsid w:val="00167A34"/>
    <w:rsid w:val="00167B09"/>
    <w:rsid w:val="00167F2F"/>
    <w:rsid w:val="001700B0"/>
    <w:rsid w:val="00170511"/>
    <w:rsid w:val="00170934"/>
    <w:rsid w:val="00170954"/>
    <w:rsid w:val="00173BA9"/>
    <w:rsid w:val="00174F45"/>
    <w:rsid w:val="00174FB6"/>
    <w:rsid w:val="001757E5"/>
    <w:rsid w:val="00175E6B"/>
    <w:rsid w:val="001777EA"/>
    <w:rsid w:val="0018165E"/>
    <w:rsid w:val="001828C9"/>
    <w:rsid w:val="00182A87"/>
    <w:rsid w:val="001833EB"/>
    <w:rsid w:val="00183619"/>
    <w:rsid w:val="0018481C"/>
    <w:rsid w:val="00184ECE"/>
    <w:rsid w:val="00185300"/>
    <w:rsid w:val="00185325"/>
    <w:rsid w:val="001861BA"/>
    <w:rsid w:val="00187B68"/>
    <w:rsid w:val="00187B7D"/>
    <w:rsid w:val="00190512"/>
    <w:rsid w:val="00191BC4"/>
    <w:rsid w:val="0019350D"/>
    <w:rsid w:val="0019391C"/>
    <w:rsid w:val="001941D8"/>
    <w:rsid w:val="0019442A"/>
    <w:rsid w:val="00194DAE"/>
    <w:rsid w:val="00194E17"/>
    <w:rsid w:val="00195661"/>
    <w:rsid w:val="0019624F"/>
    <w:rsid w:val="00196361"/>
    <w:rsid w:val="001964EE"/>
    <w:rsid w:val="00196E14"/>
    <w:rsid w:val="00196E9C"/>
    <w:rsid w:val="001977A1"/>
    <w:rsid w:val="001A000D"/>
    <w:rsid w:val="001A02BB"/>
    <w:rsid w:val="001A0A78"/>
    <w:rsid w:val="001A0E06"/>
    <w:rsid w:val="001A24FC"/>
    <w:rsid w:val="001A25C1"/>
    <w:rsid w:val="001A4DF2"/>
    <w:rsid w:val="001A5716"/>
    <w:rsid w:val="001A59E2"/>
    <w:rsid w:val="001A7071"/>
    <w:rsid w:val="001A73A7"/>
    <w:rsid w:val="001A7F7F"/>
    <w:rsid w:val="001B0258"/>
    <w:rsid w:val="001B057E"/>
    <w:rsid w:val="001B0A46"/>
    <w:rsid w:val="001B12AB"/>
    <w:rsid w:val="001B16AA"/>
    <w:rsid w:val="001B1AD9"/>
    <w:rsid w:val="001B2586"/>
    <w:rsid w:val="001B3356"/>
    <w:rsid w:val="001B4495"/>
    <w:rsid w:val="001B4753"/>
    <w:rsid w:val="001B6CE6"/>
    <w:rsid w:val="001C0AEA"/>
    <w:rsid w:val="001C1340"/>
    <w:rsid w:val="001C1E26"/>
    <w:rsid w:val="001C386E"/>
    <w:rsid w:val="001C487B"/>
    <w:rsid w:val="001C509D"/>
    <w:rsid w:val="001C55A0"/>
    <w:rsid w:val="001C59C3"/>
    <w:rsid w:val="001C5B8C"/>
    <w:rsid w:val="001C6796"/>
    <w:rsid w:val="001C7C6F"/>
    <w:rsid w:val="001D003D"/>
    <w:rsid w:val="001D0A41"/>
    <w:rsid w:val="001D12F7"/>
    <w:rsid w:val="001D2143"/>
    <w:rsid w:val="001D2147"/>
    <w:rsid w:val="001D26A6"/>
    <w:rsid w:val="001D2D98"/>
    <w:rsid w:val="001D2DAC"/>
    <w:rsid w:val="001D326C"/>
    <w:rsid w:val="001D326F"/>
    <w:rsid w:val="001D44AC"/>
    <w:rsid w:val="001D49AE"/>
    <w:rsid w:val="001D533A"/>
    <w:rsid w:val="001D62B5"/>
    <w:rsid w:val="001D72EA"/>
    <w:rsid w:val="001E1019"/>
    <w:rsid w:val="001E12B2"/>
    <w:rsid w:val="001E30B1"/>
    <w:rsid w:val="001E32BD"/>
    <w:rsid w:val="001E4171"/>
    <w:rsid w:val="001E41C3"/>
    <w:rsid w:val="001E65C8"/>
    <w:rsid w:val="001E72A6"/>
    <w:rsid w:val="001F02D0"/>
    <w:rsid w:val="001F076F"/>
    <w:rsid w:val="001F1C58"/>
    <w:rsid w:val="001F1FCC"/>
    <w:rsid w:val="001F2876"/>
    <w:rsid w:val="001F2F21"/>
    <w:rsid w:val="001F2FF8"/>
    <w:rsid w:val="001F3227"/>
    <w:rsid w:val="001F42C6"/>
    <w:rsid w:val="001F47E6"/>
    <w:rsid w:val="001F4E95"/>
    <w:rsid w:val="001F4F4A"/>
    <w:rsid w:val="001F4FE7"/>
    <w:rsid w:val="001F53AE"/>
    <w:rsid w:val="001F7B5E"/>
    <w:rsid w:val="00201A73"/>
    <w:rsid w:val="002025AE"/>
    <w:rsid w:val="00202D4F"/>
    <w:rsid w:val="002044D4"/>
    <w:rsid w:val="00204EDA"/>
    <w:rsid w:val="002050C0"/>
    <w:rsid w:val="00205682"/>
    <w:rsid w:val="0020574D"/>
    <w:rsid w:val="0020610E"/>
    <w:rsid w:val="0020622B"/>
    <w:rsid w:val="00212660"/>
    <w:rsid w:val="00212CA5"/>
    <w:rsid w:val="0021327A"/>
    <w:rsid w:val="0021349A"/>
    <w:rsid w:val="00215136"/>
    <w:rsid w:val="00215421"/>
    <w:rsid w:val="0021632B"/>
    <w:rsid w:val="00216C59"/>
    <w:rsid w:val="00217284"/>
    <w:rsid w:val="00220EBC"/>
    <w:rsid w:val="0022251D"/>
    <w:rsid w:val="002229D9"/>
    <w:rsid w:val="00222A7D"/>
    <w:rsid w:val="00222E0C"/>
    <w:rsid w:val="00223295"/>
    <w:rsid w:val="00224D14"/>
    <w:rsid w:val="002251AC"/>
    <w:rsid w:val="002251C5"/>
    <w:rsid w:val="0022649A"/>
    <w:rsid w:val="002265A1"/>
    <w:rsid w:val="00226620"/>
    <w:rsid w:val="002267C5"/>
    <w:rsid w:val="0022706A"/>
    <w:rsid w:val="002270FA"/>
    <w:rsid w:val="0023027C"/>
    <w:rsid w:val="00230940"/>
    <w:rsid w:val="002319EA"/>
    <w:rsid w:val="00231BCD"/>
    <w:rsid w:val="00232E90"/>
    <w:rsid w:val="00233FEA"/>
    <w:rsid w:val="00234626"/>
    <w:rsid w:val="002351E6"/>
    <w:rsid w:val="002358E3"/>
    <w:rsid w:val="00235C6D"/>
    <w:rsid w:val="002370DD"/>
    <w:rsid w:val="00237A1C"/>
    <w:rsid w:val="00237A92"/>
    <w:rsid w:val="00237DF6"/>
    <w:rsid w:val="00237E19"/>
    <w:rsid w:val="002401DE"/>
    <w:rsid w:val="00240671"/>
    <w:rsid w:val="00241099"/>
    <w:rsid w:val="00241264"/>
    <w:rsid w:val="002417C2"/>
    <w:rsid w:val="00241800"/>
    <w:rsid w:val="00241BD9"/>
    <w:rsid w:val="0024246A"/>
    <w:rsid w:val="002425BB"/>
    <w:rsid w:val="002426B9"/>
    <w:rsid w:val="00242CD6"/>
    <w:rsid w:val="0024411B"/>
    <w:rsid w:val="002443FD"/>
    <w:rsid w:val="00245058"/>
    <w:rsid w:val="00245214"/>
    <w:rsid w:val="002455B7"/>
    <w:rsid w:val="00245FA1"/>
    <w:rsid w:val="0024661C"/>
    <w:rsid w:val="00246E42"/>
    <w:rsid w:val="002473B3"/>
    <w:rsid w:val="00247891"/>
    <w:rsid w:val="002503A4"/>
    <w:rsid w:val="002508D0"/>
    <w:rsid w:val="00250A8E"/>
    <w:rsid w:val="00250E8D"/>
    <w:rsid w:val="0025196A"/>
    <w:rsid w:val="00252A35"/>
    <w:rsid w:val="00252AF4"/>
    <w:rsid w:val="0025393B"/>
    <w:rsid w:val="00253E7A"/>
    <w:rsid w:val="002549A2"/>
    <w:rsid w:val="00255D95"/>
    <w:rsid w:val="00255E25"/>
    <w:rsid w:val="002571EF"/>
    <w:rsid w:val="0026003E"/>
    <w:rsid w:val="0026102B"/>
    <w:rsid w:val="002623D1"/>
    <w:rsid w:val="00262691"/>
    <w:rsid w:val="00263321"/>
    <w:rsid w:val="00263FA6"/>
    <w:rsid w:val="00264163"/>
    <w:rsid w:val="002641EC"/>
    <w:rsid w:val="00264B93"/>
    <w:rsid w:val="00264EC7"/>
    <w:rsid w:val="0026539F"/>
    <w:rsid w:val="00267C9F"/>
    <w:rsid w:val="00267EED"/>
    <w:rsid w:val="00271C49"/>
    <w:rsid w:val="00271DFB"/>
    <w:rsid w:val="00272133"/>
    <w:rsid w:val="002737C1"/>
    <w:rsid w:val="002738AB"/>
    <w:rsid w:val="00273B26"/>
    <w:rsid w:val="00274106"/>
    <w:rsid w:val="002741DE"/>
    <w:rsid w:val="00274FE5"/>
    <w:rsid w:val="0027636A"/>
    <w:rsid w:val="00276C48"/>
    <w:rsid w:val="0027785A"/>
    <w:rsid w:val="002779E1"/>
    <w:rsid w:val="002802B2"/>
    <w:rsid w:val="002804D0"/>
    <w:rsid w:val="0028236F"/>
    <w:rsid w:val="00283852"/>
    <w:rsid w:val="00283C0E"/>
    <w:rsid w:val="00285E52"/>
    <w:rsid w:val="002863C2"/>
    <w:rsid w:val="00286553"/>
    <w:rsid w:val="00286A2C"/>
    <w:rsid w:val="0028729E"/>
    <w:rsid w:val="00287A8A"/>
    <w:rsid w:val="00287E98"/>
    <w:rsid w:val="00290458"/>
    <w:rsid w:val="00291389"/>
    <w:rsid w:val="00292070"/>
    <w:rsid w:val="00293084"/>
    <w:rsid w:val="0029339D"/>
    <w:rsid w:val="002934A3"/>
    <w:rsid w:val="002939EA"/>
    <w:rsid w:val="00293CF1"/>
    <w:rsid w:val="002946C8"/>
    <w:rsid w:val="002949F2"/>
    <w:rsid w:val="00294B16"/>
    <w:rsid w:val="0029581B"/>
    <w:rsid w:val="002960F7"/>
    <w:rsid w:val="0029654A"/>
    <w:rsid w:val="00296C9D"/>
    <w:rsid w:val="00297192"/>
    <w:rsid w:val="002972AC"/>
    <w:rsid w:val="00297F6C"/>
    <w:rsid w:val="002A3C06"/>
    <w:rsid w:val="002A55F0"/>
    <w:rsid w:val="002A5DE6"/>
    <w:rsid w:val="002A5FB9"/>
    <w:rsid w:val="002A6C9F"/>
    <w:rsid w:val="002A6DBC"/>
    <w:rsid w:val="002A6E81"/>
    <w:rsid w:val="002A7825"/>
    <w:rsid w:val="002A7C33"/>
    <w:rsid w:val="002B119B"/>
    <w:rsid w:val="002B1A8B"/>
    <w:rsid w:val="002B31CF"/>
    <w:rsid w:val="002B3305"/>
    <w:rsid w:val="002B3314"/>
    <w:rsid w:val="002B3E53"/>
    <w:rsid w:val="002B4391"/>
    <w:rsid w:val="002B56E9"/>
    <w:rsid w:val="002B5843"/>
    <w:rsid w:val="002B684F"/>
    <w:rsid w:val="002B6AE1"/>
    <w:rsid w:val="002B6CFA"/>
    <w:rsid w:val="002B7175"/>
    <w:rsid w:val="002B7BFF"/>
    <w:rsid w:val="002C0945"/>
    <w:rsid w:val="002C0C0E"/>
    <w:rsid w:val="002C14BA"/>
    <w:rsid w:val="002C1FC2"/>
    <w:rsid w:val="002C3619"/>
    <w:rsid w:val="002C48DF"/>
    <w:rsid w:val="002C4A24"/>
    <w:rsid w:val="002C4B9D"/>
    <w:rsid w:val="002C59E8"/>
    <w:rsid w:val="002C7B51"/>
    <w:rsid w:val="002D1549"/>
    <w:rsid w:val="002D187D"/>
    <w:rsid w:val="002D2514"/>
    <w:rsid w:val="002D2803"/>
    <w:rsid w:val="002D2EF1"/>
    <w:rsid w:val="002D3782"/>
    <w:rsid w:val="002D4B6A"/>
    <w:rsid w:val="002D5300"/>
    <w:rsid w:val="002D5B89"/>
    <w:rsid w:val="002D5D55"/>
    <w:rsid w:val="002D60B0"/>
    <w:rsid w:val="002D65E5"/>
    <w:rsid w:val="002D762F"/>
    <w:rsid w:val="002E024A"/>
    <w:rsid w:val="002E2DD8"/>
    <w:rsid w:val="002E31A9"/>
    <w:rsid w:val="002E354A"/>
    <w:rsid w:val="002E394F"/>
    <w:rsid w:val="002E3E39"/>
    <w:rsid w:val="002E4351"/>
    <w:rsid w:val="002E4C73"/>
    <w:rsid w:val="002E575B"/>
    <w:rsid w:val="002E57ED"/>
    <w:rsid w:val="002E69DF"/>
    <w:rsid w:val="002E6DC9"/>
    <w:rsid w:val="002E7F9F"/>
    <w:rsid w:val="002F1341"/>
    <w:rsid w:val="002F1393"/>
    <w:rsid w:val="002F233D"/>
    <w:rsid w:val="002F25C3"/>
    <w:rsid w:val="002F2776"/>
    <w:rsid w:val="002F3501"/>
    <w:rsid w:val="002F3A44"/>
    <w:rsid w:val="002F40B2"/>
    <w:rsid w:val="002F4C60"/>
    <w:rsid w:val="002F4D7D"/>
    <w:rsid w:val="002F5BBE"/>
    <w:rsid w:val="002F6260"/>
    <w:rsid w:val="002F7706"/>
    <w:rsid w:val="002F7C85"/>
    <w:rsid w:val="003000CC"/>
    <w:rsid w:val="003002B0"/>
    <w:rsid w:val="00300510"/>
    <w:rsid w:val="00302A13"/>
    <w:rsid w:val="003037E3"/>
    <w:rsid w:val="00303949"/>
    <w:rsid w:val="00304F7E"/>
    <w:rsid w:val="00305194"/>
    <w:rsid w:val="0030558A"/>
    <w:rsid w:val="0030567B"/>
    <w:rsid w:val="00305A11"/>
    <w:rsid w:val="00306A9D"/>
    <w:rsid w:val="00306CB9"/>
    <w:rsid w:val="00307C79"/>
    <w:rsid w:val="00307CF2"/>
    <w:rsid w:val="0031091E"/>
    <w:rsid w:val="00311FF6"/>
    <w:rsid w:val="00312192"/>
    <w:rsid w:val="00312A37"/>
    <w:rsid w:val="0031336D"/>
    <w:rsid w:val="0031359A"/>
    <w:rsid w:val="00313BB9"/>
    <w:rsid w:val="00313C05"/>
    <w:rsid w:val="00313F63"/>
    <w:rsid w:val="0031475F"/>
    <w:rsid w:val="00315B30"/>
    <w:rsid w:val="00315CA5"/>
    <w:rsid w:val="00317032"/>
    <w:rsid w:val="0031792D"/>
    <w:rsid w:val="00317A07"/>
    <w:rsid w:val="00317FC6"/>
    <w:rsid w:val="003211BE"/>
    <w:rsid w:val="00322354"/>
    <w:rsid w:val="003225F0"/>
    <w:rsid w:val="003227AE"/>
    <w:rsid w:val="00322D46"/>
    <w:rsid w:val="0032302A"/>
    <w:rsid w:val="00323B54"/>
    <w:rsid w:val="00323DC9"/>
    <w:rsid w:val="00324342"/>
    <w:rsid w:val="00324648"/>
    <w:rsid w:val="003249AA"/>
    <w:rsid w:val="0032602D"/>
    <w:rsid w:val="0032647F"/>
    <w:rsid w:val="00326B80"/>
    <w:rsid w:val="0032736B"/>
    <w:rsid w:val="00327958"/>
    <w:rsid w:val="0033117A"/>
    <w:rsid w:val="00331275"/>
    <w:rsid w:val="00331EB3"/>
    <w:rsid w:val="00334948"/>
    <w:rsid w:val="00334D41"/>
    <w:rsid w:val="0033547F"/>
    <w:rsid w:val="00336A7F"/>
    <w:rsid w:val="003375BB"/>
    <w:rsid w:val="00337A81"/>
    <w:rsid w:val="00337BDF"/>
    <w:rsid w:val="00337C07"/>
    <w:rsid w:val="00340C33"/>
    <w:rsid w:val="00340DD1"/>
    <w:rsid w:val="00340E5D"/>
    <w:rsid w:val="00341251"/>
    <w:rsid w:val="003417F3"/>
    <w:rsid w:val="0034219F"/>
    <w:rsid w:val="0034281C"/>
    <w:rsid w:val="00342DF3"/>
    <w:rsid w:val="00343DA1"/>
    <w:rsid w:val="00346B20"/>
    <w:rsid w:val="00346DE7"/>
    <w:rsid w:val="003500BA"/>
    <w:rsid w:val="00350EA1"/>
    <w:rsid w:val="00354F8C"/>
    <w:rsid w:val="003568CD"/>
    <w:rsid w:val="00356CD7"/>
    <w:rsid w:val="003570FB"/>
    <w:rsid w:val="003573E9"/>
    <w:rsid w:val="00360176"/>
    <w:rsid w:val="00360656"/>
    <w:rsid w:val="003608CA"/>
    <w:rsid w:val="00360D07"/>
    <w:rsid w:val="00362859"/>
    <w:rsid w:val="003632A1"/>
    <w:rsid w:val="00363FC6"/>
    <w:rsid w:val="00365784"/>
    <w:rsid w:val="00365A9C"/>
    <w:rsid w:val="003664A6"/>
    <w:rsid w:val="00366655"/>
    <w:rsid w:val="00366B3E"/>
    <w:rsid w:val="003676F9"/>
    <w:rsid w:val="00367A43"/>
    <w:rsid w:val="0037011C"/>
    <w:rsid w:val="003713D4"/>
    <w:rsid w:val="00372DE3"/>
    <w:rsid w:val="00373AC1"/>
    <w:rsid w:val="003743A8"/>
    <w:rsid w:val="00374E7C"/>
    <w:rsid w:val="00375851"/>
    <w:rsid w:val="00376A9E"/>
    <w:rsid w:val="003770F8"/>
    <w:rsid w:val="003771DF"/>
    <w:rsid w:val="00377228"/>
    <w:rsid w:val="00380F72"/>
    <w:rsid w:val="00383539"/>
    <w:rsid w:val="00383720"/>
    <w:rsid w:val="00385BBA"/>
    <w:rsid w:val="0038620F"/>
    <w:rsid w:val="00386542"/>
    <w:rsid w:val="003866A3"/>
    <w:rsid w:val="00386BB7"/>
    <w:rsid w:val="0038717F"/>
    <w:rsid w:val="00390228"/>
    <w:rsid w:val="00390399"/>
    <w:rsid w:val="00390726"/>
    <w:rsid w:val="00392738"/>
    <w:rsid w:val="003928B1"/>
    <w:rsid w:val="00393617"/>
    <w:rsid w:val="0039365F"/>
    <w:rsid w:val="003940D8"/>
    <w:rsid w:val="00395E35"/>
    <w:rsid w:val="00395F94"/>
    <w:rsid w:val="00395FDA"/>
    <w:rsid w:val="0039746B"/>
    <w:rsid w:val="003978E4"/>
    <w:rsid w:val="00397ED0"/>
    <w:rsid w:val="003A04F4"/>
    <w:rsid w:val="003A0C35"/>
    <w:rsid w:val="003A168B"/>
    <w:rsid w:val="003A1A37"/>
    <w:rsid w:val="003A1DA1"/>
    <w:rsid w:val="003A26A2"/>
    <w:rsid w:val="003A27DD"/>
    <w:rsid w:val="003A2B08"/>
    <w:rsid w:val="003A2C91"/>
    <w:rsid w:val="003A3F08"/>
    <w:rsid w:val="003A5372"/>
    <w:rsid w:val="003A7A2D"/>
    <w:rsid w:val="003A7A7A"/>
    <w:rsid w:val="003B0A55"/>
    <w:rsid w:val="003B135C"/>
    <w:rsid w:val="003B1BC3"/>
    <w:rsid w:val="003B1F51"/>
    <w:rsid w:val="003B2CDA"/>
    <w:rsid w:val="003B32F3"/>
    <w:rsid w:val="003B4D17"/>
    <w:rsid w:val="003B4F80"/>
    <w:rsid w:val="003B5584"/>
    <w:rsid w:val="003B719D"/>
    <w:rsid w:val="003B72A9"/>
    <w:rsid w:val="003B731E"/>
    <w:rsid w:val="003B7800"/>
    <w:rsid w:val="003C0108"/>
    <w:rsid w:val="003C0D99"/>
    <w:rsid w:val="003C185B"/>
    <w:rsid w:val="003C20ED"/>
    <w:rsid w:val="003C34A2"/>
    <w:rsid w:val="003C434C"/>
    <w:rsid w:val="003C45A7"/>
    <w:rsid w:val="003C4F8B"/>
    <w:rsid w:val="003C504A"/>
    <w:rsid w:val="003C5984"/>
    <w:rsid w:val="003C6484"/>
    <w:rsid w:val="003C698A"/>
    <w:rsid w:val="003C6C80"/>
    <w:rsid w:val="003C6F77"/>
    <w:rsid w:val="003C7643"/>
    <w:rsid w:val="003C7D7B"/>
    <w:rsid w:val="003C7DC1"/>
    <w:rsid w:val="003C7F0F"/>
    <w:rsid w:val="003D06DB"/>
    <w:rsid w:val="003D08F1"/>
    <w:rsid w:val="003D1666"/>
    <w:rsid w:val="003D173A"/>
    <w:rsid w:val="003D1ACA"/>
    <w:rsid w:val="003D50FD"/>
    <w:rsid w:val="003D5930"/>
    <w:rsid w:val="003D5A53"/>
    <w:rsid w:val="003D5E92"/>
    <w:rsid w:val="003D644C"/>
    <w:rsid w:val="003D6EBF"/>
    <w:rsid w:val="003D70BF"/>
    <w:rsid w:val="003D783C"/>
    <w:rsid w:val="003D7FDA"/>
    <w:rsid w:val="003E0533"/>
    <w:rsid w:val="003E2B0F"/>
    <w:rsid w:val="003E3CD1"/>
    <w:rsid w:val="003E40A6"/>
    <w:rsid w:val="003E5163"/>
    <w:rsid w:val="003E69EA"/>
    <w:rsid w:val="003E6F51"/>
    <w:rsid w:val="003E70E9"/>
    <w:rsid w:val="003E7C02"/>
    <w:rsid w:val="003F11BA"/>
    <w:rsid w:val="003F1E0C"/>
    <w:rsid w:val="003F1F2E"/>
    <w:rsid w:val="003F259F"/>
    <w:rsid w:val="003F2BE4"/>
    <w:rsid w:val="003F3BEE"/>
    <w:rsid w:val="003F3CCB"/>
    <w:rsid w:val="003F42F3"/>
    <w:rsid w:val="003F4334"/>
    <w:rsid w:val="003F4D1F"/>
    <w:rsid w:val="003F5DCA"/>
    <w:rsid w:val="003F61BB"/>
    <w:rsid w:val="003F7B98"/>
    <w:rsid w:val="003F7E63"/>
    <w:rsid w:val="00400D5C"/>
    <w:rsid w:val="00401778"/>
    <w:rsid w:val="004018E2"/>
    <w:rsid w:val="00401FEB"/>
    <w:rsid w:val="004021F5"/>
    <w:rsid w:val="00402D4B"/>
    <w:rsid w:val="00402E12"/>
    <w:rsid w:val="004034E2"/>
    <w:rsid w:val="0040435A"/>
    <w:rsid w:val="00404BB2"/>
    <w:rsid w:val="00404F4F"/>
    <w:rsid w:val="00405B22"/>
    <w:rsid w:val="00405D4B"/>
    <w:rsid w:val="0040730B"/>
    <w:rsid w:val="0041077B"/>
    <w:rsid w:val="00411192"/>
    <w:rsid w:val="00411E6B"/>
    <w:rsid w:val="00412300"/>
    <w:rsid w:val="004131C5"/>
    <w:rsid w:val="00413920"/>
    <w:rsid w:val="00413EED"/>
    <w:rsid w:val="00414EEE"/>
    <w:rsid w:val="00414F81"/>
    <w:rsid w:val="004173B3"/>
    <w:rsid w:val="004173EC"/>
    <w:rsid w:val="004209BA"/>
    <w:rsid w:val="00421E6A"/>
    <w:rsid w:val="00422B15"/>
    <w:rsid w:val="00423046"/>
    <w:rsid w:val="0042316A"/>
    <w:rsid w:val="00423F23"/>
    <w:rsid w:val="0042403C"/>
    <w:rsid w:val="00425CD4"/>
    <w:rsid w:val="004260AF"/>
    <w:rsid w:val="004272DC"/>
    <w:rsid w:val="00427979"/>
    <w:rsid w:val="00427EA1"/>
    <w:rsid w:val="00430CD8"/>
    <w:rsid w:val="00431115"/>
    <w:rsid w:val="00431835"/>
    <w:rsid w:val="00431D7B"/>
    <w:rsid w:val="0043257E"/>
    <w:rsid w:val="00432CA9"/>
    <w:rsid w:val="00433B36"/>
    <w:rsid w:val="004348C2"/>
    <w:rsid w:val="00434BE9"/>
    <w:rsid w:val="0043513E"/>
    <w:rsid w:val="004357E3"/>
    <w:rsid w:val="00435D5D"/>
    <w:rsid w:val="00435F23"/>
    <w:rsid w:val="00436001"/>
    <w:rsid w:val="00436A6B"/>
    <w:rsid w:val="00436F2A"/>
    <w:rsid w:val="00440A5F"/>
    <w:rsid w:val="00441CE5"/>
    <w:rsid w:val="00442134"/>
    <w:rsid w:val="004422B2"/>
    <w:rsid w:val="00442DD5"/>
    <w:rsid w:val="00443111"/>
    <w:rsid w:val="004431E9"/>
    <w:rsid w:val="004441D0"/>
    <w:rsid w:val="0044438E"/>
    <w:rsid w:val="004443DC"/>
    <w:rsid w:val="00444B30"/>
    <w:rsid w:val="00446221"/>
    <w:rsid w:val="00446912"/>
    <w:rsid w:val="004473C8"/>
    <w:rsid w:val="00451888"/>
    <w:rsid w:val="00451A56"/>
    <w:rsid w:val="00451BFC"/>
    <w:rsid w:val="00451EB7"/>
    <w:rsid w:val="00452227"/>
    <w:rsid w:val="004525B4"/>
    <w:rsid w:val="00452CEE"/>
    <w:rsid w:val="00453D56"/>
    <w:rsid w:val="00454061"/>
    <w:rsid w:val="00454621"/>
    <w:rsid w:val="004549AE"/>
    <w:rsid w:val="00454A41"/>
    <w:rsid w:val="00454B04"/>
    <w:rsid w:val="004552A3"/>
    <w:rsid w:val="004553C1"/>
    <w:rsid w:val="00455610"/>
    <w:rsid w:val="004561D9"/>
    <w:rsid w:val="004565A3"/>
    <w:rsid w:val="00457017"/>
    <w:rsid w:val="004571BF"/>
    <w:rsid w:val="0045756A"/>
    <w:rsid w:val="004578E2"/>
    <w:rsid w:val="0046014A"/>
    <w:rsid w:val="0046033F"/>
    <w:rsid w:val="004607EC"/>
    <w:rsid w:val="00460CA1"/>
    <w:rsid w:val="00460DEF"/>
    <w:rsid w:val="004619E4"/>
    <w:rsid w:val="00461A61"/>
    <w:rsid w:val="00462402"/>
    <w:rsid w:val="00462A68"/>
    <w:rsid w:val="004633E2"/>
    <w:rsid w:val="00464E27"/>
    <w:rsid w:val="0046592B"/>
    <w:rsid w:val="00467B74"/>
    <w:rsid w:val="00467C79"/>
    <w:rsid w:val="004702B3"/>
    <w:rsid w:val="004717B2"/>
    <w:rsid w:val="004728ED"/>
    <w:rsid w:val="00472BA1"/>
    <w:rsid w:val="00472E21"/>
    <w:rsid w:val="004738C8"/>
    <w:rsid w:val="00474F51"/>
    <w:rsid w:val="004752BF"/>
    <w:rsid w:val="00475D86"/>
    <w:rsid w:val="00475E57"/>
    <w:rsid w:val="00476184"/>
    <w:rsid w:val="004761B6"/>
    <w:rsid w:val="00476B5C"/>
    <w:rsid w:val="004773BD"/>
    <w:rsid w:val="00477678"/>
    <w:rsid w:val="0048017D"/>
    <w:rsid w:val="00481DC5"/>
    <w:rsid w:val="004824D7"/>
    <w:rsid w:val="004826D0"/>
    <w:rsid w:val="004827FE"/>
    <w:rsid w:val="00485A99"/>
    <w:rsid w:val="00486586"/>
    <w:rsid w:val="00486676"/>
    <w:rsid w:val="00486E7A"/>
    <w:rsid w:val="00487803"/>
    <w:rsid w:val="00487B52"/>
    <w:rsid w:val="00487F43"/>
    <w:rsid w:val="0049006D"/>
    <w:rsid w:val="00490FF5"/>
    <w:rsid w:val="00491CF4"/>
    <w:rsid w:val="004922E4"/>
    <w:rsid w:val="0049248B"/>
    <w:rsid w:val="00494B21"/>
    <w:rsid w:val="00494D9E"/>
    <w:rsid w:val="00495950"/>
    <w:rsid w:val="00497D55"/>
    <w:rsid w:val="004A0319"/>
    <w:rsid w:val="004A0C4C"/>
    <w:rsid w:val="004A1BBB"/>
    <w:rsid w:val="004A1BF6"/>
    <w:rsid w:val="004A1F80"/>
    <w:rsid w:val="004A286B"/>
    <w:rsid w:val="004A2A8C"/>
    <w:rsid w:val="004A2E34"/>
    <w:rsid w:val="004A408D"/>
    <w:rsid w:val="004A42CE"/>
    <w:rsid w:val="004A517C"/>
    <w:rsid w:val="004A5DEC"/>
    <w:rsid w:val="004A5E73"/>
    <w:rsid w:val="004A67CB"/>
    <w:rsid w:val="004A7142"/>
    <w:rsid w:val="004B181B"/>
    <w:rsid w:val="004B1D2F"/>
    <w:rsid w:val="004B281E"/>
    <w:rsid w:val="004B2976"/>
    <w:rsid w:val="004B2B85"/>
    <w:rsid w:val="004B4AEF"/>
    <w:rsid w:val="004B618A"/>
    <w:rsid w:val="004B61C0"/>
    <w:rsid w:val="004B6B26"/>
    <w:rsid w:val="004C0526"/>
    <w:rsid w:val="004C1589"/>
    <w:rsid w:val="004C25D7"/>
    <w:rsid w:val="004C2621"/>
    <w:rsid w:val="004C3711"/>
    <w:rsid w:val="004C3C6E"/>
    <w:rsid w:val="004C4BBA"/>
    <w:rsid w:val="004C5887"/>
    <w:rsid w:val="004D0E83"/>
    <w:rsid w:val="004D1EB7"/>
    <w:rsid w:val="004D259D"/>
    <w:rsid w:val="004D2A54"/>
    <w:rsid w:val="004D386E"/>
    <w:rsid w:val="004D38F3"/>
    <w:rsid w:val="004D3908"/>
    <w:rsid w:val="004D40DE"/>
    <w:rsid w:val="004D6383"/>
    <w:rsid w:val="004D64EC"/>
    <w:rsid w:val="004D7489"/>
    <w:rsid w:val="004D749C"/>
    <w:rsid w:val="004E0DFC"/>
    <w:rsid w:val="004E117F"/>
    <w:rsid w:val="004E170E"/>
    <w:rsid w:val="004E1E94"/>
    <w:rsid w:val="004E3B42"/>
    <w:rsid w:val="004E3D87"/>
    <w:rsid w:val="004E40AD"/>
    <w:rsid w:val="004E40CB"/>
    <w:rsid w:val="004E4228"/>
    <w:rsid w:val="004E4C8C"/>
    <w:rsid w:val="004E503F"/>
    <w:rsid w:val="004E6034"/>
    <w:rsid w:val="004F1BD6"/>
    <w:rsid w:val="004F204F"/>
    <w:rsid w:val="004F239F"/>
    <w:rsid w:val="004F3612"/>
    <w:rsid w:val="004F4D4A"/>
    <w:rsid w:val="004F5072"/>
    <w:rsid w:val="004F6B8F"/>
    <w:rsid w:val="004F6EA2"/>
    <w:rsid w:val="004F7EB0"/>
    <w:rsid w:val="005005B6"/>
    <w:rsid w:val="005010AE"/>
    <w:rsid w:val="0050196D"/>
    <w:rsid w:val="005033E5"/>
    <w:rsid w:val="00503A6E"/>
    <w:rsid w:val="00504354"/>
    <w:rsid w:val="00504614"/>
    <w:rsid w:val="00504A94"/>
    <w:rsid w:val="00504BD9"/>
    <w:rsid w:val="0050673C"/>
    <w:rsid w:val="00506780"/>
    <w:rsid w:val="005076F1"/>
    <w:rsid w:val="00507A3F"/>
    <w:rsid w:val="00510FAB"/>
    <w:rsid w:val="00511AE8"/>
    <w:rsid w:val="00511D70"/>
    <w:rsid w:val="0051244E"/>
    <w:rsid w:val="00512476"/>
    <w:rsid w:val="005124C2"/>
    <w:rsid w:val="005124DE"/>
    <w:rsid w:val="00513064"/>
    <w:rsid w:val="005134A6"/>
    <w:rsid w:val="00515961"/>
    <w:rsid w:val="005161CB"/>
    <w:rsid w:val="00516C0F"/>
    <w:rsid w:val="00517332"/>
    <w:rsid w:val="00517415"/>
    <w:rsid w:val="005176EE"/>
    <w:rsid w:val="0051798A"/>
    <w:rsid w:val="005201B0"/>
    <w:rsid w:val="00520AF0"/>
    <w:rsid w:val="00521611"/>
    <w:rsid w:val="005216D8"/>
    <w:rsid w:val="00521865"/>
    <w:rsid w:val="00521C0A"/>
    <w:rsid w:val="00521D99"/>
    <w:rsid w:val="00521E04"/>
    <w:rsid w:val="00522F98"/>
    <w:rsid w:val="0052330A"/>
    <w:rsid w:val="0052368D"/>
    <w:rsid w:val="005241EF"/>
    <w:rsid w:val="005245EA"/>
    <w:rsid w:val="00524933"/>
    <w:rsid w:val="00525E84"/>
    <w:rsid w:val="00526F73"/>
    <w:rsid w:val="00530A34"/>
    <w:rsid w:val="00531D55"/>
    <w:rsid w:val="00531EE2"/>
    <w:rsid w:val="00532579"/>
    <w:rsid w:val="00532773"/>
    <w:rsid w:val="005327EC"/>
    <w:rsid w:val="00532A7B"/>
    <w:rsid w:val="00532F17"/>
    <w:rsid w:val="00533EDE"/>
    <w:rsid w:val="00534D84"/>
    <w:rsid w:val="00534F14"/>
    <w:rsid w:val="00536566"/>
    <w:rsid w:val="005408BA"/>
    <w:rsid w:val="0054093C"/>
    <w:rsid w:val="00541753"/>
    <w:rsid w:val="00541868"/>
    <w:rsid w:val="00541FFD"/>
    <w:rsid w:val="00543072"/>
    <w:rsid w:val="00543251"/>
    <w:rsid w:val="005436D3"/>
    <w:rsid w:val="00543F95"/>
    <w:rsid w:val="00544AD5"/>
    <w:rsid w:val="00545235"/>
    <w:rsid w:val="00546B2B"/>
    <w:rsid w:val="00547861"/>
    <w:rsid w:val="00547E15"/>
    <w:rsid w:val="00550EC7"/>
    <w:rsid w:val="00551595"/>
    <w:rsid w:val="00551C04"/>
    <w:rsid w:val="00551E36"/>
    <w:rsid w:val="005520EA"/>
    <w:rsid w:val="00552960"/>
    <w:rsid w:val="005539CA"/>
    <w:rsid w:val="00554303"/>
    <w:rsid w:val="00554B98"/>
    <w:rsid w:val="005550C9"/>
    <w:rsid w:val="00556FAE"/>
    <w:rsid w:val="005603E0"/>
    <w:rsid w:val="00561876"/>
    <w:rsid w:val="0056194A"/>
    <w:rsid w:val="005629EE"/>
    <w:rsid w:val="005636B4"/>
    <w:rsid w:val="00563A50"/>
    <w:rsid w:val="005640BE"/>
    <w:rsid w:val="0056474A"/>
    <w:rsid w:val="00564F04"/>
    <w:rsid w:val="00565155"/>
    <w:rsid w:val="005661EB"/>
    <w:rsid w:val="00566546"/>
    <w:rsid w:val="005705F9"/>
    <w:rsid w:val="0057067F"/>
    <w:rsid w:val="0057150B"/>
    <w:rsid w:val="005723BF"/>
    <w:rsid w:val="00573050"/>
    <w:rsid w:val="005732CE"/>
    <w:rsid w:val="00573565"/>
    <w:rsid w:val="0057407C"/>
    <w:rsid w:val="005746E0"/>
    <w:rsid w:val="00574C69"/>
    <w:rsid w:val="0057524A"/>
    <w:rsid w:val="00575B0D"/>
    <w:rsid w:val="00576687"/>
    <w:rsid w:val="0058059B"/>
    <w:rsid w:val="00580D0C"/>
    <w:rsid w:val="005819EC"/>
    <w:rsid w:val="00581E36"/>
    <w:rsid w:val="00582EF4"/>
    <w:rsid w:val="00583C89"/>
    <w:rsid w:val="0058463E"/>
    <w:rsid w:val="005857BD"/>
    <w:rsid w:val="0058660C"/>
    <w:rsid w:val="00586AF5"/>
    <w:rsid w:val="00590243"/>
    <w:rsid w:val="00591206"/>
    <w:rsid w:val="005913B7"/>
    <w:rsid w:val="005931DB"/>
    <w:rsid w:val="00593723"/>
    <w:rsid w:val="00594E18"/>
    <w:rsid w:val="00595CDC"/>
    <w:rsid w:val="005971B1"/>
    <w:rsid w:val="005A0F09"/>
    <w:rsid w:val="005A1AFA"/>
    <w:rsid w:val="005A2806"/>
    <w:rsid w:val="005A2D62"/>
    <w:rsid w:val="005A2E26"/>
    <w:rsid w:val="005A498E"/>
    <w:rsid w:val="005A5A21"/>
    <w:rsid w:val="005A680C"/>
    <w:rsid w:val="005A6ABC"/>
    <w:rsid w:val="005A6F61"/>
    <w:rsid w:val="005A73BD"/>
    <w:rsid w:val="005B0314"/>
    <w:rsid w:val="005B124E"/>
    <w:rsid w:val="005B12DC"/>
    <w:rsid w:val="005B1B9A"/>
    <w:rsid w:val="005B536C"/>
    <w:rsid w:val="005B7C19"/>
    <w:rsid w:val="005C0E89"/>
    <w:rsid w:val="005C18F2"/>
    <w:rsid w:val="005C24B6"/>
    <w:rsid w:val="005C25B4"/>
    <w:rsid w:val="005C2C2F"/>
    <w:rsid w:val="005C31DE"/>
    <w:rsid w:val="005C3E7B"/>
    <w:rsid w:val="005C4AA8"/>
    <w:rsid w:val="005C4DD3"/>
    <w:rsid w:val="005C5572"/>
    <w:rsid w:val="005C5B90"/>
    <w:rsid w:val="005C7561"/>
    <w:rsid w:val="005D054A"/>
    <w:rsid w:val="005D11DF"/>
    <w:rsid w:val="005D21D3"/>
    <w:rsid w:val="005D3A7A"/>
    <w:rsid w:val="005D4777"/>
    <w:rsid w:val="005D47A7"/>
    <w:rsid w:val="005D48D3"/>
    <w:rsid w:val="005D5ECF"/>
    <w:rsid w:val="005D629C"/>
    <w:rsid w:val="005D62AC"/>
    <w:rsid w:val="005D6839"/>
    <w:rsid w:val="005D7BDB"/>
    <w:rsid w:val="005E01C5"/>
    <w:rsid w:val="005E271E"/>
    <w:rsid w:val="005E28E4"/>
    <w:rsid w:val="005E3075"/>
    <w:rsid w:val="005E37F7"/>
    <w:rsid w:val="005E3B16"/>
    <w:rsid w:val="005E4535"/>
    <w:rsid w:val="005E4991"/>
    <w:rsid w:val="005E7400"/>
    <w:rsid w:val="005E7512"/>
    <w:rsid w:val="005E7AAD"/>
    <w:rsid w:val="005F0278"/>
    <w:rsid w:val="005F069E"/>
    <w:rsid w:val="005F18CA"/>
    <w:rsid w:val="005F1E89"/>
    <w:rsid w:val="005F25A4"/>
    <w:rsid w:val="005F2C32"/>
    <w:rsid w:val="005F5B52"/>
    <w:rsid w:val="005F6E11"/>
    <w:rsid w:val="005F731E"/>
    <w:rsid w:val="005F7DAC"/>
    <w:rsid w:val="006000AE"/>
    <w:rsid w:val="006006BC"/>
    <w:rsid w:val="00601416"/>
    <w:rsid w:val="006022AA"/>
    <w:rsid w:val="006022C9"/>
    <w:rsid w:val="006023F2"/>
    <w:rsid w:val="0060264C"/>
    <w:rsid w:val="00602B01"/>
    <w:rsid w:val="0060347D"/>
    <w:rsid w:val="00603B87"/>
    <w:rsid w:val="00603D34"/>
    <w:rsid w:val="006047B8"/>
    <w:rsid w:val="006047D1"/>
    <w:rsid w:val="0060643F"/>
    <w:rsid w:val="00606730"/>
    <w:rsid w:val="00607293"/>
    <w:rsid w:val="006073E1"/>
    <w:rsid w:val="00607C98"/>
    <w:rsid w:val="00610A9B"/>
    <w:rsid w:val="00610F8B"/>
    <w:rsid w:val="006118A4"/>
    <w:rsid w:val="0061307B"/>
    <w:rsid w:val="00614168"/>
    <w:rsid w:val="006147E4"/>
    <w:rsid w:val="00614ABE"/>
    <w:rsid w:val="0061580B"/>
    <w:rsid w:val="0061635D"/>
    <w:rsid w:val="00616A50"/>
    <w:rsid w:val="00617005"/>
    <w:rsid w:val="00620546"/>
    <w:rsid w:val="00620558"/>
    <w:rsid w:val="00620A58"/>
    <w:rsid w:val="00620B8F"/>
    <w:rsid w:val="00621B26"/>
    <w:rsid w:val="0062216E"/>
    <w:rsid w:val="00622397"/>
    <w:rsid w:val="00622546"/>
    <w:rsid w:val="00622B80"/>
    <w:rsid w:val="00622E81"/>
    <w:rsid w:val="00623091"/>
    <w:rsid w:val="006238D5"/>
    <w:rsid w:val="00624FB2"/>
    <w:rsid w:val="00625CB2"/>
    <w:rsid w:val="00625E45"/>
    <w:rsid w:val="00626764"/>
    <w:rsid w:val="00626B13"/>
    <w:rsid w:val="0062725E"/>
    <w:rsid w:val="006304C2"/>
    <w:rsid w:val="00630502"/>
    <w:rsid w:val="00631127"/>
    <w:rsid w:val="00632D37"/>
    <w:rsid w:val="00633FFB"/>
    <w:rsid w:val="0063566E"/>
    <w:rsid w:val="00635861"/>
    <w:rsid w:val="006358BF"/>
    <w:rsid w:val="00635E31"/>
    <w:rsid w:val="0063611D"/>
    <w:rsid w:val="00637438"/>
    <w:rsid w:val="00640C5F"/>
    <w:rsid w:val="006412AF"/>
    <w:rsid w:val="006412DE"/>
    <w:rsid w:val="00642C55"/>
    <w:rsid w:val="006434F9"/>
    <w:rsid w:val="00644298"/>
    <w:rsid w:val="006445A3"/>
    <w:rsid w:val="00644810"/>
    <w:rsid w:val="00644B3A"/>
    <w:rsid w:val="0064560C"/>
    <w:rsid w:val="0064567D"/>
    <w:rsid w:val="00645AF2"/>
    <w:rsid w:val="00645C4B"/>
    <w:rsid w:val="00646C28"/>
    <w:rsid w:val="00646ED2"/>
    <w:rsid w:val="00646F3A"/>
    <w:rsid w:val="00647563"/>
    <w:rsid w:val="00647DEC"/>
    <w:rsid w:val="00650DE1"/>
    <w:rsid w:val="00650E1E"/>
    <w:rsid w:val="0065132A"/>
    <w:rsid w:val="006515C9"/>
    <w:rsid w:val="006517D8"/>
    <w:rsid w:val="00652BCB"/>
    <w:rsid w:val="00653AB3"/>
    <w:rsid w:val="00653AB8"/>
    <w:rsid w:val="006544C2"/>
    <w:rsid w:val="00654554"/>
    <w:rsid w:val="00655013"/>
    <w:rsid w:val="0065574B"/>
    <w:rsid w:val="006564DE"/>
    <w:rsid w:val="00656F86"/>
    <w:rsid w:val="0065724B"/>
    <w:rsid w:val="006607A6"/>
    <w:rsid w:val="00661240"/>
    <w:rsid w:val="00661534"/>
    <w:rsid w:val="006617A7"/>
    <w:rsid w:val="00661E99"/>
    <w:rsid w:val="00662145"/>
    <w:rsid w:val="00662722"/>
    <w:rsid w:val="00662F33"/>
    <w:rsid w:val="00664E96"/>
    <w:rsid w:val="006650A7"/>
    <w:rsid w:val="006656BB"/>
    <w:rsid w:val="006661C4"/>
    <w:rsid w:val="00666DD9"/>
    <w:rsid w:val="0066777B"/>
    <w:rsid w:val="00667806"/>
    <w:rsid w:val="00667AD5"/>
    <w:rsid w:val="00670B11"/>
    <w:rsid w:val="00671C97"/>
    <w:rsid w:val="00672AF1"/>
    <w:rsid w:val="00673179"/>
    <w:rsid w:val="006739E1"/>
    <w:rsid w:val="006740DF"/>
    <w:rsid w:val="00675578"/>
    <w:rsid w:val="00675760"/>
    <w:rsid w:val="006774F6"/>
    <w:rsid w:val="00680042"/>
    <w:rsid w:val="00680149"/>
    <w:rsid w:val="00680AEC"/>
    <w:rsid w:val="006810E8"/>
    <w:rsid w:val="00681D8F"/>
    <w:rsid w:val="006823B7"/>
    <w:rsid w:val="00684A81"/>
    <w:rsid w:val="00685345"/>
    <w:rsid w:val="00685379"/>
    <w:rsid w:val="00685E28"/>
    <w:rsid w:val="00685F00"/>
    <w:rsid w:val="006864DA"/>
    <w:rsid w:val="006866D5"/>
    <w:rsid w:val="00686BF5"/>
    <w:rsid w:val="006915AA"/>
    <w:rsid w:val="00691791"/>
    <w:rsid w:val="00691EF2"/>
    <w:rsid w:val="00692359"/>
    <w:rsid w:val="00692498"/>
    <w:rsid w:val="00692D60"/>
    <w:rsid w:val="006930EC"/>
    <w:rsid w:val="00694E13"/>
    <w:rsid w:val="00694FF6"/>
    <w:rsid w:val="0069540C"/>
    <w:rsid w:val="0069757F"/>
    <w:rsid w:val="00697885"/>
    <w:rsid w:val="006A026A"/>
    <w:rsid w:val="006A1C1D"/>
    <w:rsid w:val="006A2834"/>
    <w:rsid w:val="006A3074"/>
    <w:rsid w:val="006A3AC9"/>
    <w:rsid w:val="006A5576"/>
    <w:rsid w:val="006A5B04"/>
    <w:rsid w:val="006A5EA2"/>
    <w:rsid w:val="006A62DD"/>
    <w:rsid w:val="006A6BA5"/>
    <w:rsid w:val="006A742E"/>
    <w:rsid w:val="006B208A"/>
    <w:rsid w:val="006B2D4D"/>
    <w:rsid w:val="006B2F3E"/>
    <w:rsid w:val="006B3A6F"/>
    <w:rsid w:val="006B51CF"/>
    <w:rsid w:val="006B5C9B"/>
    <w:rsid w:val="006B6D1F"/>
    <w:rsid w:val="006B7B48"/>
    <w:rsid w:val="006C0237"/>
    <w:rsid w:val="006C0A3C"/>
    <w:rsid w:val="006C0FAA"/>
    <w:rsid w:val="006C16F1"/>
    <w:rsid w:val="006C1F10"/>
    <w:rsid w:val="006C1FCA"/>
    <w:rsid w:val="006C25C4"/>
    <w:rsid w:val="006C3246"/>
    <w:rsid w:val="006C3486"/>
    <w:rsid w:val="006C357F"/>
    <w:rsid w:val="006C44BA"/>
    <w:rsid w:val="006C51DF"/>
    <w:rsid w:val="006C5436"/>
    <w:rsid w:val="006C5A56"/>
    <w:rsid w:val="006C63F2"/>
    <w:rsid w:val="006C7498"/>
    <w:rsid w:val="006C7D38"/>
    <w:rsid w:val="006D0726"/>
    <w:rsid w:val="006D1451"/>
    <w:rsid w:val="006D1BDE"/>
    <w:rsid w:val="006D2A51"/>
    <w:rsid w:val="006D355D"/>
    <w:rsid w:val="006D41CC"/>
    <w:rsid w:val="006D512F"/>
    <w:rsid w:val="006D51AD"/>
    <w:rsid w:val="006D5F5F"/>
    <w:rsid w:val="006D6194"/>
    <w:rsid w:val="006D6893"/>
    <w:rsid w:val="006D6D84"/>
    <w:rsid w:val="006D7116"/>
    <w:rsid w:val="006D7951"/>
    <w:rsid w:val="006D7B4C"/>
    <w:rsid w:val="006E048D"/>
    <w:rsid w:val="006E2BA7"/>
    <w:rsid w:val="006E3971"/>
    <w:rsid w:val="006E587E"/>
    <w:rsid w:val="006E5B91"/>
    <w:rsid w:val="006E6BBB"/>
    <w:rsid w:val="006E6D96"/>
    <w:rsid w:val="006E7046"/>
    <w:rsid w:val="006E75C3"/>
    <w:rsid w:val="006E78A5"/>
    <w:rsid w:val="006E797B"/>
    <w:rsid w:val="006E7A5D"/>
    <w:rsid w:val="006E7ACD"/>
    <w:rsid w:val="006E7F50"/>
    <w:rsid w:val="006F0257"/>
    <w:rsid w:val="006F0E36"/>
    <w:rsid w:val="006F10DB"/>
    <w:rsid w:val="006F126D"/>
    <w:rsid w:val="006F2EBC"/>
    <w:rsid w:val="006F3D26"/>
    <w:rsid w:val="006F5503"/>
    <w:rsid w:val="006F5698"/>
    <w:rsid w:val="006F64F9"/>
    <w:rsid w:val="006F6A0A"/>
    <w:rsid w:val="006F7342"/>
    <w:rsid w:val="006F7514"/>
    <w:rsid w:val="006F75DF"/>
    <w:rsid w:val="006F7FF9"/>
    <w:rsid w:val="00700E7B"/>
    <w:rsid w:val="00702578"/>
    <w:rsid w:val="0070335F"/>
    <w:rsid w:val="00704483"/>
    <w:rsid w:val="00704C28"/>
    <w:rsid w:val="007063EC"/>
    <w:rsid w:val="0070729E"/>
    <w:rsid w:val="00707539"/>
    <w:rsid w:val="007104F9"/>
    <w:rsid w:val="00710F5D"/>
    <w:rsid w:val="00711161"/>
    <w:rsid w:val="00711481"/>
    <w:rsid w:val="00711848"/>
    <w:rsid w:val="007122EC"/>
    <w:rsid w:val="00712B54"/>
    <w:rsid w:val="0071360B"/>
    <w:rsid w:val="00713BAB"/>
    <w:rsid w:val="007162C8"/>
    <w:rsid w:val="007167D9"/>
    <w:rsid w:val="0071717B"/>
    <w:rsid w:val="0071784D"/>
    <w:rsid w:val="0072025D"/>
    <w:rsid w:val="00720A49"/>
    <w:rsid w:val="00720CC9"/>
    <w:rsid w:val="0072106A"/>
    <w:rsid w:val="00721CF3"/>
    <w:rsid w:val="00722F8C"/>
    <w:rsid w:val="00727EC4"/>
    <w:rsid w:val="0073020E"/>
    <w:rsid w:val="0073170E"/>
    <w:rsid w:val="00731B7C"/>
    <w:rsid w:val="00731F12"/>
    <w:rsid w:val="007321D9"/>
    <w:rsid w:val="00732E7E"/>
    <w:rsid w:val="00733177"/>
    <w:rsid w:val="007334F6"/>
    <w:rsid w:val="00733EE4"/>
    <w:rsid w:val="00733F95"/>
    <w:rsid w:val="007357CF"/>
    <w:rsid w:val="00735D40"/>
    <w:rsid w:val="007361FB"/>
    <w:rsid w:val="00736AF3"/>
    <w:rsid w:val="0073709B"/>
    <w:rsid w:val="0073750C"/>
    <w:rsid w:val="00737F1B"/>
    <w:rsid w:val="0074007F"/>
    <w:rsid w:val="00740292"/>
    <w:rsid w:val="0074069B"/>
    <w:rsid w:val="00742037"/>
    <w:rsid w:val="0074223F"/>
    <w:rsid w:val="007424EA"/>
    <w:rsid w:val="007440D1"/>
    <w:rsid w:val="00744F96"/>
    <w:rsid w:val="0074537A"/>
    <w:rsid w:val="0074590C"/>
    <w:rsid w:val="00745A76"/>
    <w:rsid w:val="00746A74"/>
    <w:rsid w:val="00746EC7"/>
    <w:rsid w:val="00747CF9"/>
    <w:rsid w:val="00752001"/>
    <w:rsid w:val="007520DF"/>
    <w:rsid w:val="00752E7D"/>
    <w:rsid w:val="00753C49"/>
    <w:rsid w:val="00753F49"/>
    <w:rsid w:val="00754A56"/>
    <w:rsid w:val="00757D1A"/>
    <w:rsid w:val="00760C17"/>
    <w:rsid w:val="00760E26"/>
    <w:rsid w:val="00761069"/>
    <w:rsid w:val="0076488E"/>
    <w:rsid w:val="00766670"/>
    <w:rsid w:val="00766DE2"/>
    <w:rsid w:val="00767EC3"/>
    <w:rsid w:val="007701F2"/>
    <w:rsid w:val="007723A2"/>
    <w:rsid w:val="00772AB5"/>
    <w:rsid w:val="00773169"/>
    <w:rsid w:val="007740EC"/>
    <w:rsid w:val="00774A05"/>
    <w:rsid w:val="00774F1F"/>
    <w:rsid w:val="00775A04"/>
    <w:rsid w:val="00775E88"/>
    <w:rsid w:val="00775F7F"/>
    <w:rsid w:val="00777BBB"/>
    <w:rsid w:val="00777E81"/>
    <w:rsid w:val="007804C4"/>
    <w:rsid w:val="00781873"/>
    <w:rsid w:val="00781985"/>
    <w:rsid w:val="007831FE"/>
    <w:rsid w:val="00783472"/>
    <w:rsid w:val="00783985"/>
    <w:rsid w:val="00784111"/>
    <w:rsid w:val="00784EE5"/>
    <w:rsid w:val="007875FF"/>
    <w:rsid w:val="007902DD"/>
    <w:rsid w:val="007903D8"/>
    <w:rsid w:val="00790D00"/>
    <w:rsid w:val="00791C59"/>
    <w:rsid w:val="00792927"/>
    <w:rsid w:val="00792A3F"/>
    <w:rsid w:val="00792A72"/>
    <w:rsid w:val="00793329"/>
    <w:rsid w:val="007933B1"/>
    <w:rsid w:val="007941AF"/>
    <w:rsid w:val="00795C8A"/>
    <w:rsid w:val="00796DAE"/>
    <w:rsid w:val="0079792F"/>
    <w:rsid w:val="007A035B"/>
    <w:rsid w:val="007A0D48"/>
    <w:rsid w:val="007A5044"/>
    <w:rsid w:val="007A5326"/>
    <w:rsid w:val="007A5406"/>
    <w:rsid w:val="007A54E8"/>
    <w:rsid w:val="007A67CD"/>
    <w:rsid w:val="007A6E8A"/>
    <w:rsid w:val="007B0832"/>
    <w:rsid w:val="007B193C"/>
    <w:rsid w:val="007B1FDC"/>
    <w:rsid w:val="007B2918"/>
    <w:rsid w:val="007B2FF0"/>
    <w:rsid w:val="007B31AD"/>
    <w:rsid w:val="007B34A0"/>
    <w:rsid w:val="007B39DA"/>
    <w:rsid w:val="007B3FA5"/>
    <w:rsid w:val="007B456E"/>
    <w:rsid w:val="007B5C0E"/>
    <w:rsid w:val="007B716D"/>
    <w:rsid w:val="007C1055"/>
    <w:rsid w:val="007C2372"/>
    <w:rsid w:val="007C2480"/>
    <w:rsid w:val="007C2C27"/>
    <w:rsid w:val="007C3E1C"/>
    <w:rsid w:val="007C47DC"/>
    <w:rsid w:val="007C55E7"/>
    <w:rsid w:val="007D00D1"/>
    <w:rsid w:val="007D0382"/>
    <w:rsid w:val="007D0512"/>
    <w:rsid w:val="007D107A"/>
    <w:rsid w:val="007D2AAA"/>
    <w:rsid w:val="007D47C0"/>
    <w:rsid w:val="007D5403"/>
    <w:rsid w:val="007D6994"/>
    <w:rsid w:val="007D6B84"/>
    <w:rsid w:val="007D6C90"/>
    <w:rsid w:val="007D71CE"/>
    <w:rsid w:val="007E06B1"/>
    <w:rsid w:val="007E0E81"/>
    <w:rsid w:val="007E2827"/>
    <w:rsid w:val="007E2A7B"/>
    <w:rsid w:val="007E3017"/>
    <w:rsid w:val="007E36E0"/>
    <w:rsid w:val="007E43A9"/>
    <w:rsid w:val="007E5519"/>
    <w:rsid w:val="007E599B"/>
    <w:rsid w:val="007E5E04"/>
    <w:rsid w:val="007E62F8"/>
    <w:rsid w:val="007E69CD"/>
    <w:rsid w:val="007E72EC"/>
    <w:rsid w:val="007E7350"/>
    <w:rsid w:val="007E7AD2"/>
    <w:rsid w:val="007F0119"/>
    <w:rsid w:val="007F015E"/>
    <w:rsid w:val="007F1633"/>
    <w:rsid w:val="007F20A8"/>
    <w:rsid w:val="007F4FEF"/>
    <w:rsid w:val="007F55F5"/>
    <w:rsid w:val="007F5E84"/>
    <w:rsid w:val="007F7CDF"/>
    <w:rsid w:val="008003C5"/>
    <w:rsid w:val="008041C0"/>
    <w:rsid w:val="00804D32"/>
    <w:rsid w:val="0080620D"/>
    <w:rsid w:val="00806215"/>
    <w:rsid w:val="00806324"/>
    <w:rsid w:val="008107C3"/>
    <w:rsid w:val="00811228"/>
    <w:rsid w:val="00812728"/>
    <w:rsid w:val="0081292E"/>
    <w:rsid w:val="00812A11"/>
    <w:rsid w:val="00813026"/>
    <w:rsid w:val="0081354D"/>
    <w:rsid w:val="008136FA"/>
    <w:rsid w:val="00813927"/>
    <w:rsid w:val="00813E51"/>
    <w:rsid w:val="0081403E"/>
    <w:rsid w:val="00814D59"/>
    <w:rsid w:val="00814E24"/>
    <w:rsid w:val="008173FB"/>
    <w:rsid w:val="00817893"/>
    <w:rsid w:val="0082069F"/>
    <w:rsid w:val="00820CD6"/>
    <w:rsid w:val="00822FDC"/>
    <w:rsid w:val="00823877"/>
    <w:rsid w:val="00823D24"/>
    <w:rsid w:val="00826453"/>
    <w:rsid w:val="008278F7"/>
    <w:rsid w:val="00830506"/>
    <w:rsid w:val="00831195"/>
    <w:rsid w:val="00834873"/>
    <w:rsid w:val="00835539"/>
    <w:rsid w:val="00837555"/>
    <w:rsid w:val="008407A2"/>
    <w:rsid w:val="0084097E"/>
    <w:rsid w:val="00840E64"/>
    <w:rsid w:val="00842C12"/>
    <w:rsid w:val="00844A3A"/>
    <w:rsid w:val="00844E9F"/>
    <w:rsid w:val="0084539E"/>
    <w:rsid w:val="0084622D"/>
    <w:rsid w:val="00847BB3"/>
    <w:rsid w:val="00850059"/>
    <w:rsid w:val="00850744"/>
    <w:rsid w:val="00851ACE"/>
    <w:rsid w:val="00851D82"/>
    <w:rsid w:val="00852EDC"/>
    <w:rsid w:val="00853791"/>
    <w:rsid w:val="00853CD9"/>
    <w:rsid w:val="00855AF0"/>
    <w:rsid w:val="008565F9"/>
    <w:rsid w:val="00857989"/>
    <w:rsid w:val="00857B43"/>
    <w:rsid w:val="008610CC"/>
    <w:rsid w:val="0086165D"/>
    <w:rsid w:val="0086205C"/>
    <w:rsid w:val="00862CF5"/>
    <w:rsid w:val="0086300E"/>
    <w:rsid w:val="00863E60"/>
    <w:rsid w:val="008663FA"/>
    <w:rsid w:val="008668E9"/>
    <w:rsid w:val="00866FD9"/>
    <w:rsid w:val="00867EEC"/>
    <w:rsid w:val="00871AE9"/>
    <w:rsid w:val="00873F79"/>
    <w:rsid w:val="008740CB"/>
    <w:rsid w:val="0087445F"/>
    <w:rsid w:val="0087476A"/>
    <w:rsid w:val="00876AD9"/>
    <w:rsid w:val="00876FAD"/>
    <w:rsid w:val="00877DDE"/>
    <w:rsid w:val="00880F29"/>
    <w:rsid w:val="00881F52"/>
    <w:rsid w:val="00881FD2"/>
    <w:rsid w:val="008831AB"/>
    <w:rsid w:val="008831CD"/>
    <w:rsid w:val="00883317"/>
    <w:rsid w:val="008839D7"/>
    <w:rsid w:val="008839EB"/>
    <w:rsid w:val="00884A12"/>
    <w:rsid w:val="00885FDC"/>
    <w:rsid w:val="00886BCC"/>
    <w:rsid w:val="00886FE4"/>
    <w:rsid w:val="00887336"/>
    <w:rsid w:val="00887455"/>
    <w:rsid w:val="0088753B"/>
    <w:rsid w:val="008875B4"/>
    <w:rsid w:val="008876EE"/>
    <w:rsid w:val="00887A50"/>
    <w:rsid w:val="008902A1"/>
    <w:rsid w:val="0089030D"/>
    <w:rsid w:val="008904C3"/>
    <w:rsid w:val="008908FD"/>
    <w:rsid w:val="00891532"/>
    <w:rsid w:val="00892BCC"/>
    <w:rsid w:val="008930E8"/>
    <w:rsid w:val="00893342"/>
    <w:rsid w:val="00893427"/>
    <w:rsid w:val="0089450D"/>
    <w:rsid w:val="00895E7F"/>
    <w:rsid w:val="008966EC"/>
    <w:rsid w:val="0089674E"/>
    <w:rsid w:val="0089697D"/>
    <w:rsid w:val="00897DD6"/>
    <w:rsid w:val="008A034A"/>
    <w:rsid w:val="008A090E"/>
    <w:rsid w:val="008A10CE"/>
    <w:rsid w:val="008A3653"/>
    <w:rsid w:val="008A4269"/>
    <w:rsid w:val="008A463C"/>
    <w:rsid w:val="008A509B"/>
    <w:rsid w:val="008A583B"/>
    <w:rsid w:val="008A5AFC"/>
    <w:rsid w:val="008A681E"/>
    <w:rsid w:val="008A683C"/>
    <w:rsid w:val="008A745A"/>
    <w:rsid w:val="008A7E96"/>
    <w:rsid w:val="008B07CA"/>
    <w:rsid w:val="008B15E4"/>
    <w:rsid w:val="008B1F55"/>
    <w:rsid w:val="008B22B7"/>
    <w:rsid w:val="008B28E9"/>
    <w:rsid w:val="008B2B88"/>
    <w:rsid w:val="008B30B7"/>
    <w:rsid w:val="008B34FA"/>
    <w:rsid w:val="008B3D9E"/>
    <w:rsid w:val="008B51D8"/>
    <w:rsid w:val="008B5C94"/>
    <w:rsid w:val="008B6825"/>
    <w:rsid w:val="008B6E15"/>
    <w:rsid w:val="008C0B30"/>
    <w:rsid w:val="008C0FE0"/>
    <w:rsid w:val="008C1E24"/>
    <w:rsid w:val="008C3AD8"/>
    <w:rsid w:val="008C3DB7"/>
    <w:rsid w:val="008C3ED5"/>
    <w:rsid w:val="008C3F7A"/>
    <w:rsid w:val="008C41FE"/>
    <w:rsid w:val="008C485C"/>
    <w:rsid w:val="008C4976"/>
    <w:rsid w:val="008C7772"/>
    <w:rsid w:val="008D2B8C"/>
    <w:rsid w:val="008D2FD2"/>
    <w:rsid w:val="008D316E"/>
    <w:rsid w:val="008D3CBD"/>
    <w:rsid w:val="008D45F5"/>
    <w:rsid w:val="008D4701"/>
    <w:rsid w:val="008D7072"/>
    <w:rsid w:val="008D7A8F"/>
    <w:rsid w:val="008D7D4B"/>
    <w:rsid w:val="008E0308"/>
    <w:rsid w:val="008E0394"/>
    <w:rsid w:val="008E1A9D"/>
    <w:rsid w:val="008E2497"/>
    <w:rsid w:val="008E2F15"/>
    <w:rsid w:val="008E36A0"/>
    <w:rsid w:val="008E37C8"/>
    <w:rsid w:val="008E38CF"/>
    <w:rsid w:val="008E44B2"/>
    <w:rsid w:val="008E4AA7"/>
    <w:rsid w:val="008E5146"/>
    <w:rsid w:val="008E5214"/>
    <w:rsid w:val="008E561B"/>
    <w:rsid w:val="008E6479"/>
    <w:rsid w:val="008E6C72"/>
    <w:rsid w:val="008E766C"/>
    <w:rsid w:val="008E7B4F"/>
    <w:rsid w:val="008F02AF"/>
    <w:rsid w:val="008F0C82"/>
    <w:rsid w:val="008F0CD7"/>
    <w:rsid w:val="008F0FED"/>
    <w:rsid w:val="008F177B"/>
    <w:rsid w:val="008F22DA"/>
    <w:rsid w:val="008F263B"/>
    <w:rsid w:val="008F32E5"/>
    <w:rsid w:val="008F4923"/>
    <w:rsid w:val="008F4B83"/>
    <w:rsid w:val="008F526F"/>
    <w:rsid w:val="00900D78"/>
    <w:rsid w:val="0090270C"/>
    <w:rsid w:val="00902C88"/>
    <w:rsid w:val="00902E17"/>
    <w:rsid w:val="00903F55"/>
    <w:rsid w:val="00903F77"/>
    <w:rsid w:val="00904382"/>
    <w:rsid w:val="009043F3"/>
    <w:rsid w:val="00904CF0"/>
    <w:rsid w:val="00905C97"/>
    <w:rsid w:val="0090630D"/>
    <w:rsid w:val="009105CB"/>
    <w:rsid w:val="00910660"/>
    <w:rsid w:val="00911B5E"/>
    <w:rsid w:val="00911B6A"/>
    <w:rsid w:val="00911BAA"/>
    <w:rsid w:val="00912039"/>
    <w:rsid w:val="0091444A"/>
    <w:rsid w:val="00914FFB"/>
    <w:rsid w:val="009160D0"/>
    <w:rsid w:val="00916249"/>
    <w:rsid w:val="00916D81"/>
    <w:rsid w:val="0092080A"/>
    <w:rsid w:val="00921255"/>
    <w:rsid w:val="0092149A"/>
    <w:rsid w:val="00921775"/>
    <w:rsid w:val="00921A41"/>
    <w:rsid w:val="00922241"/>
    <w:rsid w:val="0092413A"/>
    <w:rsid w:val="009245F3"/>
    <w:rsid w:val="00924813"/>
    <w:rsid w:val="009268AD"/>
    <w:rsid w:val="00926A82"/>
    <w:rsid w:val="00927FBA"/>
    <w:rsid w:val="0093043B"/>
    <w:rsid w:val="009305D2"/>
    <w:rsid w:val="0093095B"/>
    <w:rsid w:val="009314F2"/>
    <w:rsid w:val="00931CB5"/>
    <w:rsid w:val="00931D98"/>
    <w:rsid w:val="00931E22"/>
    <w:rsid w:val="00932084"/>
    <w:rsid w:val="0093251C"/>
    <w:rsid w:val="00933778"/>
    <w:rsid w:val="009340C1"/>
    <w:rsid w:val="009344AE"/>
    <w:rsid w:val="0093491B"/>
    <w:rsid w:val="00936178"/>
    <w:rsid w:val="00936C15"/>
    <w:rsid w:val="00936CE4"/>
    <w:rsid w:val="00937365"/>
    <w:rsid w:val="009403A1"/>
    <w:rsid w:val="00943882"/>
    <w:rsid w:val="00944331"/>
    <w:rsid w:val="009444E9"/>
    <w:rsid w:val="0094455B"/>
    <w:rsid w:val="00944657"/>
    <w:rsid w:val="009453EF"/>
    <w:rsid w:val="00946695"/>
    <w:rsid w:val="00946900"/>
    <w:rsid w:val="00946CE6"/>
    <w:rsid w:val="00946DF3"/>
    <w:rsid w:val="00946E8D"/>
    <w:rsid w:val="0094776A"/>
    <w:rsid w:val="00947D17"/>
    <w:rsid w:val="00950444"/>
    <w:rsid w:val="009507C0"/>
    <w:rsid w:val="009513F4"/>
    <w:rsid w:val="00951476"/>
    <w:rsid w:val="009517B0"/>
    <w:rsid w:val="00951D93"/>
    <w:rsid w:val="009527CF"/>
    <w:rsid w:val="00953297"/>
    <w:rsid w:val="00953ABE"/>
    <w:rsid w:val="00953DDA"/>
    <w:rsid w:val="00954338"/>
    <w:rsid w:val="0095479B"/>
    <w:rsid w:val="00954B76"/>
    <w:rsid w:val="00956C00"/>
    <w:rsid w:val="00957509"/>
    <w:rsid w:val="00960531"/>
    <w:rsid w:val="0096054B"/>
    <w:rsid w:val="00960D7D"/>
    <w:rsid w:val="00960DFB"/>
    <w:rsid w:val="009611E4"/>
    <w:rsid w:val="009613DC"/>
    <w:rsid w:val="00961C23"/>
    <w:rsid w:val="009622F5"/>
    <w:rsid w:val="00962652"/>
    <w:rsid w:val="00962A63"/>
    <w:rsid w:val="00962DF3"/>
    <w:rsid w:val="0096380D"/>
    <w:rsid w:val="009644B2"/>
    <w:rsid w:val="0096455F"/>
    <w:rsid w:val="009646FF"/>
    <w:rsid w:val="00964930"/>
    <w:rsid w:val="00965DC3"/>
    <w:rsid w:val="00965EB1"/>
    <w:rsid w:val="00966898"/>
    <w:rsid w:val="00967B1C"/>
    <w:rsid w:val="00970BA6"/>
    <w:rsid w:val="00970CB5"/>
    <w:rsid w:val="0097130B"/>
    <w:rsid w:val="0097259F"/>
    <w:rsid w:val="00973488"/>
    <w:rsid w:val="00973512"/>
    <w:rsid w:val="00974176"/>
    <w:rsid w:val="0097495A"/>
    <w:rsid w:val="009751F2"/>
    <w:rsid w:val="00975771"/>
    <w:rsid w:val="0097577C"/>
    <w:rsid w:val="009761B8"/>
    <w:rsid w:val="00977AB6"/>
    <w:rsid w:val="009807D5"/>
    <w:rsid w:val="009808A4"/>
    <w:rsid w:val="00980B6A"/>
    <w:rsid w:val="00981CD2"/>
    <w:rsid w:val="0098236F"/>
    <w:rsid w:val="00982801"/>
    <w:rsid w:val="00983EFC"/>
    <w:rsid w:val="009865AB"/>
    <w:rsid w:val="00986D49"/>
    <w:rsid w:val="00987524"/>
    <w:rsid w:val="00990971"/>
    <w:rsid w:val="00991047"/>
    <w:rsid w:val="00991497"/>
    <w:rsid w:val="009925C2"/>
    <w:rsid w:val="00992CB0"/>
    <w:rsid w:val="00992D67"/>
    <w:rsid w:val="0099401A"/>
    <w:rsid w:val="0099471D"/>
    <w:rsid w:val="0099501D"/>
    <w:rsid w:val="009971B9"/>
    <w:rsid w:val="00997A1D"/>
    <w:rsid w:val="009A0A9D"/>
    <w:rsid w:val="009A0FD5"/>
    <w:rsid w:val="009A17C1"/>
    <w:rsid w:val="009A2007"/>
    <w:rsid w:val="009A21E9"/>
    <w:rsid w:val="009A2B1E"/>
    <w:rsid w:val="009A329E"/>
    <w:rsid w:val="009A336E"/>
    <w:rsid w:val="009A355E"/>
    <w:rsid w:val="009A40A7"/>
    <w:rsid w:val="009A5333"/>
    <w:rsid w:val="009A7088"/>
    <w:rsid w:val="009A73CE"/>
    <w:rsid w:val="009A754D"/>
    <w:rsid w:val="009A7C20"/>
    <w:rsid w:val="009B24AC"/>
    <w:rsid w:val="009B36CC"/>
    <w:rsid w:val="009B3CD8"/>
    <w:rsid w:val="009B48E9"/>
    <w:rsid w:val="009B5322"/>
    <w:rsid w:val="009B5D6C"/>
    <w:rsid w:val="009B69ED"/>
    <w:rsid w:val="009B6B52"/>
    <w:rsid w:val="009C00F3"/>
    <w:rsid w:val="009C086E"/>
    <w:rsid w:val="009C0B32"/>
    <w:rsid w:val="009C1ED4"/>
    <w:rsid w:val="009C210E"/>
    <w:rsid w:val="009C40E9"/>
    <w:rsid w:val="009C5050"/>
    <w:rsid w:val="009C557A"/>
    <w:rsid w:val="009C5B94"/>
    <w:rsid w:val="009C6804"/>
    <w:rsid w:val="009C7908"/>
    <w:rsid w:val="009C7D6D"/>
    <w:rsid w:val="009D094A"/>
    <w:rsid w:val="009D16B9"/>
    <w:rsid w:val="009D2EF3"/>
    <w:rsid w:val="009D3A81"/>
    <w:rsid w:val="009D3CCD"/>
    <w:rsid w:val="009D408B"/>
    <w:rsid w:val="009D4153"/>
    <w:rsid w:val="009D587F"/>
    <w:rsid w:val="009E0227"/>
    <w:rsid w:val="009E085A"/>
    <w:rsid w:val="009E0B30"/>
    <w:rsid w:val="009E146C"/>
    <w:rsid w:val="009E185E"/>
    <w:rsid w:val="009E2204"/>
    <w:rsid w:val="009E30B9"/>
    <w:rsid w:val="009E31E5"/>
    <w:rsid w:val="009E3494"/>
    <w:rsid w:val="009E41D4"/>
    <w:rsid w:val="009E4D38"/>
    <w:rsid w:val="009E55B4"/>
    <w:rsid w:val="009E5744"/>
    <w:rsid w:val="009E5CCF"/>
    <w:rsid w:val="009E6377"/>
    <w:rsid w:val="009E68AD"/>
    <w:rsid w:val="009E763D"/>
    <w:rsid w:val="009E7728"/>
    <w:rsid w:val="009E7A33"/>
    <w:rsid w:val="009F0A9A"/>
    <w:rsid w:val="009F0D9A"/>
    <w:rsid w:val="009F10E5"/>
    <w:rsid w:val="009F149C"/>
    <w:rsid w:val="009F3EDC"/>
    <w:rsid w:val="009F44B5"/>
    <w:rsid w:val="009F4508"/>
    <w:rsid w:val="009F5075"/>
    <w:rsid w:val="009F5B93"/>
    <w:rsid w:val="009F7C60"/>
    <w:rsid w:val="009F7F18"/>
    <w:rsid w:val="009F7FF8"/>
    <w:rsid w:val="00A005CB"/>
    <w:rsid w:val="00A012B8"/>
    <w:rsid w:val="00A01633"/>
    <w:rsid w:val="00A03B95"/>
    <w:rsid w:val="00A03D2B"/>
    <w:rsid w:val="00A04168"/>
    <w:rsid w:val="00A04429"/>
    <w:rsid w:val="00A04ECB"/>
    <w:rsid w:val="00A073E9"/>
    <w:rsid w:val="00A10620"/>
    <w:rsid w:val="00A142C3"/>
    <w:rsid w:val="00A14C55"/>
    <w:rsid w:val="00A14DFA"/>
    <w:rsid w:val="00A16675"/>
    <w:rsid w:val="00A17A17"/>
    <w:rsid w:val="00A201C2"/>
    <w:rsid w:val="00A206CD"/>
    <w:rsid w:val="00A208A1"/>
    <w:rsid w:val="00A210DD"/>
    <w:rsid w:val="00A220A1"/>
    <w:rsid w:val="00A22221"/>
    <w:rsid w:val="00A22FE1"/>
    <w:rsid w:val="00A235BB"/>
    <w:rsid w:val="00A23A40"/>
    <w:rsid w:val="00A2432D"/>
    <w:rsid w:val="00A251F8"/>
    <w:rsid w:val="00A2539B"/>
    <w:rsid w:val="00A25507"/>
    <w:rsid w:val="00A25687"/>
    <w:rsid w:val="00A269E9"/>
    <w:rsid w:val="00A26C54"/>
    <w:rsid w:val="00A27D0D"/>
    <w:rsid w:val="00A30FEE"/>
    <w:rsid w:val="00A336D7"/>
    <w:rsid w:val="00A33833"/>
    <w:rsid w:val="00A34C67"/>
    <w:rsid w:val="00A34F7B"/>
    <w:rsid w:val="00A350FB"/>
    <w:rsid w:val="00A35601"/>
    <w:rsid w:val="00A35C6A"/>
    <w:rsid w:val="00A3731F"/>
    <w:rsid w:val="00A4092A"/>
    <w:rsid w:val="00A428ED"/>
    <w:rsid w:val="00A43795"/>
    <w:rsid w:val="00A43E2F"/>
    <w:rsid w:val="00A440A9"/>
    <w:rsid w:val="00A44BDC"/>
    <w:rsid w:val="00A45B79"/>
    <w:rsid w:val="00A46D5D"/>
    <w:rsid w:val="00A473DF"/>
    <w:rsid w:val="00A47479"/>
    <w:rsid w:val="00A5044D"/>
    <w:rsid w:val="00A505C7"/>
    <w:rsid w:val="00A50C33"/>
    <w:rsid w:val="00A50E58"/>
    <w:rsid w:val="00A5138F"/>
    <w:rsid w:val="00A51A19"/>
    <w:rsid w:val="00A5351F"/>
    <w:rsid w:val="00A539CA"/>
    <w:rsid w:val="00A53E1C"/>
    <w:rsid w:val="00A54463"/>
    <w:rsid w:val="00A545D0"/>
    <w:rsid w:val="00A564F6"/>
    <w:rsid w:val="00A56E4D"/>
    <w:rsid w:val="00A57273"/>
    <w:rsid w:val="00A5728B"/>
    <w:rsid w:val="00A57F35"/>
    <w:rsid w:val="00A61078"/>
    <w:rsid w:val="00A62B1B"/>
    <w:rsid w:val="00A63AA2"/>
    <w:rsid w:val="00A63F44"/>
    <w:rsid w:val="00A659F4"/>
    <w:rsid w:val="00A65A3C"/>
    <w:rsid w:val="00A66424"/>
    <w:rsid w:val="00A672E1"/>
    <w:rsid w:val="00A67EE7"/>
    <w:rsid w:val="00A70207"/>
    <w:rsid w:val="00A7100B"/>
    <w:rsid w:val="00A71285"/>
    <w:rsid w:val="00A72CEA"/>
    <w:rsid w:val="00A73247"/>
    <w:rsid w:val="00A73A46"/>
    <w:rsid w:val="00A73FB6"/>
    <w:rsid w:val="00A7406B"/>
    <w:rsid w:val="00A7480D"/>
    <w:rsid w:val="00A7504D"/>
    <w:rsid w:val="00A75AB5"/>
    <w:rsid w:val="00A75FAE"/>
    <w:rsid w:val="00A771D4"/>
    <w:rsid w:val="00A77816"/>
    <w:rsid w:val="00A77E51"/>
    <w:rsid w:val="00A8010C"/>
    <w:rsid w:val="00A803B0"/>
    <w:rsid w:val="00A80B0D"/>
    <w:rsid w:val="00A81A17"/>
    <w:rsid w:val="00A81BD0"/>
    <w:rsid w:val="00A821BC"/>
    <w:rsid w:val="00A822CE"/>
    <w:rsid w:val="00A8232D"/>
    <w:rsid w:val="00A8269D"/>
    <w:rsid w:val="00A83267"/>
    <w:rsid w:val="00A83678"/>
    <w:rsid w:val="00A836CD"/>
    <w:rsid w:val="00A84652"/>
    <w:rsid w:val="00A84BD1"/>
    <w:rsid w:val="00A85898"/>
    <w:rsid w:val="00A86375"/>
    <w:rsid w:val="00A87C7A"/>
    <w:rsid w:val="00A909F2"/>
    <w:rsid w:val="00A91058"/>
    <w:rsid w:val="00A918A0"/>
    <w:rsid w:val="00A91918"/>
    <w:rsid w:val="00A91DA3"/>
    <w:rsid w:val="00A93E13"/>
    <w:rsid w:val="00A944CD"/>
    <w:rsid w:val="00A94A6C"/>
    <w:rsid w:val="00A95305"/>
    <w:rsid w:val="00A953B6"/>
    <w:rsid w:val="00A96D97"/>
    <w:rsid w:val="00A97317"/>
    <w:rsid w:val="00A97B0E"/>
    <w:rsid w:val="00AA1244"/>
    <w:rsid w:val="00AA196E"/>
    <w:rsid w:val="00AA20EC"/>
    <w:rsid w:val="00AA21C4"/>
    <w:rsid w:val="00AA2FA4"/>
    <w:rsid w:val="00AA308D"/>
    <w:rsid w:val="00AA35E3"/>
    <w:rsid w:val="00AA6500"/>
    <w:rsid w:val="00AA67B8"/>
    <w:rsid w:val="00AA6D47"/>
    <w:rsid w:val="00AA7012"/>
    <w:rsid w:val="00AA79F8"/>
    <w:rsid w:val="00AB081B"/>
    <w:rsid w:val="00AB10ED"/>
    <w:rsid w:val="00AB1419"/>
    <w:rsid w:val="00AB14FF"/>
    <w:rsid w:val="00AB32E2"/>
    <w:rsid w:val="00AB3F56"/>
    <w:rsid w:val="00AB409A"/>
    <w:rsid w:val="00AB4AD1"/>
    <w:rsid w:val="00AB5614"/>
    <w:rsid w:val="00AB6BCB"/>
    <w:rsid w:val="00AB78E7"/>
    <w:rsid w:val="00AB7E3E"/>
    <w:rsid w:val="00AC0466"/>
    <w:rsid w:val="00AC0935"/>
    <w:rsid w:val="00AC0FAA"/>
    <w:rsid w:val="00AC23F4"/>
    <w:rsid w:val="00AC3827"/>
    <w:rsid w:val="00AC39D0"/>
    <w:rsid w:val="00AC457E"/>
    <w:rsid w:val="00AC493E"/>
    <w:rsid w:val="00AC5380"/>
    <w:rsid w:val="00AC58D5"/>
    <w:rsid w:val="00AC6C58"/>
    <w:rsid w:val="00AC79E2"/>
    <w:rsid w:val="00AD0309"/>
    <w:rsid w:val="00AD0ECF"/>
    <w:rsid w:val="00AD1161"/>
    <w:rsid w:val="00AD2ADD"/>
    <w:rsid w:val="00AD3CF7"/>
    <w:rsid w:val="00AD3D91"/>
    <w:rsid w:val="00AD4357"/>
    <w:rsid w:val="00AD48E3"/>
    <w:rsid w:val="00AD5440"/>
    <w:rsid w:val="00AD564C"/>
    <w:rsid w:val="00AD56A1"/>
    <w:rsid w:val="00AD5FE9"/>
    <w:rsid w:val="00AD6443"/>
    <w:rsid w:val="00AD6ECC"/>
    <w:rsid w:val="00AD7249"/>
    <w:rsid w:val="00AD75EB"/>
    <w:rsid w:val="00AD7B64"/>
    <w:rsid w:val="00AE05A7"/>
    <w:rsid w:val="00AE0A37"/>
    <w:rsid w:val="00AE1B73"/>
    <w:rsid w:val="00AE37C0"/>
    <w:rsid w:val="00AE3B8F"/>
    <w:rsid w:val="00AE5596"/>
    <w:rsid w:val="00AE73C6"/>
    <w:rsid w:val="00AE7432"/>
    <w:rsid w:val="00AF04C8"/>
    <w:rsid w:val="00AF1C3A"/>
    <w:rsid w:val="00AF1C94"/>
    <w:rsid w:val="00AF3254"/>
    <w:rsid w:val="00AF4850"/>
    <w:rsid w:val="00AF754F"/>
    <w:rsid w:val="00B00363"/>
    <w:rsid w:val="00B00A04"/>
    <w:rsid w:val="00B00AAF"/>
    <w:rsid w:val="00B02011"/>
    <w:rsid w:val="00B02C24"/>
    <w:rsid w:val="00B03B76"/>
    <w:rsid w:val="00B0446D"/>
    <w:rsid w:val="00B0496F"/>
    <w:rsid w:val="00B04C36"/>
    <w:rsid w:val="00B04D14"/>
    <w:rsid w:val="00B058E3"/>
    <w:rsid w:val="00B05D94"/>
    <w:rsid w:val="00B062A1"/>
    <w:rsid w:val="00B06C3D"/>
    <w:rsid w:val="00B07011"/>
    <w:rsid w:val="00B072F3"/>
    <w:rsid w:val="00B11769"/>
    <w:rsid w:val="00B11AAE"/>
    <w:rsid w:val="00B1414C"/>
    <w:rsid w:val="00B14870"/>
    <w:rsid w:val="00B15898"/>
    <w:rsid w:val="00B167AB"/>
    <w:rsid w:val="00B169CF"/>
    <w:rsid w:val="00B16C03"/>
    <w:rsid w:val="00B1786A"/>
    <w:rsid w:val="00B178F1"/>
    <w:rsid w:val="00B2021C"/>
    <w:rsid w:val="00B22EC6"/>
    <w:rsid w:val="00B233E6"/>
    <w:rsid w:val="00B23B21"/>
    <w:rsid w:val="00B23DD9"/>
    <w:rsid w:val="00B24DB4"/>
    <w:rsid w:val="00B24F87"/>
    <w:rsid w:val="00B253E2"/>
    <w:rsid w:val="00B25A9B"/>
    <w:rsid w:val="00B2606F"/>
    <w:rsid w:val="00B27A35"/>
    <w:rsid w:val="00B30663"/>
    <w:rsid w:val="00B30AEF"/>
    <w:rsid w:val="00B318CF"/>
    <w:rsid w:val="00B32A48"/>
    <w:rsid w:val="00B32E82"/>
    <w:rsid w:val="00B347FE"/>
    <w:rsid w:val="00B34A4F"/>
    <w:rsid w:val="00B35880"/>
    <w:rsid w:val="00B35ACA"/>
    <w:rsid w:val="00B35BB1"/>
    <w:rsid w:val="00B3674E"/>
    <w:rsid w:val="00B437E0"/>
    <w:rsid w:val="00B457A9"/>
    <w:rsid w:val="00B47908"/>
    <w:rsid w:val="00B4792D"/>
    <w:rsid w:val="00B47942"/>
    <w:rsid w:val="00B47C2B"/>
    <w:rsid w:val="00B501E4"/>
    <w:rsid w:val="00B50FD9"/>
    <w:rsid w:val="00B51AE1"/>
    <w:rsid w:val="00B521A0"/>
    <w:rsid w:val="00B5382A"/>
    <w:rsid w:val="00B54EDB"/>
    <w:rsid w:val="00B5533D"/>
    <w:rsid w:val="00B5572D"/>
    <w:rsid w:val="00B574B8"/>
    <w:rsid w:val="00B579A2"/>
    <w:rsid w:val="00B6197D"/>
    <w:rsid w:val="00B621AF"/>
    <w:rsid w:val="00B633EE"/>
    <w:rsid w:val="00B634CA"/>
    <w:rsid w:val="00B63858"/>
    <w:rsid w:val="00B63ED2"/>
    <w:rsid w:val="00B64437"/>
    <w:rsid w:val="00B65029"/>
    <w:rsid w:val="00B65451"/>
    <w:rsid w:val="00B6547A"/>
    <w:rsid w:val="00B65ABF"/>
    <w:rsid w:val="00B663B5"/>
    <w:rsid w:val="00B663F7"/>
    <w:rsid w:val="00B7065E"/>
    <w:rsid w:val="00B70B23"/>
    <w:rsid w:val="00B70ED4"/>
    <w:rsid w:val="00B7102F"/>
    <w:rsid w:val="00B7125F"/>
    <w:rsid w:val="00B717A1"/>
    <w:rsid w:val="00B72129"/>
    <w:rsid w:val="00B72438"/>
    <w:rsid w:val="00B7299B"/>
    <w:rsid w:val="00B73372"/>
    <w:rsid w:val="00B74D02"/>
    <w:rsid w:val="00B75B51"/>
    <w:rsid w:val="00B766D8"/>
    <w:rsid w:val="00B76A9F"/>
    <w:rsid w:val="00B76C60"/>
    <w:rsid w:val="00B77137"/>
    <w:rsid w:val="00B77B00"/>
    <w:rsid w:val="00B806EF"/>
    <w:rsid w:val="00B81146"/>
    <w:rsid w:val="00B82E80"/>
    <w:rsid w:val="00B8385E"/>
    <w:rsid w:val="00B840E9"/>
    <w:rsid w:val="00B841BA"/>
    <w:rsid w:val="00B84D1A"/>
    <w:rsid w:val="00B86711"/>
    <w:rsid w:val="00B86A0F"/>
    <w:rsid w:val="00B87189"/>
    <w:rsid w:val="00B87508"/>
    <w:rsid w:val="00B90933"/>
    <w:rsid w:val="00B90AC1"/>
    <w:rsid w:val="00B90D06"/>
    <w:rsid w:val="00B91441"/>
    <w:rsid w:val="00B918DE"/>
    <w:rsid w:val="00B91C42"/>
    <w:rsid w:val="00B91C6A"/>
    <w:rsid w:val="00B921AE"/>
    <w:rsid w:val="00B9232C"/>
    <w:rsid w:val="00B92CA2"/>
    <w:rsid w:val="00B9419B"/>
    <w:rsid w:val="00B94E0D"/>
    <w:rsid w:val="00B95787"/>
    <w:rsid w:val="00B95AF4"/>
    <w:rsid w:val="00B96A04"/>
    <w:rsid w:val="00B971AF"/>
    <w:rsid w:val="00BA058B"/>
    <w:rsid w:val="00BA100C"/>
    <w:rsid w:val="00BA112F"/>
    <w:rsid w:val="00BA1BAC"/>
    <w:rsid w:val="00BA283A"/>
    <w:rsid w:val="00BA2DFD"/>
    <w:rsid w:val="00BA4FC9"/>
    <w:rsid w:val="00BA4FDF"/>
    <w:rsid w:val="00BA57DB"/>
    <w:rsid w:val="00BA5BFF"/>
    <w:rsid w:val="00BA6383"/>
    <w:rsid w:val="00BA6801"/>
    <w:rsid w:val="00BA74AA"/>
    <w:rsid w:val="00BA7524"/>
    <w:rsid w:val="00BB32B0"/>
    <w:rsid w:val="00BB333C"/>
    <w:rsid w:val="00BB4B28"/>
    <w:rsid w:val="00BB4D43"/>
    <w:rsid w:val="00BB507D"/>
    <w:rsid w:val="00BB5C92"/>
    <w:rsid w:val="00BB6044"/>
    <w:rsid w:val="00BB69AA"/>
    <w:rsid w:val="00BB69F2"/>
    <w:rsid w:val="00BB6A01"/>
    <w:rsid w:val="00BB7CA1"/>
    <w:rsid w:val="00BC00E3"/>
    <w:rsid w:val="00BC1D75"/>
    <w:rsid w:val="00BC2F82"/>
    <w:rsid w:val="00BC326E"/>
    <w:rsid w:val="00BC32FA"/>
    <w:rsid w:val="00BC34D5"/>
    <w:rsid w:val="00BC3A74"/>
    <w:rsid w:val="00BC4BC3"/>
    <w:rsid w:val="00BC5164"/>
    <w:rsid w:val="00BC51E5"/>
    <w:rsid w:val="00BC5A97"/>
    <w:rsid w:val="00BC6602"/>
    <w:rsid w:val="00BC68F1"/>
    <w:rsid w:val="00BC6BCE"/>
    <w:rsid w:val="00BC73CC"/>
    <w:rsid w:val="00BD2E12"/>
    <w:rsid w:val="00BD391F"/>
    <w:rsid w:val="00BD58E1"/>
    <w:rsid w:val="00BD6A60"/>
    <w:rsid w:val="00BD700B"/>
    <w:rsid w:val="00BD701C"/>
    <w:rsid w:val="00BD7426"/>
    <w:rsid w:val="00BD7F01"/>
    <w:rsid w:val="00BE07CF"/>
    <w:rsid w:val="00BE1BDA"/>
    <w:rsid w:val="00BE2A69"/>
    <w:rsid w:val="00BE342A"/>
    <w:rsid w:val="00BE3E3E"/>
    <w:rsid w:val="00BE3E4C"/>
    <w:rsid w:val="00BE3ED2"/>
    <w:rsid w:val="00BE486E"/>
    <w:rsid w:val="00BE4ABC"/>
    <w:rsid w:val="00BE5C79"/>
    <w:rsid w:val="00BF0210"/>
    <w:rsid w:val="00BF07FA"/>
    <w:rsid w:val="00BF087D"/>
    <w:rsid w:val="00BF0D81"/>
    <w:rsid w:val="00BF2522"/>
    <w:rsid w:val="00BF3C8B"/>
    <w:rsid w:val="00BF4450"/>
    <w:rsid w:val="00BF530C"/>
    <w:rsid w:val="00BF5444"/>
    <w:rsid w:val="00BF62D2"/>
    <w:rsid w:val="00BF6FE4"/>
    <w:rsid w:val="00BF7D64"/>
    <w:rsid w:val="00C00AED"/>
    <w:rsid w:val="00C012DC"/>
    <w:rsid w:val="00C017D0"/>
    <w:rsid w:val="00C01BA6"/>
    <w:rsid w:val="00C01C26"/>
    <w:rsid w:val="00C02511"/>
    <w:rsid w:val="00C02CD7"/>
    <w:rsid w:val="00C04398"/>
    <w:rsid w:val="00C04BA6"/>
    <w:rsid w:val="00C0634D"/>
    <w:rsid w:val="00C06B27"/>
    <w:rsid w:val="00C07798"/>
    <w:rsid w:val="00C10136"/>
    <w:rsid w:val="00C11D0F"/>
    <w:rsid w:val="00C11E25"/>
    <w:rsid w:val="00C12022"/>
    <w:rsid w:val="00C1231E"/>
    <w:rsid w:val="00C12626"/>
    <w:rsid w:val="00C12817"/>
    <w:rsid w:val="00C12C07"/>
    <w:rsid w:val="00C12C0B"/>
    <w:rsid w:val="00C12E72"/>
    <w:rsid w:val="00C13712"/>
    <w:rsid w:val="00C1384E"/>
    <w:rsid w:val="00C13CC2"/>
    <w:rsid w:val="00C14231"/>
    <w:rsid w:val="00C14BB9"/>
    <w:rsid w:val="00C153E5"/>
    <w:rsid w:val="00C15E11"/>
    <w:rsid w:val="00C15E2B"/>
    <w:rsid w:val="00C1621A"/>
    <w:rsid w:val="00C167AA"/>
    <w:rsid w:val="00C16A0C"/>
    <w:rsid w:val="00C171C1"/>
    <w:rsid w:val="00C1744F"/>
    <w:rsid w:val="00C177CA"/>
    <w:rsid w:val="00C17DF8"/>
    <w:rsid w:val="00C17EDC"/>
    <w:rsid w:val="00C20B1E"/>
    <w:rsid w:val="00C20CA2"/>
    <w:rsid w:val="00C22C3A"/>
    <w:rsid w:val="00C23AB1"/>
    <w:rsid w:val="00C23E38"/>
    <w:rsid w:val="00C24687"/>
    <w:rsid w:val="00C24CB4"/>
    <w:rsid w:val="00C25384"/>
    <w:rsid w:val="00C25440"/>
    <w:rsid w:val="00C259F2"/>
    <w:rsid w:val="00C268D3"/>
    <w:rsid w:val="00C27F62"/>
    <w:rsid w:val="00C30AED"/>
    <w:rsid w:val="00C30AF0"/>
    <w:rsid w:val="00C30CE2"/>
    <w:rsid w:val="00C3116B"/>
    <w:rsid w:val="00C332ED"/>
    <w:rsid w:val="00C33795"/>
    <w:rsid w:val="00C33B60"/>
    <w:rsid w:val="00C33F2C"/>
    <w:rsid w:val="00C36498"/>
    <w:rsid w:val="00C37193"/>
    <w:rsid w:val="00C40168"/>
    <w:rsid w:val="00C40ED7"/>
    <w:rsid w:val="00C40FD8"/>
    <w:rsid w:val="00C410C6"/>
    <w:rsid w:val="00C41274"/>
    <w:rsid w:val="00C41D08"/>
    <w:rsid w:val="00C43189"/>
    <w:rsid w:val="00C431AA"/>
    <w:rsid w:val="00C431BE"/>
    <w:rsid w:val="00C43BDD"/>
    <w:rsid w:val="00C44344"/>
    <w:rsid w:val="00C455FC"/>
    <w:rsid w:val="00C46DF2"/>
    <w:rsid w:val="00C47B7A"/>
    <w:rsid w:val="00C502DC"/>
    <w:rsid w:val="00C50D91"/>
    <w:rsid w:val="00C51B49"/>
    <w:rsid w:val="00C52890"/>
    <w:rsid w:val="00C528B0"/>
    <w:rsid w:val="00C52A14"/>
    <w:rsid w:val="00C52E6C"/>
    <w:rsid w:val="00C53D2E"/>
    <w:rsid w:val="00C53FDE"/>
    <w:rsid w:val="00C544FD"/>
    <w:rsid w:val="00C545E0"/>
    <w:rsid w:val="00C549C3"/>
    <w:rsid w:val="00C552AA"/>
    <w:rsid w:val="00C558CD"/>
    <w:rsid w:val="00C5659D"/>
    <w:rsid w:val="00C57B85"/>
    <w:rsid w:val="00C57ED5"/>
    <w:rsid w:val="00C60A44"/>
    <w:rsid w:val="00C61358"/>
    <w:rsid w:val="00C61958"/>
    <w:rsid w:val="00C61FA7"/>
    <w:rsid w:val="00C6455C"/>
    <w:rsid w:val="00C64D82"/>
    <w:rsid w:val="00C64EFB"/>
    <w:rsid w:val="00C65FDF"/>
    <w:rsid w:val="00C660CA"/>
    <w:rsid w:val="00C66AB2"/>
    <w:rsid w:val="00C67F88"/>
    <w:rsid w:val="00C70689"/>
    <w:rsid w:val="00C712D2"/>
    <w:rsid w:val="00C7250F"/>
    <w:rsid w:val="00C72529"/>
    <w:rsid w:val="00C72E2D"/>
    <w:rsid w:val="00C72EC6"/>
    <w:rsid w:val="00C72EE6"/>
    <w:rsid w:val="00C73DB3"/>
    <w:rsid w:val="00C74EAC"/>
    <w:rsid w:val="00C75725"/>
    <w:rsid w:val="00C75AA8"/>
    <w:rsid w:val="00C76F0E"/>
    <w:rsid w:val="00C77386"/>
    <w:rsid w:val="00C77800"/>
    <w:rsid w:val="00C800F9"/>
    <w:rsid w:val="00C80D7E"/>
    <w:rsid w:val="00C81280"/>
    <w:rsid w:val="00C84265"/>
    <w:rsid w:val="00C85F81"/>
    <w:rsid w:val="00C8605F"/>
    <w:rsid w:val="00C86212"/>
    <w:rsid w:val="00C86222"/>
    <w:rsid w:val="00C86FCE"/>
    <w:rsid w:val="00C871FD"/>
    <w:rsid w:val="00C90F07"/>
    <w:rsid w:val="00C92569"/>
    <w:rsid w:val="00C929A8"/>
    <w:rsid w:val="00C93A1E"/>
    <w:rsid w:val="00C943AE"/>
    <w:rsid w:val="00C949C6"/>
    <w:rsid w:val="00C9607B"/>
    <w:rsid w:val="00C9651E"/>
    <w:rsid w:val="00C9677F"/>
    <w:rsid w:val="00C9698F"/>
    <w:rsid w:val="00C96996"/>
    <w:rsid w:val="00C96C17"/>
    <w:rsid w:val="00C97281"/>
    <w:rsid w:val="00CA0082"/>
    <w:rsid w:val="00CA032C"/>
    <w:rsid w:val="00CA0AA6"/>
    <w:rsid w:val="00CA0F3C"/>
    <w:rsid w:val="00CA11A6"/>
    <w:rsid w:val="00CA2F0B"/>
    <w:rsid w:val="00CA604A"/>
    <w:rsid w:val="00CA6087"/>
    <w:rsid w:val="00CA6362"/>
    <w:rsid w:val="00CA72B1"/>
    <w:rsid w:val="00CA7C25"/>
    <w:rsid w:val="00CA7F5D"/>
    <w:rsid w:val="00CB0244"/>
    <w:rsid w:val="00CB2E09"/>
    <w:rsid w:val="00CB36E5"/>
    <w:rsid w:val="00CB3C9E"/>
    <w:rsid w:val="00CB3EBB"/>
    <w:rsid w:val="00CB43B4"/>
    <w:rsid w:val="00CB4478"/>
    <w:rsid w:val="00CB579B"/>
    <w:rsid w:val="00CB658B"/>
    <w:rsid w:val="00CB7843"/>
    <w:rsid w:val="00CC23F3"/>
    <w:rsid w:val="00CC324E"/>
    <w:rsid w:val="00CC3278"/>
    <w:rsid w:val="00CC4211"/>
    <w:rsid w:val="00CC4BB5"/>
    <w:rsid w:val="00CC4D81"/>
    <w:rsid w:val="00CC5910"/>
    <w:rsid w:val="00CC6F07"/>
    <w:rsid w:val="00CC7784"/>
    <w:rsid w:val="00CD0418"/>
    <w:rsid w:val="00CD0F4D"/>
    <w:rsid w:val="00CD0FE5"/>
    <w:rsid w:val="00CD16BC"/>
    <w:rsid w:val="00CD176A"/>
    <w:rsid w:val="00CD2623"/>
    <w:rsid w:val="00CD270A"/>
    <w:rsid w:val="00CD2B24"/>
    <w:rsid w:val="00CD2ECC"/>
    <w:rsid w:val="00CD3313"/>
    <w:rsid w:val="00CD5694"/>
    <w:rsid w:val="00CD56E7"/>
    <w:rsid w:val="00CD592E"/>
    <w:rsid w:val="00CD5D62"/>
    <w:rsid w:val="00CD69CE"/>
    <w:rsid w:val="00CD6D12"/>
    <w:rsid w:val="00CD7150"/>
    <w:rsid w:val="00CE00E7"/>
    <w:rsid w:val="00CE2751"/>
    <w:rsid w:val="00CE2868"/>
    <w:rsid w:val="00CE30C3"/>
    <w:rsid w:val="00CE434C"/>
    <w:rsid w:val="00CE4397"/>
    <w:rsid w:val="00CE43C2"/>
    <w:rsid w:val="00CE4A47"/>
    <w:rsid w:val="00CE5874"/>
    <w:rsid w:val="00CE6228"/>
    <w:rsid w:val="00CE6EC4"/>
    <w:rsid w:val="00CE7029"/>
    <w:rsid w:val="00CF08FA"/>
    <w:rsid w:val="00CF0B67"/>
    <w:rsid w:val="00CF19E7"/>
    <w:rsid w:val="00CF2B47"/>
    <w:rsid w:val="00CF2F0B"/>
    <w:rsid w:val="00CF3180"/>
    <w:rsid w:val="00CF3CF0"/>
    <w:rsid w:val="00CF3F14"/>
    <w:rsid w:val="00CF40B2"/>
    <w:rsid w:val="00CF4BCA"/>
    <w:rsid w:val="00CF4D3F"/>
    <w:rsid w:val="00CF4F2D"/>
    <w:rsid w:val="00CF5420"/>
    <w:rsid w:val="00CF56C9"/>
    <w:rsid w:val="00CF6C32"/>
    <w:rsid w:val="00CF79B5"/>
    <w:rsid w:val="00CF7F46"/>
    <w:rsid w:val="00D00C83"/>
    <w:rsid w:val="00D00E15"/>
    <w:rsid w:val="00D01803"/>
    <w:rsid w:val="00D01857"/>
    <w:rsid w:val="00D01BFF"/>
    <w:rsid w:val="00D03C8A"/>
    <w:rsid w:val="00D05BA8"/>
    <w:rsid w:val="00D0726D"/>
    <w:rsid w:val="00D10121"/>
    <w:rsid w:val="00D106A0"/>
    <w:rsid w:val="00D110DD"/>
    <w:rsid w:val="00D112EE"/>
    <w:rsid w:val="00D11B82"/>
    <w:rsid w:val="00D11EFB"/>
    <w:rsid w:val="00D12644"/>
    <w:rsid w:val="00D12845"/>
    <w:rsid w:val="00D13987"/>
    <w:rsid w:val="00D140BC"/>
    <w:rsid w:val="00D14D90"/>
    <w:rsid w:val="00D14DB0"/>
    <w:rsid w:val="00D15825"/>
    <w:rsid w:val="00D165B3"/>
    <w:rsid w:val="00D17114"/>
    <w:rsid w:val="00D20C54"/>
    <w:rsid w:val="00D21A5B"/>
    <w:rsid w:val="00D21F1E"/>
    <w:rsid w:val="00D231EC"/>
    <w:rsid w:val="00D23636"/>
    <w:rsid w:val="00D24435"/>
    <w:rsid w:val="00D2465B"/>
    <w:rsid w:val="00D24ECA"/>
    <w:rsid w:val="00D255EE"/>
    <w:rsid w:val="00D25D3E"/>
    <w:rsid w:val="00D27B6C"/>
    <w:rsid w:val="00D30402"/>
    <w:rsid w:val="00D3055D"/>
    <w:rsid w:val="00D3091E"/>
    <w:rsid w:val="00D30EB3"/>
    <w:rsid w:val="00D32AB0"/>
    <w:rsid w:val="00D33C76"/>
    <w:rsid w:val="00D3417D"/>
    <w:rsid w:val="00D3426C"/>
    <w:rsid w:val="00D34AE7"/>
    <w:rsid w:val="00D34EA4"/>
    <w:rsid w:val="00D350EC"/>
    <w:rsid w:val="00D35661"/>
    <w:rsid w:val="00D36445"/>
    <w:rsid w:val="00D37FE6"/>
    <w:rsid w:val="00D4084D"/>
    <w:rsid w:val="00D40DBF"/>
    <w:rsid w:val="00D41867"/>
    <w:rsid w:val="00D42827"/>
    <w:rsid w:val="00D42967"/>
    <w:rsid w:val="00D4331C"/>
    <w:rsid w:val="00D4373D"/>
    <w:rsid w:val="00D44109"/>
    <w:rsid w:val="00D45091"/>
    <w:rsid w:val="00D45294"/>
    <w:rsid w:val="00D45DFF"/>
    <w:rsid w:val="00D46AF2"/>
    <w:rsid w:val="00D47189"/>
    <w:rsid w:val="00D47274"/>
    <w:rsid w:val="00D4786E"/>
    <w:rsid w:val="00D51774"/>
    <w:rsid w:val="00D51F6F"/>
    <w:rsid w:val="00D521B0"/>
    <w:rsid w:val="00D53F50"/>
    <w:rsid w:val="00D54505"/>
    <w:rsid w:val="00D549EC"/>
    <w:rsid w:val="00D57357"/>
    <w:rsid w:val="00D577C4"/>
    <w:rsid w:val="00D60445"/>
    <w:rsid w:val="00D604DA"/>
    <w:rsid w:val="00D6281A"/>
    <w:rsid w:val="00D62D2D"/>
    <w:rsid w:val="00D63E16"/>
    <w:rsid w:val="00D63E64"/>
    <w:rsid w:val="00D6516A"/>
    <w:rsid w:val="00D65F8B"/>
    <w:rsid w:val="00D666EB"/>
    <w:rsid w:val="00D6791B"/>
    <w:rsid w:val="00D67AFB"/>
    <w:rsid w:val="00D715DF"/>
    <w:rsid w:val="00D716C4"/>
    <w:rsid w:val="00D71E07"/>
    <w:rsid w:val="00D72DC6"/>
    <w:rsid w:val="00D7372A"/>
    <w:rsid w:val="00D75564"/>
    <w:rsid w:val="00D763D6"/>
    <w:rsid w:val="00D768C1"/>
    <w:rsid w:val="00D775A7"/>
    <w:rsid w:val="00D7761F"/>
    <w:rsid w:val="00D80434"/>
    <w:rsid w:val="00D82732"/>
    <w:rsid w:val="00D834BF"/>
    <w:rsid w:val="00D8353B"/>
    <w:rsid w:val="00D84281"/>
    <w:rsid w:val="00D84522"/>
    <w:rsid w:val="00D84896"/>
    <w:rsid w:val="00D85865"/>
    <w:rsid w:val="00D863DF"/>
    <w:rsid w:val="00D8685F"/>
    <w:rsid w:val="00D86B97"/>
    <w:rsid w:val="00D90CB2"/>
    <w:rsid w:val="00D90DC0"/>
    <w:rsid w:val="00D90FCA"/>
    <w:rsid w:val="00D932AD"/>
    <w:rsid w:val="00D93620"/>
    <w:rsid w:val="00D93CB3"/>
    <w:rsid w:val="00D944F9"/>
    <w:rsid w:val="00D94A5C"/>
    <w:rsid w:val="00D94BC8"/>
    <w:rsid w:val="00D94FF9"/>
    <w:rsid w:val="00D954D0"/>
    <w:rsid w:val="00D95532"/>
    <w:rsid w:val="00D968D7"/>
    <w:rsid w:val="00D969FE"/>
    <w:rsid w:val="00D96D00"/>
    <w:rsid w:val="00DA15D5"/>
    <w:rsid w:val="00DA17FF"/>
    <w:rsid w:val="00DA281E"/>
    <w:rsid w:val="00DA3255"/>
    <w:rsid w:val="00DA3518"/>
    <w:rsid w:val="00DA3924"/>
    <w:rsid w:val="00DA3D11"/>
    <w:rsid w:val="00DA3E79"/>
    <w:rsid w:val="00DA491B"/>
    <w:rsid w:val="00DA5B82"/>
    <w:rsid w:val="00DA6ECD"/>
    <w:rsid w:val="00DA7913"/>
    <w:rsid w:val="00DB02DA"/>
    <w:rsid w:val="00DB0A6C"/>
    <w:rsid w:val="00DB0EAF"/>
    <w:rsid w:val="00DB3602"/>
    <w:rsid w:val="00DB38CA"/>
    <w:rsid w:val="00DB3B4F"/>
    <w:rsid w:val="00DB3FE7"/>
    <w:rsid w:val="00DB4D30"/>
    <w:rsid w:val="00DB5B06"/>
    <w:rsid w:val="00DB66D1"/>
    <w:rsid w:val="00DB687F"/>
    <w:rsid w:val="00DB7AC6"/>
    <w:rsid w:val="00DC0906"/>
    <w:rsid w:val="00DC0BBE"/>
    <w:rsid w:val="00DC10F6"/>
    <w:rsid w:val="00DC1762"/>
    <w:rsid w:val="00DC1A3B"/>
    <w:rsid w:val="00DC2B02"/>
    <w:rsid w:val="00DC340F"/>
    <w:rsid w:val="00DC34D4"/>
    <w:rsid w:val="00DC4876"/>
    <w:rsid w:val="00DC5DF6"/>
    <w:rsid w:val="00DC615E"/>
    <w:rsid w:val="00DC73CD"/>
    <w:rsid w:val="00DC799F"/>
    <w:rsid w:val="00DD04AC"/>
    <w:rsid w:val="00DD06AD"/>
    <w:rsid w:val="00DD0B36"/>
    <w:rsid w:val="00DD16B6"/>
    <w:rsid w:val="00DD3858"/>
    <w:rsid w:val="00DD3B34"/>
    <w:rsid w:val="00DD460D"/>
    <w:rsid w:val="00DD5272"/>
    <w:rsid w:val="00DD612F"/>
    <w:rsid w:val="00DD647D"/>
    <w:rsid w:val="00DD69E0"/>
    <w:rsid w:val="00DD7C57"/>
    <w:rsid w:val="00DE006B"/>
    <w:rsid w:val="00DE0440"/>
    <w:rsid w:val="00DE0BDE"/>
    <w:rsid w:val="00DE2A85"/>
    <w:rsid w:val="00DE3419"/>
    <w:rsid w:val="00DE36A7"/>
    <w:rsid w:val="00DE41CD"/>
    <w:rsid w:val="00DE50AC"/>
    <w:rsid w:val="00DE62D4"/>
    <w:rsid w:val="00DE6AA9"/>
    <w:rsid w:val="00DE7261"/>
    <w:rsid w:val="00DE7CB8"/>
    <w:rsid w:val="00DF05C5"/>
    <w:rsid w:val="00DF2152"/>
    <w:rsid w:val="00DF247C"/>
    <w:rsid w:val="00DF2605"/>
    <w:rsid w:val="00DF2CB2"/>
    <w:rsid w:val="00DF3192"/>
    <w:rsid w:val="00DF33BC"/>
    <w:rsid w:val="00DF3ED9"/>
    <w:rsid w:val="00DF3F05"/>
    <w:rsid w:val="00DF43BF"/>
    <w:rsid w:val="00DF44CF"/>
    <w:rsid w:val="00DF48F9"/>
    <w:rsid w:val="00DF49CD"/>
    <w:rsid w:val="00DF5FF7"/>
    <w:rsid w:val="00DF62F7"/>
    <w:rsid w:val="00DF6ABA"/>
    <w:rsid w:val="00DF7303"/>
    <w:rsid w:val="00DF7511"/>
    <w:rsid w:val="00DF786A"/>
    <w:rsid w:val="00E0006E"/>
    <w:rsid w:val="00E00D78"/>
    <w:rsid w:val="00E00F75"/>
    <w:rsid w:val="00E01986"/>
    <w:rsid w:val="00E01F56"/>
    <w:rsid w:val="00E02517"/>
    <w:rsid w:val="00E02570"/>
    <w:rsid w:val="00E04514"/>
    <w:rsid w:val="00E0712F"/>
    <w:rsid w:val="00E0722F"/>
    <w:rsid w:val="00E075CC"/>
    <w:rsid w:val="00E1014E"/>
    <w:rsid w:val="00E10419"/>
    <w:rsid w:val="00E10435"/>
    <w:rsid w:val="00E10696"/>
    <w:rsid w:val="00E106D4"/>
    <w:rsid w:val="00E11EB0"/>
    <w:rsid w:val="00E1271A"/>
    <w:rsid w:val="00E1316C"/>
    <w:rsid w:val="00E13A5E"/>
    <w:rsid w:val="00E14ECD"/>
    <w:rsid w:val="00E159D7"/>
    <w:rsid w:val="00E164E3"/>
    <w:rsid w:val="00E16696"/>
    <w:rsid w:val="00E169C4"/>
    <w:rsid w:val="00E16A3B"/>
    <w:rsid w:val="00E16B90"/>
    <w:rsid w:val="00E16CB2"/>
    <w:rsid w:val="00E16F39"/>
    <w:rsid w:val="00E1758B"/>
    <w:rsid w:val="00E17FFA"/>
    <w:rsid w:val="00E213E4"/>
    <w:rsid w:val="00E219D6"/>
    <w:rsid w:val="00E22D90"/>
    <w:rsid w:val="00E23320"/>
    <w:rsid w:val="00E237A0"/>
    <w:rsid w:val="00E23E0C"/>
    <w:rsid w:val="00E245CD"/>
    <w:rsid w:val="00E24640"/>
    <w:rsid w:val="00E249C1"/>
    <w:rsid w:val="00E24B85"/>
    <w:rsid w:val="00E251D0"/>
    <w:rsid w:val="00E252E7"/>
    <w:rsid w:val="00E25F04"/>
    <w:rsid w:val="00E2698B"/>
    <w:rsid w:val="00E26994"/>
    <w:rsid w:val="00E307BE"/>
    <w:rsid w:val="00E322B6"/>
    <w:rsid w:val="00E334B3"/>
    <w:rsid w:val="00E351B1"/>
    <w:rsid w:val="00E3638E"/>
    <w:rsid w:val="00E36513"/>
    <w:rsid w:val="00E36C79"/>
    <w:rsid w:val="00E37BF6"/>
    <w:rsid w:val="00E40A1D"/>
    <w:rsid w:val="00E424E4"/>
    <w:rsid w:val="00E42738"/>
    <w:rsid w:val="00E427FB"/>
    <w:rsid w:val="00E42C77"/>
    <w:rsid w:val="00E42D9E"/>
    <w:rsid w:val="00E42F6A"/>
    <w:rsid w:val="00E43292"/>
    <w:rsid w:val="00E4356C"/>
    <w:rsid w:val="00E43603"/>
    <w:rsid w:val="00E43BDE"/>
    <w:rsid w:val="00E46292"/>
    <w:rsid w:val="00E47C4D"/>
    <w:rsid w:val="00E500EA"/>
    <w:rsid w:val="00E50767"/>
    <w:rsid w:val="00E514B1"/>
    <w:rsid w:val="00E51BA7"/>
    <w:rsid w:val="00E53400"/>
    <w:rsid w:val="00E5375A"/>
    <w:rsid w:val="00E53F0B"/>
    <w:rsid w:val="00E54257"/>
    <w:rsid w:val="00E54DEA"/>
    <w:rsid w:val="00E54EFD"/>
    <w:rsid w:val="00E5588C"/>
    <w:rsid w:val="00E559C9"/>
    <w:rsid w:val="00E55B51"/>
    <w:rsid w:val="00E55C8A"/>
    <w:rsid w:val="00E55E67"/>
    <w:rsid w:val="00E56A3F"/>
    <w:rsid w:val="00E57409"/>
    <w:rsid w:val="00E57B7A"/>
    <w:rsid w:val="00E6310C"/>
    <w:rsid w:val="00E63422"/>
    <w:rsid w:val="00E6375A"/>
    <w:rsid w:val="00E63AC9"/>
    <w:rsid w:val="00E63FED"/>
    <w:rsid w:val="00E64AC5"/>
    <w:rsid w:val="00E65D9D"/>
    <w:rsid w:val="00E67CB6"/>
    <w:rsid w:val="00E67D63"/>
    <w:rsid w:val="00E70059"/>
    <w:rsid w:val="00E70623"/>
    <w:rsid w:val="00E7063D"/>
    <w:rsid w:val="00E70715"/>
    <w:rsid w:val="00E713FC"/>
    <w:rsid w:val="00E715C9"/>
    <w:rsid w:val="00E7176C"/>
    <w:rsid w:val="00E72752"/>
    <w:rsid w:val="00E728EE"/>
    <w:rsid w:val="00E72CEF"/>
    <w:rsid w:val="00E733BB"/>
    <w:rsid w:val="00E73A67"/>
    <w:rsid w:val="00E73E43"/>
    <w:rsid w:val="00E73FB0"/>
    <w:rsid w:val="00E7409F"/>
    <w:rsid w:val="00E74D0B"/>
    <w:rsid w:val="00E75CB3"/>
    <w:rsid w:val="00E761D6"/>
    <w:rsid w:val="00E7637B"/>
    <w:rsid w:val="00E80B2E"/>
    <w:rsid w:val="00E816FA"/>
    <w:rsid w:val="00E819B0"/>
    <w:rsid w:val="00E81FAB"/>
    <w:rsid w:val="00E82F7B"/>
    <w:rsid w:val="00E85F2C"/>
    <w:rsid w:val="00E86298"/>
    <w:rsid w:val="00E863A8"/>
    <w:rsid w:val="00E86E03"/>
    <w:rsid w:val="00E87C1F"/>
    <w:rsid w:val="00E904ED"/>
    <w:rsid w:val="00E90BC4"/>
    <w:rsid w:val="00E91004"/>
    <w:rsid w:val="00E91D1E"/>
    <w:rsid w:val="00E935DC"/>
    <w:rsid w:val="00E93A32"/>
    <w:rsid w:val="00E946CE"/>
    <w:rsid w:val="00E94E86"/>
    <w:rsid w:val="00E961BE"/>
    <w:rsid w:val="00E96244"/>
    <w:rsid w:val="00E96CFC"/>
    <w:rsid w:val="00E97403"/>
    <w:rsid w:val="00E97BB8"/>
    <w:rsid w:val="00EA0053"/>
    <w:rsid w:val="00EA0100"/>
    <w:rsid w:val="00EA0716"/>
    <w:rsid w:val="00EA0DD6"/>
    <w:rsid w:val="00EA15F4"/>
    <w:rsid w:val="00EA1DBA"/>
    <w:rsid w:val="00EA20DA"/>
    <w:rsid w:val="00EA2654"/>
    <w:rsid w:val="00EA5001"/>
    <w:rsid w:val="00EA521E"/>
    <w:rsid w:val="00EA5DC4"/>
    <w:rsid w:val="00EA6267"/>
    <w:rsid w:val="00EB01F3"/>
    <w:rsid w:val="00EB20AF"/>
    <w:rsid w:val="00EB446A"/>
    <w:rsid w:val="00EB503D"/>
    <w:rsid w:val="00EB5235"/>
    <w:rsid w:val="00EB59FB"/>
    <w:rsid w:val="00EB6291"/>
    <w:rsid w:val="00EB6E76"/>
    <w:rsid w:val="00EC0093"/>
    <w:rsid w:val="00EC031E"/>
    <w:rsid w:val="00EC0FD6"/>
    <w:rsid w:val="00EC1EE3"/>
    <w:rsid w:val="00EC3B30"/>
    <w:rsid w:val="00EC3DA2"/>
    <w:rsid w:val="00EC4181"/>
    <w:rsid w:val="00EC4820"/>
    <w:rsid w:val="00EC6920"/>
    <w:rsid w:val="00EC709B"/>
    <w:rsid w:val="00EC73A2"/>
    <w:rsid w:val="00EC7F96"/>
    <w:rsid w:val="00ED00D1"/>
    <w:rsid w:val="00ED034F"/>
    <w:rsid w:val="00ED067C"/>
    <w:rsid w:val="00ED1CBE"/>
    <w:rsid w:val="00ED258E"/>
    <w:rsid w:val="00ED3EC2"/>
    <w:rsid w:val="00ED4881"/>
    <w:rsid w:val="00ED52A3"/>
    <w:rsid w:val="00ED5E83"/>
    <w:rsid w:val="00ED65D1"/>
    <w:rsid w:val="00ED6C70"/>
    <w:rsid w:val="00ED7FDE"/>
    <w:rsid w:val="00EE0210"/>
    <w:rsid w:val="00EE0774"/>
    <w:rsid w:val="00EE0EE8"/>
    <w:rsid w:val="00EE2A60"/>
    <w:rsid w:val="00EE363B"/>
    <w:rsid w:val="00EE3C16"/>
    <w:rsid w:val="00EE53F4"/>
    <w:rsid w:val="00EE5874"/>
    <w:rsid w:val="00EE69EE"/>
    <w:rsid w:val="00EE73C8"/>
    <w:rsid w:val="00EF04CF"/>
    <w:rsid w:val="00EF0725"/>
    <w:rsid w:val="00EF24F6"/>
    <w:rsid w:val="00EF31AA"/>
    <w:rsid w:val="00EF5851"/>
    <w:rsid w:val="00EF5E38"/>
    <w:rsid w:val="00EF7459"/>
    <w:rsid w:val="00F00BEC"/>
    <w:rsid w:val="00F012DC"/>
    <w:rsid w:val="00F02863"/>
    <w:rsid w:val="00F02A4C"/>
    <w:rsid w:val="00F02D8E"/>
    <w:rsid w:val="00F040D9"/>
    <w:rsid w:val="00F0482B"/>
    <w:rsid w:val="00F05414"/>
    <w:rsid w:val="00F058E6"/>
    <w:rsid w:val="00F05C10"/>
    <w:rsid w:val="00F06D41"/>
    <w:rsid w:val="00F06F26"/>
    <w:rsid w:val="00F07B19"/>
    <w:rsid w:val="00F1030C"/>
    <w:rsid w:val="00F10569"/>
    <w:rsid w:val="00F1059C"/>
    <w:rsid w:val="00F109BA"/>
    <w:rsid w:val="00F11DE2"/>
    <w:rsid w:val="00F12150"/>
    <w:rsid w:val="00F122F6"/>
    <w:rsid w:val="00F13241"/>
    <w:rsid w:val="00F13F30"/>
    <w:rsid w:val="00F14AAF"/>
    <w:rsid w:val="00F1687A"/>
    <w:rsid w:val="00F175CC"/>
    <w:rsid w:val="00F20389"/>
    <w:rsid w:val="00F2067E"/>
    <w:rsid w:val="00F22061"/>
    <w:rsid w:val="00F22E04"/>
    <w:rsid w:val="00F257E0"/>
    <w:rsid w:val="00F275EE"/>
    <w:rsid w:val="00F27B2B"/>
    <w:rsid w:val="00F301E4"/>
    <w:rsid w:val="00F3127F"/>
    <w:rsid w:val="00F316F3"/>
    <w:rsid w:val="00F31B0D"/>
    <w:rsid w:val="00F325F7"/>
    <w:rsid w:val="00F32F4A"/>
    <w:rsid w:val="00F33739"/>
    <w:rsid w:val="00F341DC"/>
    <w:rsid w:val="00F3466A"/>
    <w:rsid w:val="00F3522A"/>
    <w:rsid w:val="00F362C2"/>
    <w:rsid w:val="00F37135"/>
    <w:rsid w:val="00F3786E"/>
    <w:rsid w:val="00F37FD2"/>
    <w:rsid w:val="00F418B6"/>
    <w:rsid w:val="00F42CFA"/>
    <w:rsid w:val="00F43718"/>
    <w:rsid w:val="00F43B2E"/>
    <w:rsid w:val="00F442B2"/>
    <w:rsid w:val="00F4586F"/>
    <w:rsid w:val="00F46A17"/>
    <w:rsid w:val="00F474AB"/>
    <w:rsid w:val="00F47FC6"/>
    <w:rsid w:val="00F508F5"/>
    <w:rsid w:val="00F50DED"/>
    <w:rsid w:val="00F514D5"/>
    <w:rsid w:val="00F53EA2"/>
    <w:rsid w:val="00F53EE8"/>
    <w:rsid w:val="00F54227"/>
    <w:rsid w:val="00F54974"/>
    <w:rsid w:val="00F55573"/>
    <w:rsid w:val="00F56473"/>
    <w:rsid w:val="00F575EC"/>
    <w:rsid w:val="00F579CB"/>
    <w:rsid w:val="00F57B94"/>
    <w:rsid w:val="00F607EE"/>
    <w:rsid w:val="00F60CF3"/>
    <w:rsid w:val="00F61B00"/>
    <w:rsid w:val="00F62321"/>
    <w:rsid w:val="00F634A5"/>
    <w:rsid w:val="00F640EA"/>
    <w:rsid w:val="00F64828"/>
    <w:rsid w:val="00F65A4C"/>
    <w:rsid w:val="00F65B4B"/>
    <w:rsid w:val="00F65CA0"/>
    <w:rsid w:val="00F66CC8"/>
    <w:rsid w:val="00F7064C"/>
    <w:rsid w:val="00F70DF0"/>
    <w:rsid w:val="00F710F1"/>
    <w:rsid w:val="00F71347"/>
    <w:rsid w:val="00F72894"/>
    <w:rsid w:val="00F72EDE"/>
    <w:rsid w:val="00F72F3F"/>
    <w:rsid w:val="00F7392D"/>
    <w:rsid w:val="00F758A4"/>
    <w:rsid w:val="00F75BF9"/>
    <w:rsid w:val="00F76E74"/>
    <w:rsid w:val="00F77147"/>
    <w:rsid w:val="00F8112A"/>
    <w:rsid w:val="00F8119F"/>
    <w:rsid w:val="00F81771"/>
    <w:rsid w:val="00F82615"/>
    <w:rsid w:val="00F82B5C"/>
    <w:rsid w:val="00F82D57"/>
    <w:rsid w:val="00F8522A"/>
    <w:rsid w:val="00F866BC"/>
    <w:rsid w:val="00F86A2A"/>
    <w:rsid w:val="00F8726C"/>
    <w:rsid w:val="00F87F0C"/>
    <w:rsid w:val="00F87F69"/>
    <w:rsid w:val="00F908D2"/>
    <w:rsid w:val="00F91B0B"/>
    <w:rsid w:val="00F91D86"/>
    <w:rsid w:val="00F925A8"/>
    <w:rsid w:val="00F9381D"/>
    <w:rsid w:val="00F93EAC"/>
    <w:rsid w:val="00F94E87"/>
    <w:rsid w:val="00F94F8C"/>
    <w:rsid w:val="00F9529A"/>
    <w:rsid w:val="00F96515"/>
    <w:rsid w:val="00F96879"/>
    <w:rsid w:val="00FA0763"/>
    <w:rsid w:val="00FA09A0"/>
    <w:rsid w:val="00FA251C"/>
    <w:rsid w:val="00FA346C"/>
    <w:rsid w:val="00FA3506"/>
    <w:rsid w:val="00FA44D0"/>
    <w:rsid w:val="00FA631B"/>
    <w:rsid w:val="00FA6663"/>
    <w:rsid w:val="00FA6A39"/>
    <w:rsid w:val="00FA7207"/>
    <w:rsid w:val="00FA7EEF"/>
    <w:rsid w:val="00FB07A4"/>
    <w:rsid w:val="00FB1766"/>
    <w:rsid w:val="00FB21A9"/>
    <w:rsid w:val="00FB3B55"/>
    <w:rsid w:val="00FB41D2"/>
    <w:rsid w:val="00FB5684"/>
    <w:rsid w:val="00FB62A4"/>
    <w:rsid w:val="00FB788A"/>
    <w:rsid w:val="00FC14D6"/>
    <w:rsid w:val="00FC176D"/>
    <w:rsid w:val="00FC1A55"/>
    <w:rsid w:val="00FC1A8A"/>
    <w:rsid w:val="00FC1B7F"/>
    <w:rsid w:val="00FC280F"/>
    <w:rsid w:val="00FC3370"/>
    <w:rsid w:val="00FC3F2E"/>
    <w:rsid w:val="00FC4BFF"/>
    <w:rsid w:val="00FC5032"/>
    <w:rsid w:val="00FC5967"/>
    <w:rsid w:val="00FC62B1"/>
    <w:rsid w:val="00FC63FA"/>
    <w:rsid w:val="00FC6782"/>
    <w:rsid w:val="00FC796C"/>
    <w:rsid w:val="00FC79F6"/>
    <w:rsid w:val="00FC7ACE"/>
    <w:rsid w:val="00FD021C"/>
    <w:rsid w:val="00FD0415"/>
    <w:rsid w:val="00FD0EC9"/>
    <w:rsid w:val="00FD1680"/>
    <w:rsid w:val="00FD1965"/>
    <w:rsid w:val="00FD1A0B"/>
    <w:rsid w:val="00FD261A"/>
    <w:rsid w:val="00FD362D"/>
    <w:rsid w:val="00FD3DB1"/>
    <w:rsid w:val="00FD431A"/>
    <w:rsid w:val="00FD45D4"/>
    <w:rsid w:val="00FD5F0B"/>
    <w:rsid w:val="00FD603A"/>
    <w:rsid w:val="00FD7707"/>
    <w:rsid w:val="00FE233A"/>
    <w:rsid w:val="00FE2FBA"/>
    <w:rsid w:val="00FE3A13"/>
    <w:rsid w:val="00FE3A6B"/>
    <w:rsid w:val="00FE474A"/>
    <w:rsid w:val="00FE6550"/>
    <w:rsid w:val="00FE674D"/>
    <w:rsid w:val="00FE74E3"/>
    <w:rsid w:val="00FE7E47"/>
    <w:rsid w:val="00FF09EA"/>
    <w:rsid w:val="00FF14CF"/>
    <w:rsid w:val="00FF14F8"/>
    <w:rsid w:val="00FF22BC"/>
    <w:rsid w:val="00FF26B0"/>
    <w:rsid w:val="00FF3047"/>
    <w:rsid w:val="00FF3AEC"/>
    <w:rsid w:val="00FF3D7B"/>
    <w:rsid w:val="00FF3EFD"/>
    <w:rsid w:val="00FF4145"/>
    <w:rsid w:val="00FF4A5D"/>
    <w:rsid w:val="00FF6131"/>
    <w:rsid w:val="00FF65FF"/>
    <w:rsid w:val="00FF694F"/>
    <w:rsid w:val="00FF7FB1"/>
    <w:rsid w:val="188D40EC"/>
    <w:rsid w:val="5251A4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26074"/>
  <w15:docId w15:val="{CDA61AA1-03AD-41E1-A711-769A7749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36E5"/>
    <w:pPr>
      <w:spacing w:before="60" w:after="60"/>
    </w:pPr>
    <w:rPr>
      <w:rFonts w:asciiTheme="minorHAnsi" w:eastAsia="Calibri" w:hAnsiTheme="minorHAnsi" w:cstheme="minorHAnsi"/>
      <w:sz w:val="24"/>
      <w:szCs w:val="24"/>
      <w:lang w:eastAsia="nl-NL"/>
    </w:rPr>
  </w:style>
  <w:style w:type="paragraph" w:styleId="berschrift1">
    <w:name w:val="heading 1"/>
    <w:next w:val="StandardFlietext"/>
    <w:autoRedefine/>
    <w:uiPriority w:val="9"/>
    <w:qFormat/>
    <w:rsid w:val="0081403E"/>
    <w:pPr>
      <w:keepNext/>
      <w:pageBreakBefore/>
      <w:numPr>
        <w:numId w:val="3"/>
      </w:numPr>
      <w:spacing w:line="240" w:lineRule="atLeast"/>
      <w:outlineLvl w:val="0"/>
    </w:pPr>
    <w:rPr>
      <w:rFonts w:ascii="Arial" w:hAnsi="Arial" w:cs="Arial"/>
      <w:b/>
      <w:kern w:val="28"/>
      <w:sz w:val="26"/>
      <w:lang w:eastAsia="nl-NL"/>
    </w:rPr>
  </w:style>
  <w:style w:type="paragraph" w:styleId="berschrift2">
    <w:name w:val="heading 2"/>
    <w:basedOn w:val="berschrift1"/>
    <w:next w:val="StandardFlietext"/>
    <w:link w:val="berschrift2Zchn"/>
    <w:autoRedefine/>
    <w:qFormat/>
    <w:rsid w:val="004C3711"/>
    <w:pPr>
      <w:pageBreakBefore w:val="0"/>
      <w:numPr>
        <w:ilvl w:val="1"/>
      </w:numPr>
      <w:spacing w:before="360"/>
      <w:outlineLvl w:val="1"/>
    </w:pPr>
    <w:rPr>
      <w:sz w:val="24"/>
    </w:rPr>
  </w:style>
  <w:style w:type="paragraph" w:styleId="berschrift3">
    <w:name w:val="heading 3"/>
    <w:basedOn w:val="berschrift2"/>
    <w:next w:val="StandardFlietext"/>
    <w:qFormat/>
    <w:rsid w:val="00FF7FB1"/>
    <w:pPr>
      <w:numPr>
        <w:ilvl w:val="2"/>
      </w:numPr>
      <w:tabs>
        <w:tab w:val="clear" w:pos="1276"/>
        <w:tab w:val="num" w:pos="1134"/>
      </w:tabs>
      <w:ind w:left="1134"/>
      <w:outlineLvl w:val="2"/>
    </w:pPr>
    <w:rPr>
      <w:sz w:val="22"/>
    </w:rPr>
  </w:style>
  <w:style w:type="paragraph" w:styleId="berschrift4">
    <w:name w:val="heading 4"/>
    <w:basedOn w:val="berschrift3"/>
    <w:next w:val="StandardFlietext"/>
    <w:qFormat/>
    <w:rsid w:val="00FF7FB1"/>
    <w:pPr>
      <w:numPr>
        <w:ilvl w:val="3"/>
      </w:numPr>
      <w:spacing w:before="240"/>
      <w:outlineLvl w:val="3"/>
    </w:pPr>
    <w:rPr>
      <w:szCs w:val="22"/>
    </w:rPr>
  </w:style>
  <w:style w:type="paragraph" w:styleId="berschrift5">
    <w:name w:val="heading 5"/>
    <w:basedOn w:val="berschrift4"/>
    <w:next w:val="StandardFlietext"/>
    <w:qFormat/>
    <w:rsid w:val="00FF7FB1"/>
    <w:pPr>
      <w:numPr>
        <w:ilvl w:val="4"/>
      </w:numPr>
      <w:outlineLvl w:val="4"/>
    </w:pPr>
    <w:rPr>
      <w:bCs/>
      <w:iCs/>
      <w:szCs w:val="26"/>
    </w:rPr>
  </w:style>
  <w:style w:type="paragraph" w:styleId="berschrift6">
    <w:name w:val="heading 6"/>
    <w:basedOn w:val="berschrift5"/>
    <w:next w:val="StandardFlietext"/>
    <w:qFormat/>
    <w:rsid w:val="0081403E"/>
    <w:pPr>
      <w:pageBreakBefore/>
      <w:numPr>
        <w:ilvl w:val="0"/>
        <w:numId w:val="0"/>
      </w:numPr>
      <w:spacing w:line="260" w:lineRule="atLeast"/>
      <w:outlineLvl w:val="5"/>
    </w:pPr>
    <w:rPr>
      <w:bCs w:val="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A10620"/>
    <w:pPr>
      <w:tabs>
        <w:tab w:val="center" w:pos="4536"/>
        <w:tab w:val="right" w:pos="9072"/>
      </w:tabs>
    </w:pPr>
    <w:rPr>
      <w:b/>
    </w:rPr>
  </w:style>
  <w:style w:type="paragraph" w:styleId="Fuzeile">
    <w:name w:val="footer"/>
    <w:basedOn w:val="Standard"/>
    <w:link w:val="FuzeileZchn"/>
    <w:qFormat/>
    <w:rsid w:val="00814D59"/>
    <w:pPr>
      <w:tabs>
        <w:tab w:val="center" w:pos="4536"/>
        <w:tab w:val="right" w:pos="9072"/>
      </w:tabs>
    </w:pPr>
    <w:rPr>
      <w:sz w:val="20"/>
    </w:rPr>
  </w:style>
  <w:style w:type="table" w:styleId="Tabellenraster">
    <w:name w:val="Table Grid"/>
    <w:aliases w:val="Tabellenraster_RR1"/>
    <w:basedOn w:val="NormaleTabelle"/>
    <w:rsid w:val="002F4D7D"/>
    <w:pPr>
      <w:spacing w:line="240" w:lineRule="atLeast"/>
    </w:pPr>
    <w:rPr>
      <w:rFonts w:ascii="Arial" w:hAnsi="Arial"/>
      <w:sz w:val="18"/>
    </w:rPr>
    <w:tblPr>
      <w:tblStyleRow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auto"/>
    </w:tcPr>
    <w:tblStylePr w:type="firstRow">
      <w:rPr>
        <w:b/>
        <w:color w:val="FFFFFF" w:themeColor="background1"/>
      </w:rPr>
      <w:tblPr/>
      <w:tcPr>
        <w:shd w:val="clear" w:color="auto" w:fill="61C196" w:themeFill="accent3"/>
      </w:tcPr>
    </w:tblStylePr>
    <w:tblStylePr w:type="firstCol">
      <w:rPr>
        <w:b/>
        <w:color w:val="FFFFFF" w:themeColor="background1"/>
      </w:rPr>
      <w:tblPr/>
      <w:tcPr>
        <w:shd w:val="clear" w:color="auto" w:fill="C6D601" w:themeFill="accent4"/>
      </w:tcPr>
    </w:tblStylePr>
    <w:tblStylePr w:type="band1Horz">
      <w:tblPr/>
      <w:tcPr>
        <w:shd w:val="clear" w:color="auto" w:fill="FAFEC4" w:themeFill="accent4" w:themeFillTint="33"/>
      </w:tcPr>
    </w:tblStylePr>
  </w:style>
  <w:style w:type="paragraph" w:customStyle="1" w:styleId="Briefkopfeintragung">
    <w:name w:val="Briefkopfeintragung"/>
    <w:basedOn w:val="Standard"/>
    <w:rsid w:val="00FF7FB1"/>
    <w:rPr>
      <w:rFonts w:cs="Times New Roman"/>
      <w:bCs/>
      <w:noProof/>
      <w:sz w:val="14"/>
      <w:szCs w:val="14"/>
    </w:rPr>
  </w:style>
  <w:style w:type="paragraph" w:customStyle="1" w:styleId="Briefkopfvorgabe">
    <w:name w:val="Briefkopfvorgabe"/>
    <w:basedOn w:val="Standard"/>
    <w:rsid w:val="00FF7FB1"/>
    <w:rPr>
      <w:rFonts w:cs="Times New Roman"/>
      <w:color w:val="002157"/>
      <w:sz w:val="12"/>
      <w:szCs w:val="12"/>
      <w:lang w:val="en-GB"/>
    </w:rPr>
  </w:style>
  <w:style w:type="paragraph" w:customStyle="1" w:styleId="AdresseColofon">
    <w:name w:val="Adresse_Colofon"/>
    <w:basedOn w:val="Kopfzeile"/>
    <w:rsid w:val="00CA2F0B"/>
    <w:pPr>
      <w:framePr w:wrap="around" w:vAnchor="page" w:hAnchor="page" w:xAlign="right" w:y="568"/>
      <w:tabs>
        <w:tab w:val="clear" w:pos="4536"/>
        <w:tab w:val="clear" w:pos="9072"/>
        <w:tab w:val="center" w:pos="4703"/>
        <w:tab w:val="right" w:pos="9406"/>
      </w:tabs>
      <w:spacing w:after="120" w:line="180" w:lineRule="atLeast"/>
    </w:pPr>
    <w:rPr>
      <w:rFonts w:cs="Times New Roman"/>
      <w:color w:val="00214D"/>
      <w:szCs w:val="14"/>
    </w:rPr>
  </w:style>
  <w:style w:type="paragraph" w:customStyle="1" w:styleId="StandardAN">
    <w:name w:val="Standard.AN"/>
    <w:rsid w:val="00CA032C"/>
    <w:pPr>
      <w:spacing w:before="240" w:line="240" w:lineRule="atLeast"/>
    </w:pPr>
    <w:rPr>
      <w:rFonts w:ascii="Arial" w:hAnsi="Arial"/>
    </w:rPr>
  </w:style>
  <w:style w:type="paragraph" w:customStyle="1" w:styleId="Anschrift">
    <w:name w:val="Anschrift"/>
    <w:basedOn w:val="Standard"/>
    <w:rsid w:val="00FF7FB1"/>
    <w:pPr>
      <w:framePr w:w="9345" w:h="2047" w:hRule="exact" w:hSpace="142" w:wrap="notBeside" w:vAnchor="page" w:hAnchor="page" w:x="1305" w:y="3034" w:anchorLock="1"/>
    </w:pPr>
    <w:rPr>
      <w:rFonts w:cs="Times New Roman"/>
      <w:szCs w:val="22"/>
    </w:rPr>
  </w:style>
  <w:style w:type="paragraph" w:styleId="Beschriftung">
    <w:name w:val="caption"/>
    <w:basedOn w:val="StandardFlietext"/>
    <w:next w:val="StandardFlietext"/>
    <w:link w:val="BeschriftungZchn"/>
    <w:autoRedefine/>
    <w:qFormat/>
    <w:rsid w:val="00EA1DBA"/>
    <w:pPr>
      <w:tabs>
        <w:tab w:val="left" w:pos="851"/>
      </w:tabs>
      <w:spacing w:after="120"/>
      <w:ind w:left="851" w:hanging="851"/>
    </w:pPr>
    <w:rPr>
      <w:b w:val="0"/>
    </w:rPr>
  </w:style>
  <w:style w:type="paragraph" w:customStyle="1" w:styleId="StandardFlietext">
    <w:name w:val="Standard_Fließtext"/>
    <w:basedOn w:val="Standard"/>
    <w:link w:val="StandardFlietextZchn"/>
    <w:autoRedefine/>
    <w:qFormat/>
    <w:rsid w:val="00267C9F"/>
    <w:rPr>
      <w:b/>
      <w:bCs/>
      <w:color w:val="61C196"/>
      <w:sz w:val="28"/>
      <w:szCs w:val="28"/>
    </w:rPr>
  </w:style>
  <w:style w:type="paragraph" w:customStyle="1" w:styleId="zu-Feld">
    <w:name w:val="zu-Feld"/>
    <w:basedOn w:val="Beschriftung"/>
    <w:rsid w:val="00FF7FB1"/>
    <w:pPr>
      <w:framePr w:wrap="auto" w:hAnchor="text" w:x="1305" w:y="5183"/>
    </w:pPr>
  </w:style>
  <w:style w:type="paragraph" w:customStyle="1" w:styleId="zuFeld">
    <w:name w:val="zuFeld"/>
    <w:basedOn w:val="Beschriftung"/>
    <w:rsid w:val="00FF7FB1"/>
    <w:pPr>
      <w:framePr w:wrap="auto" w:hAnchor="text" w:x="1305" w:y="5183"/>
    </w:pPr>
  </w:style>
  <w:style w:type="paragraph" w:customStyle="1" w:styleId="Angebotstitel">
    <w:name w:val="Angebotstitel"/>
    <w:basedOn w:val="Standard"/>
    <w:rsid w:val="00FF7FB1"/>
    <w:pPr>
      <w:spacing w:before="397"/>
      <w:jc w:val="right"/>
    </w:pPr>
    <w:rPr>
      <w:rFonts w:cs="Times New Roman"/>
      <w:b/>
      <w:bCs/>
      <w:sz w:val="40"/>
      <w:szCs w:val="40"/>
    </w:rPr>
  </w:style>
  <w:style w:type="paragraph" w:customStyle="1" w:styleId="1berschriftimText">
    <w:name w:val="1. Überschrift im Text"/>
    <w:basedOn w:val="StandardFlietext"/>
    <w:next w:val="StandardFlietext"/>
    <w:autoRedefine/>
    <w:qFormat/>
    <w:rsid w:val="00844A3A"/>
    <w:pPr>
      <w:keepNext/>
      <w:spacing w:before="240"/>
    </w:pPr>
    <w:rPr>
      <w:b w:val="0"/>
      <w:lang w:eastAsia="de-DE"/>
    </w:rPr>
  </w:style>
  <w:style w:type="paragraph" w:customStyle="1" w:styleId="2berschriftimText">
    <w:name w:val="2. Überschrift im Text"/>
    <w:basedOn w:val="1berschriftimText"/>
    <w:next w:val="StandardFlietext"/>
    <w:autoRedefine/>
    <w:rsid w:val="00697885"/>
    <w:rPr>
      <w:b/>
      <w:u w:val="single"/>
    </w:rPr>
  </w:style>
  <w:style w:type="paragraph" w:styleId="Abbildungsverzeichnis">
    <w:name w:val="table of figures"/>
    <w:basedOn w:val="Verzeichnis3"/>
    <w:uiPriority w:val="99"/>
    <w:rsid w:val="00FF7FB1"/>
    <w:pPr>
      <w:spacing w:before="120" w:line="0" w:lineRule="atLeast"/>
    </w:pPr>
    <w:rPr>
      <w:lang w:eastAsia="de-DE"/>
    </w:rPr>
  </w:style>
  <w:style w:type="paragraph" w:customStyle="1" w:styleId="Aufzhlung">
    <w:name w:val="Aufzählung"/>
    <w:basedOn w:val="Standard"/>
    <w:rsid w:val="00FF7FB1"/>
    <w:pPr>
      <w:spacing w:before="120"/>
    </w:pPr>
    <w:rPr>
      <w:rFonts w:cs="Times New Roman"/>
      <w:szCs w:val="20"/>
    </w:rPr>
  </w:style>
  <w:style w:type="paragraph" w:customStyle="1" w:styleId="AufzhlungmitPunkt">
    <w:name w:val="Aufzählung mit Punkt"/>
    <w:basedOn w:val="Aufzhlung"/>
    <w:link w:val="AufzhlungmitPunktZchn"/>
    <w:qFormat/>
    <w:rsid w:val="00FF7FB1"/>
    <w:pPr>
      <w:numPr>
        <w:numId w:val="1"/>
      </w:numPr>
    </w:pPr>
  </w:style>
  <w:style w:type="paragraph" w:customStyle="1" w:styleId="AufzhlungmitStrich">
    <w:name w:val="Aufzählung mit Strich"/>
    <w:basedOn w:val="AufzhlungmitPunkt"/>
    <w:rsid w:val="00FF7FB1"/>
    <w:pPr>
      <w:numPr>
        <w:numId w:val="2"/>
      </w:numPr>
    </w:pPr>
  </w:style>
  <w:style w:type="paragraph" w:customStyle="1" w:styleId="AufzhlungmitStricheingerckt">
    <w:name w:val="Aufzählung mit Strich eingerückt"/>
    <w:basedOn w:val="AufzhlungmitStrich"/>
    <w:rsid w:val="00F07B19"/>
    <w:pPr>
      <w:numPr>
        <w:numId w:val="5"/>
      </w:numPr>
      <w:spacing w:before="60"/>
      <w:ind w:left="568" w:hanging="284"/>
    </w:pPr>
  </w:style>
  <w:style w:type="paragraph" w:customStyle="1" w:styleId="Betreff">
    <w:name w:val="Betreff"/>
    <w:basedOn w:val="Standard"/>
    <w:rsid w:val="00FF7FB1"/>
    <w:pPr>
      <w:framePr w:hSpace="142" w:wrap="around" w:vAnchor="page" w:hAnchor="margin" w:y="7089"/>
      <w:suppressOverlap/>
    </w:pPr>
    <w:rPr>
      <w:rFonts w:cs="Times New Roman"/>
      <w:b/>
      <w:szCs w:val="20"/>
    </w:rPr>
  </w:style>
  <w:style w:type="paragraph" w:styleId="Verzeichnis1">
    <w:name w:val="toc 1"/>
    <w:basedOn w:val="Standard"/>
    <w:next w:val="Verzeichnis2"/>
    <w:autoRedefine/>
    <w:uiPriority w:val="39"/>
    <w:rsid w:val="00FF7FB1"/>
    <w:pPr>
      <w:tabs>
        <w:tab w:val="left" w:pos="1418"/>
        <w:tab w:val="right" w:pos="9185"/>
      </w:tabs>
      <w:spacing w:before="240"/>
      <w:ind w:left="1418" w:right="851" w:hanging="1418"/>
    </w:pPr>
    <w:rPr>
      <w:rFonts w:cs="Times New Roman"/>
      <w:b/>
      <w:szCs w:val="20"/>
    </w:rPr>
  </w:style>
  <w:style w:type="paragraph" w:styleId="Verzeichnis2">
    <w:name w:val="toc 2"/>
    <w:basedOn w:val="Verzeichnis1"/>
    <w:next w:val="Standard"/>
    <w:autoRedefine/>
    <w:uiPriority w:val="39"/>
    <w:rsid w:val="00FF7FB1"/>
    <w:pPr>
      <w:spacing w:before="120"/>
    </w:pPr>
    <w:rPr>
      <w:b w:val="0"/>
    </w:rPr>
  </w:style>
  <w:style w:type="paragraph" w:styleId="Verzeichnis3">
    <w:name w:val="toc 3"/>
    <w:basedOn w:val="Verzeichnis2"/>
    <w:next w:val="Standard"/>
    <w:autoRedefine/>
    <w:uiPriority w:val="39"/>
    <w:rsid w:val="00FF7FB1"/>
    <w:pPr>
      <w:spacing w:before="60"/>
    </w:pPr>
  </w:style>
  <w:style w:type="paragraph" w:styleId="Verzeichnis4">
    <w:name w:val="toc 4"/>
    <w:basedOn w:val="Verzeichnis3"/>
    <w:next w:val="Standard"/>
    <w:autoRedefine/>
    <w:semiHidden/>
    <w:rsid w:val="00FF7FB1"/>
    <w:pPr>
      <w:spacing w:before="0"/>
    </w:pPr>
  </w:style>
  <w:style w:type="paragraph" w:styleId="Verzeichnis5">
    <w:name w:val="toc 5"/>
    <w:basedOn w:val="Verzeichnis4"/>
    <w:next w:val="Standard"/>
    <w:autoRedefine/>
    <w:semiHidden/>
    <w:rsid w:val="00FF7FB1"/>
  </w:style>
  <w:style w:type="paragraph" w:customStyle="1" w:styleId="Verzeichnisberschrift">
    <w:name w:val="Verzeichnisüberschrift"/>
    <w:basedOn w:val="Standard"/>
    <w:rsid w:val="00543251"/>
    <w:rPr>
      <w:rFonts w:cs="Times New Roman"/>
      <w:b/>
      <w:color w:val="FFFFFF" w:themeColor="background1"/>
      <w:sz w:val="26"/>
      <w:szCs w:val="26"/>
    </w:rPr>
  </w:style>
  <w:style w:type="paragraph" w:customStyle="1" w:styleId="GrereberschriftimText">
    <w:name w:val="Größere Überschrift im Text"/>
    <w:basedOn w:val="1berschriftimText"/>
    <w:next w:val="StandardFlietext"/>
    <w:rsid w:val="00FF7FB1"/>
  </w:style>
  <w:style w:type="paragraph" w:customStyle="1" w:styleId="NeueZeile">
    <w:name w:val="Neue Zeile"/>
    <w:basedOn w:val="StandardFlietext"/>
    <w:rsid w:val="00FF7FB1"/>
    <w:rPr>
      <w:lang w:eastAsia="de-DE"/>
    </w:rPr>
  </w:style>
  <w:style w:type="paragraph" w:customStyle="1" w:styleId="Quellenangaben">
    <w:name w:val="Quellenangaben"/>
    <w:basedOn w:val="StandardFlietext"/>
    <w:rsid w:val="00FF7FB1"/>
    <w:pPr>
      <w:keepLines/>
      <w:ind w:left="567" w:hanging="567"/>
    </w:pPr>
    <w:rPr>
      <w:sz w:val="16"/>
      <w:lang w:eastAsia="de-DE"/>
    </w:rPr>
  </w:style>
  <w:style w:type="character" w:styleId="Hyperlink">
    <w:name w:val="Hyperlink"/>
    <w:uiPriority w:val="99"/>
    <w:rsid w:val="00FF7FB1"/>
    <w:rPr>
      <w:color w:val="0000FF"/>
      <w:u w:val="single"/>
    </w:rPr>
  </w:style>
  <w:style w:type="paragraph" w:styleId="Verzeichnis6">
    <w:name w:val="toc 6"/>
    <w:basedOn w:val="Verzeichnis5"/>
    <w:autoRedefine/>
    <w:semiHidden/>
    <w:rsid w:val="00FF7FB1"/>
  </w:style>
  <w:style w:type="paragraph" w:styleId="Funotentext">
    <w:name w:val="footnote text"/>
    <w:basedOn w:val="Standard"/>
    <w:semiHidden/>
    <w:rsid w:val="00FF7FB1"/>
    <w:pPr>
      <w:tabs>
        <w:tab w:val="left" w:pos="170"/>
      </w:tabs>
      <w:spacing w:line="200" w:lineRule="atLeast"/>
      <w:ind w:left="170" w:hanging="170"/>
    </w:pPr>
    <w:rPr>
      <w:sz w:val="16"/>
      <w:szCs w:val="20"/>
    </w:rPr>
  </w:style>
  <w:style w:type="paragraph" w:customStyle="1" w:styleId="AufzhlungmitPunkteingerckt">
    <w:name w:val="Aufzählung mit Punkt eingerückt"/>
    <w:basedOn w:val="AufzhlungmitPunkt"/>
    <w:autoRedefine/>
    <w:qFormat/>
    <w:rsid w:val="00F07B19"/>
    <w:pPr>
      <w:numPr>
        <w:numId w:val="4"/>
      </w:numPr>
      <w:spacing w:before="60"/>
      <w:ind w:left="568" w:hanging="284"/>
    </w:pPr>
  </w:style>
  <w:style w:type="paragraph" w:customStyle="1" w:styleId="FormatvorlageStandardFlietextSchwarzZeilenabstandMindestens14pt">
    <w:name w:val="Formatvorlage Standard_Fließtext + Schwarz Zeilenabstand:  Mindestens 14 pt"/>
    <w:basedOn w:val="StandardFlietext"/>
    <w:rsid w:val="00FF7FB1"/>
    <w:rPr>
      <w:color w:val="000000"/>
    </w:rPr>
  </w:style>
  <w:style w:type="paragraph" w:customStyle="1" w:styleId="Formatvorlageberschrift1Vor0pt">
    <w:name w:val="Formatvorlage Überschrift 1 + Vor:  0 pt"/>
    <w:basedOn w:val="berschrift1"/>
    <w:rsid w:val="00FF7FB1"/>
    <w:pPr>
      <w:numPr>
        <w:numId w:val="0"/>
      </w:numPr>
      <w:spacing w:line="260" w:lineRule="atLeast"/>
    </w:pPr>
    <w:rPr>
      <w:rFonts w:cs="Times New Roman"/>
      <w:bCs/>
    </w:rPr>
  </w:style>
  <w:style w:type="paragraph" w:customStyle="1" w:styleId="Dokumentname">
    <w:name w:val="Dokumentname"/>
    <w:basedOn w:val="Standard"/>
    <w:rsid w:val="00FF7FB1"/>
    <w:pPr>
      <w:framePr w:w="2308" w:hSpace="181" w:wrap="around" w:vAnchor="page" w:hAnchor="page" w:x="9300" w:y="625"/>
      <w:shd w:val="clear" w:color="auto" w:fill="FFFFFF"/>
      <w:tabs>
        <w:tab w:val="left" w:pos="200"/>
      </w:tabs>
    </w:pPr>
    <w:rPr>
      <w:color w:val="000000"/>
      <w:sz w:val="12"/>
    </w:rPr>
  </w:style>
  <w:style w:type="paragraph" w:styleId="Sprechblasentext">
    <w:name w:val="Balloon Text"/>
    <w:basedOn w:val="Standard"/>
    <w:semiHidden/>
    <w:rsid w:val="00FF7FB1"/>
    <w:rPr>
      <w:rFonts w:ascii="Tahoma" w:hAnsi="Tahoma" w:cs="Tahoma"/>
      <w:sz w:val="16"/>
      <w:szCs w:val="16"/>
    </w:rPr>
  </w:style>
  <w:style w:type="character" w:customStyle="1" w:styleId="FuzeileZchn">
    <w:name w:val="Fußzeile Zchn"/>
    <w:basedOn w:val="Absatz-Standardschriftart"/>
    <w:link w:val="Fuzeile"/>
    <w:rsid w:val="00814D59"/>
    <w:rPr>
      <w:rFonts w:asciiTheme="minorHAnsi" w:eastAsia="Calibri" w:hAnsiTheme="minorHAnsi" w:cstheme="minorHAnsi"/>
      <w:szCs w:val="24"/>
      <w:lang w:eastAsia="nl-NL"/>
    </w:rPr>
  </w:style>
  <w:style w:type="paragraph" w:customStyle="1" w:styleId="Formatvorlage7ptFettNach6ptZeilenabstandMindestens9pt">
    <w:name w:val="Formatvorlage 7 pt Fett Nach:  6 pt Zeilenabstand:  Mindestens 9 pt"/>
    <w:basedOn w:val="Standard"/>
    <w:rsid w:val="002804D0"/>
    <w:pPr>
      <w:spacing w:after="120" w:line="180" w:lineRule="atLeast"/>
    </w:pPr>
    <w:rPr>
      <w:rFonts w:cs="Times New Roman"/>
      <w:bCs/>
      <w:noProof/>
      <w:color w:val="000000" w:themeColor="text1"/>
      <w:sz w:val="14"/>
      <w:szCs w:val="20"/>
    </w:rPr>
  </w:style>
  <w:style w:type="character" w:customStyle="1" w:styleId="AufzhlungmitPunktZchn">
    <w:name w:val="Aufzählung mit Punkt Zchn"/>
    <w:basedOn w:val="Absatz-Standardschriftart"/>
    <w:link w:val="AufzhlungmitPunkt"/>
    <w:locked/>
    <w:rsid w:val="00BB7CA1"/>
    <w:rPr>
      <w:rFonts w:ascii="Arial" w:hAnsi="Arial"/>
    </w:rPr>
  </w:style>
  <w:style w:type="paragraph" w:styleId="Listenabsatz">
    <w:name w:val="List Paragraph"/>
    <w:basedOn w:val="Standard"/>
    <w:uiPriority w:val="34"/>
    <w:qFormat/>
    <w:rsid w:val="009513F4"/>
    <w:pPr>
      <w:ind w:left="720"/>
      <w:contextualSpacing/>
    </w:pPr>
  </w:style>
  <w:style w:type="character" w:styleId="Kommentarzeichen">
    <w:name w:val="annotation reference"/>
    <w:basedOn w:val="Absatz-Standardschriftart"/>
    <w:uiPriority w:val="99"/>
    <w:semiHidden/>
    <w:unhideWhenUsed/>
    <w:rsid w:val="00DC5DF6"/>
    <w:rPr>
      <w:sz w:val="16"/>
      <w:szCs w:val="16"/>
    </w:rPr>
  </w:style>
  <w:style w:type="paragraph" w:styleId="Kommentartext">
    <w:name w:val="annotation text"/>
    <w:basedOn w:val="Standard"/>
    <w:link w:val="KommentartextZchn"/>
    <w:uiPriority w:val="99"/>
    <w:semiHidden/>
    <w:unhideWhenUsed/>
    <w:rsid w:val="00DC5DF6"/>
    <w:rPr>
      <w:szCs w:val="20"/>
    </w:rPr>
  </w:style>
  <w:style w:type="character" w:customStyle="1" w:styleId="KommentartextZchn">
    <w:name w:val="Kommentartext Zchn"/>
    <w:basedOn w:val="Absatz-Standardschriftart"/>
    <w:link w:val="Kommentartext"/>
    <w:uiPriority w:val="99"/>
    <w:semiHidden/>
    <w:rsid w:val="00DC5DF6"/>
    <w:rPr>
      <w:rFonts w:ascii="Arial" w:hAnsi="Arial" w:cs="Arial"/>
    </w:rPr>
  </w:style>
  <w:style w:type="paragraph" w:styleId="Kommentarthema">
    <w:name w:val="annotation subject"/>
    <w:basedOn w:val="Kommentartext"/>
    <w:next w:val="Kommentartext"/>
    <w:link w:val="KommentarthemaZchn"/>
    <w:semiHidden/>
    <w:unhideWhenUsed/>
    <w:rsid w:val="00DC5DF6"/>
    <w:rPr>
      <w:b/>
      <w:bCs/>
    </w:rPr>
  </w:style>
  <w:style w:type="character" w:customStyle="1" w:styleId="KommentarthemaZchn">
    <w:name w:val="Kommentarthema Zchn"/>
    <w:basedOn w:val="KommentartextZchn"/>
    <w:link w:val="Kommentarthema"/>
    <w:semiHidden/>
    <w:rsid w:val="00DC5DF6"/>
    <w:rPr>
      <w:rFonts w:ascii="Arial" w:hAnsi="Arial" w:cs="Arial"/>
      <w:b/>
      <w:bCs/>
    </w:rPr>
  </w:style>
  <w:style w:type="character" w:styleId="NichtaufgelsteErwhnung">
    <w:name w:val="Unresolved Mention"/>
    <w:basedOn w:val="Absatz-Standardschriftart"/>
    <w:uiPriority w:val="99"/>
    <w:semiHidden/>
    <w:unhideWhenUsed/>
    <w:rsid w:val="003A2C91"/>
    <w:rPr>
      <w:color w:val="605E5C"/>
      <w:shd w:val="clear" w:color="auto" w:fill="E1DFDD"/>
    </w:rPr>
  </w:style>
  <w:style w:type="paragraph" w:customStyle="1" w:styleId="Tabellenberschrift">
    <w:name w:val="Tabellenüberschrift"/>
    <w:basedOn w:val="Standard"/>
    <w:qFormat/>
    <w:rsid w:val="002B4391"/>
    <w:pPr>
      <w:spacing w:before="40" w:after="40"/>
      <w:jc w:val="both"/>
    </w:pPr>
    <w:rPr>
      <w:rFonts w:ascii="Arial Narrow" w:eastAsiaTheme="minorHAnsi" w:hAnsi="Arial Narrow" w:cstheme="minorBidi"/>
      <w:b/>
      <w:color w:val="FFFFFF" w:themeColor="background1"/>
      <w:spacing w:val="20"/>
      <w:sz w:val="18"/>
      <w:szCs w:val="18"/>
      <w:lang w:eastAsia="en-US"/>
    </w:rPr>
  </w:style>
  <w:style w:type="paragraph" w:customStyle="1" w:styleId="Tabellentextfett">
    <w:name w:val="Tabellentext fett"/>
    <w:basedOn w:val="Standard"/>
    <w:qFormat/>
    <w:rsid w:val="00684A81"/>
    <w:pPr>
      <w:spacing w:beforeLines="20" w:afterLines="20" w:after="120"/>
      <w:jc w:val="both"/>
    </w:pPr>
    <w:rPr>
      <w:rFonts w:eastAsiaTheme="minorHAnsi" w:cstheme="minorBidi"/>
      <w:b/>
      <w:sz w:val="18"/>
      <w:szCs w:val="18"/>
    </w:rPr>
  </w:style>
  <w:style w:type="paragraph" w:customStyle="1" w:styleId="TabellentextAufzhlung">
    <w:name w:val="Tabellentext Aufzählung"/>
    <w:basedOn w:val="Standard"/>
    <w:qFormat/>
    <w:rsid w:val="002B4391"/>
    <w:pPr>
      <w:numPr>
        <w:numId w:val="6"/>
      </w:numPr>
      <w:spacing w:beforeLines="10" w:afterLines="10" w:after="120"/>
      <w:jc w:val="both"/>
    </w:pPr>
    <w:rPr>
      <w:rFonts w:ascii="Arial Narrow" w:eastAsiaTheme="minorHAnsi" w:hAnsi="Arial Narrow" w:cstheme="minorBidi"/>
      <w:sz w:val="18"/>
      <w:szCs w:val="18"/>
      <w:lang w:eastAsia="en-US"/>
    </w:rPr>
  </w:style>
  <w:style w:type="paragraph" w:customStyle="1" w:styleId="Tabellentext">
    <w:name w:val="Tabellentext"/>
    <w:basedOn w:val="Standard"/>
    <w:qFormat/>
    <w:rsid w:val="00684A81"/>
    <w:pPr>
      <w:spacing w:beforeLines="20" w:before="20" w:afterLines="20" w:after="20" w:line="200" w:lineRule="atLeast"/>
    </w:pPr>
    <w:rPr>
      <w:rFonts w:eastAsiaTheme="minorHAnsi" w:cstheme="minorBidi"/>
      <w:sz w:val="18"/>
      <w:szCs w:val="18"/>
      <w:lang w:eastAsia="en-US"/>
    </w:rPr>
  </w:style>
  <w:style w:type="character" w:styleId="BesuchterLink">
    <w:name w:val="FollowedHyperlink"/>
    <w:basedOn w:val="Absatz-Standardschriftart"/>
    <w:semiHidden/>
    <w:unhideWhenUsed/>
    <w:rsid w:val="002B31CF"/>
    <w:rPr>
      <w:color w:val="800080" w:themeColor="followedHyperlink"/>
      <w:u w:val="single"/>
    </w:rPr>
  </w:style>
  <w:style w:type="paragraph" w:customStyle="1" w:styleId="Quellenunterschrift">
    <w:name w:val="Quellenunterschrift"/>
    <w:basedOn w:val="KeinLeerraum"/>
    <w:qFormat/>
    <w:rsid w:val="006D6194"/>
    <w:pPr>
      <w:spacing w:before="60" w:after="120"/>
    </w:pPr>
    <w:rPr>
      <w:rFonts w:ascii="Arial Narrow" w:eastAsiaTheme="minorHAnsi" w:hAnsi="Arial Narrow" w:cstheme="minorBidi"/>
      <w:sz w:val="18"/>
      <w:szCs w:val="18"/>
      <w:lang w:val="en-US" w:eastAsia="en-US"/>
    </w:rPr>
  </w:style>
  <w:style w:type="character" w:customStyle="1" w:styleId="BeschriftungZchn">
    <w:name w:val="Beschriftung Zchn"/>
    <w:link w:val="Beschriftung"/>
    <w:rsid w:val="00EA1DBA"/>
    <w:rPr>
      <w:rFonts w:ascii="Arial" w:hAnsi="Arial"/>
      <w:b/>
      <w:lang w:eastAsia="nl-NL"/>
    </w:rPr>
  </w:style>
  <w:style w:type="paragraph" w:styleId="KeinLeerraum">
    <w:name w:val="No Spacing"/>
    <w:uiPriority w:val="1"/>
    <w:qFormat/>
    <w:rsid w:val="006D6194"/>
    <w:rPr>
      <w:rFonts w:ascii="Arial" w:hAnsi="Arial" w:cs="Arial"/>
      <w:szCs w:val="24"/>
    </w:rPr>
  </w:style>
  <w:style w:type="table" w:styleId="Gitternetztabelle1hell">
    <w:name w:val="Grid Table 1 Light"/>
    <w:basedOn w:val="NormaleTabelle"/>
    <w:uiPriority w:val="46"/>
    <w:rsid w:val="000655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EinfacheTabelle5">
    <w:name w:val="Plain Table 5"/>
    <w:basedOn w:val="NormaleTabelle"/>
    <w:uiPriority w:val="45"/>
    <w:rsid w:val="002F277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Akzent1">
    <w:name w:val="Grid Table 1 Light Accent 1"/>
    <w:basedOn w:val="NormaleTabelle"/>
    <w:uiPriority w:val="46"/>
    <w:rsid w:val="002F2776"/>
    <w:tblPr>
      <w:tblStyleRowBandSize w:val="1"/>
      <w:tblStyleColBandSize w:val="1"/>
      <w:tblBorders>
        <w:top w:val="single" w:sz="4" w:space="0" w:color="68FFF4" w:themeColor="accent1" w:themeTint="66"/>
        <w:left w:val="single" w:sz="4" w:space="0" w:color="68FFF4" w:themeColor="accent1" w:themeTint="66"/>
        <w:bottom w:val="single" w:sz="4" w:space="0" w:color="68FFF4" w:themeColor="accent1" w:themeTint="66"/>
        <w:right w:val="single" w:sz="4" w:space="0" w:color="68FFF4" w:themeColor="accent1" w:themeTint="66"/>
        <w:insideH w:val="single" w:sz="4" w:space="0" w:color="68FFF4" w:themeColor="accent1" w:themeTint="66"/>
        <w:insideV w:val="single" w:sz="4" w:space="0" w:color="68FFF4" w:themeColor="accent1" w:themeTint="66"/>
      </w:tblBorders>
    </w:tblPr>
    <w:tblStylePr w:type="firstRow">
      <w:rPr>
        <w:b/>
        <w:bCs/>
      </w:rPr>
      <w:tblPr/>
      <w:tcPr>
        <w:tcBorders>
          <w:bottom w:val="single" w:sz="12" w:space="0" w:color="1DFFEF" w:themeColor="accent1" w:themeTint="99"/>
        </w:tcBorders>
      </w:tcPr>
    </w:tblStylePr>
    <w:tblStylePr w:type="lastRow">
      <w:rPr>
        <w:b/>
        <w:bCs/>
      </w:rPr>
      <w:tblPr/>
      <w:tcPr>
        <w:tcBorders>
          <w:top w:val="double" w:sz="2" w:space="0" w:color="1DFFEF" w:themeColor="accent1" w:themeTint="99"/>
        </w:tcBorders>
      </w:tcPr>
    </w:tblStylePr>
    <w:tblStylePr w:type="firstCol">
      <w:rPr>
        <w:b/>
        <w:bCs/>
      </w:rPr>
    </w:tblStylePr>
    <w:tblStylePr w:type="lastCol">
      <w:rPr>
        <w:b/>
        <w:bCs/>
      </w:rPr>
    </w:tblStylePr>
  </w:style>
  <w:style w:type="table" w:styleId="Gitternetztabelle3">
    <w:name w:val="Grid Table 3"/>
    <w:basedOn w:val="NormaleTabelle"/>
    <w:uiPriority w:val="48"/>
    <w:rsid w:val="002F27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2">
    <w:name w:val="Grid Table 2"/>
    <w:basedOn w:val="NormaleTabelle"/>
    <w:uiPriority w:val="47"/>
    <w:rsid w:val="002F277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3Akzent5">
    <w:name w:val="Grid Table 3 Accent 5"/>
    <w:basedOn w:val="NormaleTabelle"/>
    <w:uiPriority w:val="48"/>
    <w:rsid w:val="002F27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5dunkelAkzent1">
    <w:name w:val="Grid Table 5 Dark Accent 1"/>
    <w:basedOn w:val="NormaleTabelle"/>
    <w:uiPriority w:val="50"/>
    <w:rsid w:val="002F27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6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6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6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67D" w:themeFill="accent1"/>
      </w:tcPr>
    </w:tblStylePr>
    <w:tblStylePr w:type="band1Vert">
      <w:tblPr/>
      <w:tcPr>
        <w:shd w:val="clear" w:color="auto" w:fill="68FFF4" w:themeFill="accent1" w:themeFillTint="66"/>
      </w:tcPr>
    </w:tblStylePr>
    <w:tblStylePr w:type="band1Horz">
      <w:tblPr/>
      <w:tcPr>
        <w:shd w:val="clear" w:color="auto" w:fill="68FFF4" w:themeFill="accent1" w:themeFillTint="66"/>
      </w:tcPr>
    </w:tblStylePr>
  </w:style>
  <w:style w:type="table" w:styleId="Gitternetztabelle5dunkelAkzent5">
    <w:name w:val="Grid Table 5 Dark Accent 5"/>
    <w:basedOn w:val="NormaleTabelle"/>
    <w:uiPriority w:val="50"/>
    <w:rsid w:val="002F27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netztabelle4Akzent4">
    <w:name w:val="Grid Table 4 Accent 4"/>
    <w:basedOn w:val="NormaleTabelle"/>
    <w:uiPriority w:val="49"/>
    <w:rsid w:val="002F2776"/>
    <w:tblPr>
      <w:tblStyleRowBandSize w:val="1"/>
      <w:tblStyleColBandSize w:val="1"/>
      <w:tblBorders>
        <w:top w:val="single" w:sz="4" w:space="0" w:color="F0FE4E" w:themeColor="accent4" w:themeTint="99"/>
        <w:left w:val="single" w:sz="4" w:space="0" w:color="F0FE4E" w:themeColor="accent4" w:themeTint="99"/>
        <w:bottom w:val="single" w:sz="4" w:space="0" w:color="F0FE4E" w:themeColor="accent4" w:themeTint="99"/>
        <w:right w:val="single" w:sz="4" w:space="0" w:color="F0FE4E" w:themeColor="accent4" w:themeTint="99"/>
        <w:insideH w:val="single" w:sz="4" w:space="0" w:color="F0FE4E" w:themeColor="accent4" w:themeTint="99"/>
        <w:insideV w:val="single" w:sz="4" w:space="0" w:color="F0FE4E" w:themeColor="accent4" w:themeTint="99"/>
      </w:tblBorders>
    </w:tblPr>
    <w:tblStylePr w:type="firstRow">
      <w:rPr>
        <w:b/>
        <w:bCs/>
        <w:color w:val="FFFFFF" w:themeColor="background1"/>
      </w:rPr>
      <w:tblPr/>
      <w:tcPr>
        <w:tcBorders>
          <w:top w:val="single" w:sz="4" w:space="0" w:color="C6D601" w:themeColor="accent4"/>
          <w:left w:val="single" w:sz="4" w:space="0" w:color="C6D601" w:themeColor="accent4"/>
          <w:bottom w:val="single" w:sz="4" w:space="0" w:color="C6D601" w:themeColor="accent4"/>
          <w:right w:val="single" w:sz="4" w:space="0" w:color="C6D601" w:themeColor="accent4"/>
          <w:insideH w:val="nil"/>
          <w:insideV w:val="nil"/>
        </w:tcBorders>
        <w:shd w:val="clear" w:color="auto" w:fill="C6D601" w:themeFill="accent4"/>
      </w:tcPr>
    </w:tblStylePr>
    <w:tblStylePr w:type="lastRow">
      <w:rPr>
        <w:b/>
        <w:bCs/>
      </w:rPr>
      <w:tblPr/>
      <w:tcPr>
        <w:tcBorders>
          <w:top w:val="double" w:sz="4" w:space="0" w:color="C6D601" w:themeColor="accent4"/>
        </w:tcBorders>
      </w:tcPr>
    </w:tblStylePr>
    <w:tblStylePr w:type="firstCol">
      <w:rPr>
        <w:b/>
        <w:bCs/>
      </w:rPr>
    </w:tblStylePr>
    <w:tblStylePr w:type="lastCol">
      <w:rPr>
        <w:b/>
        <w:bCs/>
      </w:rPr>
    </w:tblStylePr>
    <w:tblStylePr w:type="band1Vert">
      <w:tblPr/>
      <w:tcPr>
        <w:shd w:val="clear" w:color="auto" w:fill="FAFEC4" w:themeFill="accent4" w:themeFillTint="33"/>
      </w:tcPr>
    </w:tblStylePr>
    <w:tblStylePr w:type="band1Horz">
      <w:tblPr/>
      <w:tcPr>
        <w:shd w:val="clear" w:color="auto" w:fill="FAFEC4" w:themeFill="accent4" w:themeFillTint="33"/>
      </w:tcPr>
    </w:tblStylePr>
  </w:style>
  <w:style w:type="table" w:styleId="Gitternetztabelle4Akzent5">
    <w:name w:val="Grid Table 4 Accent 5"/>
    <w:basedOn w:val="NormaleTabelle"/>
    <w:uiPriority w:val="49"/>
    <w:rsid w:val="002F27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7farbigAkzent5">
    <w:name w:val="Grid Table 7 Colorful Accent 5"/>
    <w:basedOn w:val="NormaleTabelle"/>
    <w:uiPriority w:val="52"/>
    <w:rsid w:val="002F27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6farbigAkzent5">
    <w:name w:val="Grid Table 6 Colorful Accent 5"/>
    <w:basedOn w:val="NormaleTabelle"/>
    <w:uiPriority w:val="51"/>
    <w:rsid w:val="002F27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5dunkelAkzent1">
    <w:name w:val="List Table 5 Dark Accent 1"/>
    <w:basedOn w:val="NormaleTabelle"/>
    <w:uiPriority w:val="50"/>
    <w:rsid w:val="002F2776"/>
    <w:rPr>
      <w:color w:val="FFFFFF" w:themeColor="background1"/>
    </w:rPr>
    <w:tblPr>
      <w:tblStyleRowBandSize w:val="1"/>
      <w:tblStyleColBandSize w:val="1"/>
      <w:tblBorders>
        <w:top w:val="single" w:sz="24" w:space="0" w:color="00867D" w:themeColor="accent1"/>
        <w:left w:val="single" w:sz="24" w:space="0" w:color="00867D" w:themeColor="accent1"/>
        <w:bottom w:val="single" w:sz="24" w:space="0" w:color="00867D" w:themeColor="accent1"/>
        <w:right w:val="single" w:sz="24" w:space="0" w:color="00867D" w:themeColor="accent1"/>
      </w:tblBorders>
    </w:tblPr>
    <w:tcPr>
      <w:shd w:val="clear" w:color="auto" w:fill="0086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7farbigAkzent5">
    <w:name w:val="List Table 7 Colorful Accent 5"/>
    <w:basedOn w:val="NormaleTabelle"/>
    <w:uiPriority w:val="52"/>
    <w:rsid w:val="002F277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2">
    <w:name w:val="Plain Table 2"/>
    <w:basedOn w:val="NormaleTabelle"/>
    <w:uiPriority w:val="42"/>
    <w:rsid w:val="002F27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itternetztabelle1hellAkzent4">
    <w:name w:val="Grid Table 1 Light Accent 4"/>
    <w:basedOn w:val="NormaleTabelle"/>
    <w:uiPriority w:val="46"/>
    <w:rsid w:val="002F2776"/>
    <w:tblPr>
      <w:tblStyleRowBandSize w:val="1"/>
      <w:tblStyleColBandSize w:val="1"/>
      <w:tblBorders>
        <w:top w:val="single" w:sz="4" w:space="0" w:color="F5FE89" w:themeColor="accent4" w:themeTint="66"/>
        <w:left w:val="single" w:sz="4" w:space="0" w:color="F5FE89" w:themeColor="accent4" w:themeTint="66"/>
        <w:bottom w:val="single" w:sz="4" w:space="0" w:color="F5FE89" w:themeColor="accent4" w:themeTint="66"/>
        <w:right w:val="single" w:sz="4" w:space="0" w:color="F5FE89" w:themeColor="accent4" w:themeTint="66"/>
        <w:insideH w:val="single" w:sz="4" w:space="0" w:color="F5FE89" w:themeColor="accent4" w:themeTint="66"/>
        <w:insideV w:val="single" w:sz="4" w:space="0" w:color="F5FE89" w:themeColor="accent4" w:themeTint="66"/>
      </w:tblBorders>
    </w:tblPr>
    <w:tblStylePr w:type="firstRow">
      <w:rPr>
        <w:b/>
        <w:bCs/>
      </w:rPr>
      <w:tblPr/>
      <w:tcPr>
        <w:tcBorders>
          <w:bottom w:val="single" w:sz="12" w:space="0" w:color="F0FE4E" w:themeColor="accent4" w:themeTint="99"/>
        </w:tcBorders>
      </w:tcPr>
    </w:tblStylePr>
    <w:tblStylePr w:type="lastRow">
      <w:rPr>
        <w:b/>
        <w:bCs/>
      </w:rPr>
      <w:tblPr/>
      <w:tcPr>
        <w:tcBorders>
          <w:top w:val="double" w:sz="2" w:space="0" w:color="F0FE4E"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2F277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netztabelle4Akzent1">
    <w:name w:val="Grid Table 4 Accent 1"/>
    <w:basedOn w:val="NormaleTabelle"/>
    <w:uiPriority w:val="49"/>
    <w:rsid w:val="002F2776"/>
    <w:tblPr>
      <w:tblStyleRowBandSize w:val="1"/>
      <w:tblStyleColBandSize w:val="1"/>
      <w:tblBorders>
        <w:top w:val="single" w:sz="4" w:space="0" w:color="1DFFEF" w:themeColor="accent1" w:themeTint="99"/>
        <w:left w:val="single" w:sz="4" w:space="0" w:color="1DFFEF" w:themeColor="accent1" w:themeTint="99"/>
        <w:bottom w:val="single" w:sz="4" w:space="0" w:color="1DFFEF" w:themeColor="accent1" w:themeTint="99"/>
        <w:right w:val="single" w:sz="4" w:space="0" w:color="1DFFEF" w:themeColor="accent1" w:themeTint="99"/>
        <w:insideH w:val="single" w:sz="4" w:space="0" w:color="1DFFEF" w:themeColor="accent1" w:themeTint="99"/>
        <w:insideV w:val="single" w:sz="4" w:space="0" w:color="1DFFEF" w:themeColor="accent1" w:themeTint="99"/>
      </w:tblBorders>
    </w:tblPr>
    <w:tblStylePr w:type="firstRow">
      <w:rPr>
        <w:b/>
        <w:bCs/>
        <w:color w:val="FFFFFF" w:themeColor="background1"/>
      </w:rPr>
      <w:tblPr/>
      <w:tcPr>
        <w:tcBorders>
          <w:top w:val="single" w:sz="4" w:space="0" w:color="00867D" w:themeColor="accent1"/>
          <w:left w:val="single" w:sz="4" w:space="0" w:color="00867D" w:themeColor="accent1"/>
          <w:bottom w:val="single" w:sz="4" w:space="0" w:color="00867D" w:themeColor="accent1"/>
          <w:right w:val="single" w:sz="4" w:space="0" w:color="00867D" w:themeColor="accent1"/>
          <w:insideH w:val="nil"/>
          <w:insideV w:val="nil"/>
        </w:tcBorders>
        <w:shd w:val="clear" w:color="auto" w:fill="00867D" w:themeFill="accent1"/>
      </w:tcPr>
    </w:tblStylePr>
    <w:tblStylePr w:type="lastRow">
      <w:rPr>
        <w:b/>
        <w:bCs/>
      </w:rPr>
      <w:tblPr/>
      <w:tcPr>
        <w:tcBorders>
          <w:top w:val="double" w:sz="4" w:space="0" w:color="00867D" w:themeColor="accent1"/>
        </w:tcBorders>
      </w:tcPr>
    </w:tblStylePr>
    <w:tblStylePr w:type="firstCol">
      <w:rPr>
        <w:b/>
        <w:bCs/>
      </w:rPr>
    </w:tblStylePr>
    <w:tblStylePr w:type="lastCol">
      <w:rPr>
        <w:b/>
        <w:bCs/>
      </w:rPr>
    </w:tblStylePr>
    <w:tblStylePr w:type="band1Vert">
      <w:tblPr/>
      <w:tcPr>
        <w:shd w:val="clear" w:color="auto" w:fill="B3FFF9" w:themeFill="accent1" w:themeFillTint="33"/>
      </w:tcPr>
    </w:tblStylePr>
    <w:tblStylePr w:type="band1Horz">
      <w:tblPr/>
      <w:tcPr>
        <w:shd w:val="clear" w:color="auto" w:fill="B3FFF9" w:themeFill="accent1" w:themeFillTint="33"/>
      </w:tcPr>
    </w:tblStylePr>
  </w:style>
  <w:style w:type="paragraph" w:customStyle="1" w:styleId="Default">
    <w:name w:val="Default"/>
    <w:rsid w:val="008F02AF"/>
    <w:pPr>
      <w:autoSpaceDE w:val="0"/>
      <w:autoSpaceDN w:val="0"/>
      <w:adjustRightInd w:val="0"/>
    </w:pPr>
    <w:rPr>
      <w:rFonts w:ascii="Arial" w:hAnsi="Arial" w:cs="Arial"/>
      <w:color w:val="000000"/>
      <w:sz w:val="24"/>
      <w:szCs w:val="24"/>
    </w:rPr>
  </w:style>
  <w:style w:type="character" w:customStyle="1" w:styleId="StandardFlietextZchn">
    <w:name w:val="Standard_Fließtext Zchn"/>
    <w:basedOn w:val="Absatz-Standardschriftart"/>
    <w:link w:val="StandardFlietext"/>
    <w:locked/>
    <w:rsid w:val="00267C9F"/>
    <w:rPr>
      <w:rFonts w:asciiTheme="minorHAnsi" w:eastAsia="Calibri" w:hAnsiTheme="minorHAnsi" w:cstheme="minorHAnsi"/>
      <w:b/>
      <w:bCs/>
      <w:color w:val="61C196"/>
      <w:sz w:val="28"/>
      <w:szCs w:val="28"/>
      <w:lang w:eastAsia="nl-NL"/>
    </w:rPr>
  </w:style>
  <w:style w:type="character" w:styleId="Funotenzeichen">
    <w:name w:val="footnote reference"/>
    <w:basedOn w:val="Absatz-Standardschriftart"/>
    <w:semiHidden/>
    <w:unhideWhenUsed/>
    <w:rsid w:val="00042579"/>
    <w:rPr>
      <w:vertAlign w:val="superscript"/>
    </w:rPr>
  </w:style>
  <w:style w:type="paragraph" w:styleId="berarbeitung">
    <w:name w:val="Revision"/>
    <w:hidden/>
    <w:uiPriority w:val="99"/>
    <w:semiHidden/>
    <w:rsid w:val="00B233E6"/>
    <w:rPr>
      <w:rFonts w:ascii="Arial" w:hAnsi="Arial" w:cs="Arial"/>
      <w:szCs w:val="24"/>
    </w:rPr>
  </w:style>
  <w:style w:type="character" w:customStyle="1" w:styleId="normaltextrun">
    <w:name w:val="normaltextrun"/>
    <w:basedOn w:val="Absatz-Standardschriftart"/>
    <w:rsid w:val="00304F7E"/>
  </w:style>
  <w:style w:type="character" w:customStyle="1" w:styleId="eop">
    <w:name w:val="eop"/>
    <w:basedOn w:val="Absatz-Standardschriftart"/>
    <w:rsid w:val="00304F7E"/>
  </w:style>
  <w:style w:type="paragraph" w:styleId="Aufzhlungszeichen">
    <w:name w:val="List Bullet"/>
    <w:basedOn w:val="Standard"/>
    <w:semiHidden/>
    <w:unhideWhenUsed/>
    <w:rsid w:val="00304F7E"/>
    <w:pPr>
      <w:numPr>
        <w:numId w:val="7"/>
      </w:numPr>
      <w:contextualSpacing/>
    </w:pPr>
  </w:style>
  <w:style w:type="paragraph" w:styleId="Listennummer">
    <w:name w:val="List Number"/>
    <w:basedOn w:val="Standard"/>
    <w:rsid w:val="00304F7E"/>
    <w:pPr>
      <w:numPr>
        <w:numId w:val="8"/>
      </w:numPr>
      <w:contextualSpacing/>
    </w:pPr>
  </w:style>
  <w:style w:type="table" w:styleId="EinfacheTabelle3">
    <w:name w:val="Plain Table 3"/>
    <w:basedOn w:val="NormaleTabelle"/>
    <w:uiPriority w:val="43"/>
    <w:rsid w:val="00E47C4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ett">
    <w:name w:val="Strong"/>
    <w:basedOn w:val="Absatz-Standardschriftart"/>
    <w:uiPriority w:val="22"/>
    <w:qFormat/>
    <w:rsid w:val="0097259F"/>
    <w:rPr>
      <w:b/>
      <w:bCs/>
    </w:rPr>
  </w:style>
  <w:style w:type="character" w:customStyle="1" w:styleId="berschrift2Zchn">
    <w:name w:val="Überschrift 2 Zchn"/>
    <w:basedOn w:val="Absatz-Standardschriftart"/>
    <w:link w:val="berschrift2"/>
    <w:rsid w:val="004C3711"/>
    <w:rPr>
      <w:rFonts w:ascii="Arial" w:hAnsi="Arial" w:cs="Arial"/>
      <w:b/>
      <w:kern w:val="28"/>
      <w:sz w:val="24"/>
      <w:lang w:eastAsia="nl-NL"/>
    </w:rPr>
  </w:style>
  <w:style w:type="paragraph" w:customStyle="1" w:styleId="Highlighttext-trkis">
    <w:name w:val="Highlight text - türkis"/>
    <w:basedOn w:val="Standard"/>
    <w:next w:val="Standard"/>
    <w:uiPriority w:val="4"/>
    <w:qFormat/>
    <w:rsid w:val="00B521A0"/>
    <w:pPr>
      <w:framePr w:w="1701" w:hSpace="170" w:vSpace="198" w:wrap="around" w:vAnchor="text" w:hAnchor="page" w:xAlign="outside" w:y="568"/>
      <w:spacing w:after="130"/>
    </w:pPr>
    <w:rPr>
      <w:rFonts w:eastAsiaTheme="minorHAnsi" w:cstheme="minorBidi"/>
      <w:noProof/>
      <w:color w:val="0093B5"/>
      <w:sz w:val="18"/>
      <w:szCs w:val="20"/>
      <w:lang w:eastAsia="en-US"/>
    </w:rPr>
  </w:style>
  <w:style w:type="paragraph" w:customStyle="1" w:styleId="FormatvorlageHighlighttext-trkisLateinArialBenutzerdefinierte">
    <w:name w:val="Formatvorlage Highlight text - türkis + (Latein) Arial Benutzerdefinierte ..."/>
    <w:basedOn w:val="Highlighttext-trkis"/>
    <w:autoRedefine/>
    <w:qFormat/>
    <w:rsid w:val="00B47908"/>
    <w:pPr>
      <w:framePr w:wrap="around"/>
    </w:pPr>
    <w:rPr>
      <w:rFonts w:eastAsia="Times New Roman" w:cs="Times New Roman"/>
      <w:b/>
      <w:bCs/>
    </w:rPr>
  </w:style>
  <w:style w:type="table" w:styleId="TabellemithellemGitternetz">
    <w:name w:val="Grid Table Light"/>
    <w:basedOn w:val="NormaleTabelle"/>
    <w:uiPriority w:val="40"/>
    <w:rsid w:val="00074722"/>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FFFFFF" w:themeColor="background1"/>
      </w:rPr>
      <w:tblPr/>
      <w:tcPr>
        <w:shd w:val="clear" w:color="auto" w:fill="0093B5" w:themeFill="accent2"/>
      </w:tcPr>
    </w:tblStylePr>
    <w:tblStylePr w:type="firstCol">
      <w:rPr>
        <w:color w:val="FFFFFF" w:themeColor="background1"/>
      </w:rPr>
      <w:tblPr/>
      <w:tcPr>
        <w:shd w:val="clear" w:color="auto" w:fill="61C196" w:themeFill="accent3"/>
      </w:tcPr>
    </w:tblStylePr>
    <w:tblStylePr w:type="band1Horz">
      <w:tblPr/>
      <w:tcPr>
        <w:shd w:val="clear" w:color="auto" w:fill="FAFEC4" w:themeFill="accent4" w:themeFillTint="33"/>
      </w:tcPr>
    </w:tblStylePr>
    <w:tblStylePr w:type="band2Horz">
      <w:tblPr/>
      <w:tcPr>
        <w:shd w:val="clear" w:color="auto" w:fill="DFF2E9" w:themeFill="accent3" w:themeFillTint="33"/>
      </w:tcPr>
    </w:tblStylePr>
  </w:style>
  <w:style w:type="paragraph" w:customStyle="1" w:styleId="FormatvorlageTabellentextfettNichtFettHintergrund1Vor02Zeil">
    <w:name w:val="Formatvorlage Tabellentext fett + Nicht Fett Hintergrund 1 Vor:  02 Zeil..."/>
    <w:basedOn w:val="Tabellentextfett"/>
    <w:rsid w:val="00684A81"/>
    <w:pPr>
      <w:spacing w:before="48" w:after="48"/>
      <w:jc w:val="left"/>
    </w:pPr>
    <w:rPr>
      <w:rFonts w:eastAsia="Times New Roman" w:cs="Times New Roman"/>
      <w:b w:val="0"/>
      <w:color w:val="FFFFFF" w:themeColor="background1"/>
      <w:szCs w:val="20"/>
    </w:rPr>
  </w:style>
  <w:style w:type="paragraph" w:customStyle="1" w:styleId="FormatvorlageTabellentextfettHintergrund1Vor02ZeileNach0">
    <w:name w:val="Formatvorlage Tabellentext fett + Hintergrund 1 Vor:  02 Zeile Nach:  0..."/>
    <w:basedOn w:val="Tabellentextfett"/>
    <w:rsid w:val="00684A81"/>
    <w:pPr>
      <w:spacing w:beforeLines="0" w:before="40" w:afterLines="0" w:after="40" w:line="200" w:lineRule="atLeast"/>
    </w:pPr>
    <w:rPr>
      <w:rFonts w:eastAsia="Times New Roman" w:cs="Times New Roman"/>
      <w:bCs/>
      <w:color w:val="FFFFFF" w:themeColor="background1"/>
      <w:szCs w:val="20"/>
    </w:rPr>
  </w:style>
  <w:style w:type="character" w:customStyle="1" w:styleId="KopfzeileZchn">
    <w:name w:val="Kopfzeile Zchn"/>
    <w:basedOn w:val="Absatz-Standardschriftart"/>
    <w:link w:val="Kopfzeile"/>
    <w:rsid w:val="00A10620"/>
    <w:rPr>
      <w:rFonts w:asciiTheme="minorHAnsi" w:eastAsia="Calibri" w:hAnsiTheme="minorHAnsi" w:cstheme="minorHAnsi"/>
      <w:b/>
      <w:sz w:val="24"/>
      <w:szCs w:val="24"/>
      <w:lang w:eastAsia="nl-NL"/>
    </w:rPr>
  </w:style>
  <w:style w:type="table" w:customStyle="1" w:styleId="Tabellenraster1">
    <w:name w:val="Tabellenraster1"/>
    <w:basedOn w:val="NormaleTabelle"/>
    <w:next w:val="Tabellenraster"/>
    <w:uiPriority w:val="39"/>
    <w:rsid w:val="00D472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D472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D472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6">
    <w:name w:val="Grid Table 5 Dark Accent 6"/>
    <w:basedOn w:val="NormaleTabelle"/>
    <w:uiPriority w:val="50"/>
    <w:rsid w:val="00A572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TabellentextAufzhlungmitPunkt">
    <w:name w:val="Tabellentext_Aufzählung_mit_Punkt"/>
    <w:basedOn w:val="Tabellentext"/>
    <w:rsid w:val="00536566"/>
    <w:pPr>
      <w:numPr>
        <w:numId w:val="9"/>
      </w:numPr>
      <w:spacing w:beforeLines="0" w:before="0"/>
    </w:pPr>
    <w:rPr>
      <w:rFonts w:eastAsia="Times New Roman" w:cs="Times New Roman"/>
      <w:szCs w:val="20"/>
    </w:rPr>
  </w:style>
  <w:style w:type="paragraph" w:customStyle="1" w:styleId="FormatvorlageStandardFlietextNotoSansHebrew">
    <w:name w:val="Formatvorlage Standard_Fließtext + Noto Sans Hebrew"/>
    <w:basedOn w:val="StandardFlietext"/>
    <w:rsid w:val="004D259D"/>
    <w:pPr>
      <w:spacing w:line="260" w:lineRule="atLeast"/>
    </w:pPr>
    <w:rPr>
      <w:rFonts w:ascii="Noto Sans" w:hAnsi="Noto Sans"/>
    </w:rPr>
  </w:style>
  <w:style w:type="paragraph" w:customStyle="1" w:styleId="Formatvorlage1">
    <w:name w:val="Formatvorlage1"/>
    <w:basedOn w:val="Highlighttext-trkis"/>
    <w:qFormat/>
    <w:rsid w:val="0069757F"/>
    <w:pPr>
      <w:framePr w:wrap="around"/>
    </w:pPr>
    <w:rPr>
      <w:b/>
    </w:rPr>
  </w:style>
  <w:style w:type="paragraph" w:customStyle="1" w:styleId="Formatvorlage2">
    <w:name w:val="Formatvorlage2"/>
    <w:basedOn w:val="Highlighttext-trkis"/>
    <w:autoRedefine/>
    <w:qFormat/>
    <w:rsid w:val="00B521A0"/>
    <w:pPr>
      <w:framePr w:wrap="around"/>
    </w:pPr>
  </w:style>
  <w:style w:type="paragraph" w:customStyle="1" w:styleId="Formatvorlage3">
    <w:name w:val="Formatvorlage3"/>
    <w:basedOn w:val="Highlighttext-trkis"/>
    <w:autoRedefine/>
    <w:qFormat/>
    <w:rsid w:val="0069757F"/>
    <w:pPr>
      <w:framePr w:wrap="around"/>
    </w:pPr>
    <w:rPr>
      <w:b/>
    </w:rPr>
  </w:style>
  <w:style w:type="paragraph" w:customStyle="1" w:styleId="Formatvorlage4">
    <w:name w:val="Formatvorlage4"/>
    <w:basedOn w:val="FormatvorlageHighlighttext-trkisLateinArialBenutzerdefinierte"/>
    <w:autoRedefine/>
    <w:qFormat/>
    <w:rsid w:val="001F3227"/>
    <w:pPr>
      <w:framePr w:wrap="around"/>
    </w:pPr>
  </w:style>
  <w:style w:type="paragraph" w:customStyle="1" w:styleId="Formatvorlage5">
    <w:name w:val="Formatvorlage5"/>
    <w:basedOn w:val="Highlighttext-trkis"/>
    <w:autoRedefine/>
    <w:qFormat/>
    <w:rsid w:val="00814D59"/>
    <w:pPr>
      <w:framePr w:wrap="around"/>
    </w:pPr>
    <w:rPr>
      <w:b/>
      <w:color w:val="0055A5"/>
    </w:rPr>
  </w:style>
  <w:style w:type="table" w:styleId="Gitternetztabelle1hell-Akzent2">
    <w:name w:val="Grid Table 1 Light Accent 2"/>
    <w:basedOn w:val="NormaleTabelle"/>
    <w:uiPriority w:val="46"/>
    <w:rsid w:val="00554B98"/>
    <w:tblPr>
      <w:tblStyleRowBandSize w:val="1"/>
      <w:tblStyleColBandSize w:val="1"/>
      <w:tblBorders>
        <w:top w:val="single" w:sz="4" w:space="0" w:color="7BE6FF" w:themeColor="accent2" w:themeTint="66"/>
        <w:left w:val="single" w:sz="4" w:space="0" w:color="7BE6FF" w:themeColor="accent2" w:themeTint="66"/>
        <w:bottom w:val="single" w:sz="4" w:space="0" w:color="7BE6FF" w:themeColor="accent2" w:themeTint="66"/>
        <w:right w:val="single" w:sz="4" w:space="0" w:color="7BE6FF" w:themeColor="accent2" w:themeTint="66"/>
        <w:insideH w:val="single" w:sz="4" w:space="0" w:color="7BE6FF" w:themeColor="accent2" w:themeTint="66"/>
        <w:insideV w:val="single" w:sz="4" w:space="0" w:color="7BE6FF" w:themeColor="accent2" w:themeTint="66"/>
      </w:tblBorders>
    </w:tblPr>
    <w:tblStylePr w:type="firstRow">
      <w:rPr>
        <w:b/>
        <w:bCs/>
      </w:rPr>
      <w:tblPr/>
      <w:tcPr>
        <w:tcBorders>
          <w:bottom w:val="single" w:sz="12" w:space="0" w:color="39D9FF" w:themeColor="accent2" w:themeTint="99"/>
        </w:tcBorders>
      </w:tcPr>
    </w:tblStylePr>
    <w:tblStylePr w:type="lastRow">
      <w:rPr>
        <w:b/>
        <w:bCs/>
      </w:rPr>
      <w:tblPr/>
      <w:tcPr>
        <w:tcBorders>
          <w:top w:val="double" w:sz="2" w:space="0" w:color="39D9FF" w:themeColor="accent2" w:themeTint="99"/>
        </w:tcBorders>
      </w:tcPr>
    </w:tblStylePr>
    <w:tblStylePr w:type="firstCol">
      <w:rPr>
        <w:b/>
        <w:bCs/>
      </w:rPr>
    </w:tblStylePr>
    <w:tblStylePr w:type="lastCol">
      <w:rPr>
        <w:b/>
        <w:bCs/>
      </w:rPr>
    </w:tblStylePr>
  </w:style>
  <w:style w:type="table" w:styleId="Listentabelle1hellAkzent2">
    <w:name w:val="List Table 1 Light Accent 2"/>
    <w:basedOn w:val="NormaleTabelle"/>
    <w:uiPriority w:val="46"/>
    <w:rsid w:val="000B2FA0"/>
    <w:tblPr>
      <w:tblStyleRowBandSize w:val="1"/>
      <w:tblStyleColBandSize w:val="1"/>
    </w:tblPr>
    <w:tblStylePr w:type="firstRow">
      <w:rPr>
        <w:b/>
        <w:bCs/>
      </w:rPr>
      <w:tblPr/>
      <w:tcPr>
        <w:tcBorders>
          <w:bottom w:val="single" w:sz="4" w:space="0" w:color="39D9FF" w:themeColor="accent2" w:themeTint="99"/>
        </w:tcBorders>
      </w:tcPr>
    </w:tblStylePr>
    <w:tblStylePr w:type="lastRow">
      <w:rPr>
        <w:b/>
        <w:bCs/>
      </w:rPr>
      <w:tblPr/>
      <w:tcPr>
        <w:tcBorders>
          <w:top w:val="single" w:sz="4" w:space="0" w:color="39D9FF" w:themeColor="accent2" w:themeTint="99"/>
        </w:tcBorders>
      </w:tcPr>
    </w:tblStylePr>
    <w:tblStylePr w:type="firstCol">
      <w:rPr>
        <w:b/>
        <w:bCs/>
      </w:rPr>
    </w:tblStylePr>
    <w:tblStylePr w:type="lastCol">
      <w:rPr>
        <w:b/>
        <w:bCs/>
      </w:rPr>
    </w:tblStylePr>
    <w:tblStylePr w:type="band1Vert">
      <w:tblPr/>
      <w:tcPr>
        <w:shd w:val="clear" w:color="auto" w:fill="BDF2FF" w:themeFill="accent2" w:themeFillTint="33"/>
      </w:tcPr>
    </w:tblStylePr>
    <w:tblStylePr w:type="band1Horz">
      <w:tblPr/>
      <w:tcPr>
        <w:shd w:val="clear" w:color="auto" w:fill="BDF2FF" w:themeFill="accent2" w:themeFillTint="33"/>
      </w:tcPr>
    </w:tblStylePr>
  </w:style>
  <w:style w:type="table" w:styleId="Gitternetztabelle1hellAkzent6">
    <w:name w:val="Grid Table 1 Light Accent 6"/>
    <w:basedOn w:val="NormaleTabelle"/>
    <w:uiPriority w:val="46"/>
    <w:rsid w:val="00C77386"/>
    <w:rPr>
      <w:rFonts w:asciiTheme="minorHAnsi" w:eastAsiaTheme="minorHAnsi" w:hAnsiTheme="minorHAnsi" w:cstheme="minorBidi"/>
      <w:sz w:val="16"/>
      <w:szCs w:val="22"/>
      <w:lang w:eastAsia="en-US"/>
    </w:rPr>
    <w:tblPr>
      <w:tblStyleRowBandSize w:val="1"/>
      <w:tblStyleColBandSize w:val="1"/>
      <w:tblBorders>
        <w:top w:val="single" w:sz="4" w:space="0" w:color="A8C36D"/>
        <w:left w:val="single" w:sz="4" w:space="0" w:color="A8C36D"/>
        <w:bottom w:val="single" w:sz="4" w:space="0" w:color="A8C36D"/>
        <w:right w:val="single" w:sz="4" w:space="0" w:color="A8C36D"/>
        <w:insideH w:val="single" w:sz="4" w:space="0" w:color="A8C36D"/>
        <w:insideV w:val="single" w:sz="4" w:space="0" w:color="A8C36D"/>
      </w:tblBorders>
    </w:tblPr>
    <w:tblStylePr w:type="firstRow">
      <w:rPr>
        <w:b/>
        <w:bCs/>
      </w:rPr>
      <w:tblPr/>
      <w:tcPr>
        <w:shd w:val="clear" w:color="auto" w:fill="F2E7C6"/>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tblStylePr w:type="band1Horz">
      <w:tblPr/>
      <w:tcPr>
        <w:shd w:val="clear" w:color="auto" w:fill="F5F4F4"/>
      </w:tcPr>
    </w:tblStylePr>
    <w:tblStylePr w:type="band2Horz">
      <w:tblPr/>
      <w:tcPr>
        <w:shd w:val="clear" w:color="auto" w:fill="DBE3C7"/>
      </w:tcPr>
    </w:tblStylePr>
  </w:style>
  <w:style w:type="paragraph" w:customStyle="1" w:styleId="Tabellenabsatz">
    <w:name w:val="Tabellenabsatz"/>
    <w:basedOn w:val="Standard"/>
    <w:qFormat/>
    <w:rsid w:val="00C77386"/>
    <w:pPr>
      <w:spacing w:before="20" w:after="20" w:line="180" w:lineRule="atLeast"/>
    </w:pPr>
    <w:rPr>
      <w:rFonts w:ascii="Corbel" w:eastAsiaTheme="minorHAnsi" w:hAnsi="Corbel" w:cs="Times New Roman"/>
      <w:b/>
      <w:bCs/>
      <w:sz w:val="16"/>
      <w:szCs w:val="16"/>
    </w:rPr>
  </w:style>
  <w:style w:type="paragraph" w:customStyle="1" w:styleId="Tabellenabsatzfett">
    <w:name w:val="Tabellenabsatz_fett"/>
    <w:basedOn w:val="Tabellenabsatz"/>
    <w:qFormat/>
    <w:rsid w:val="00C77386"/>
    <w:rPr>
      <w:sz w:val="14"/>
      <w:szCs w:val="14"/>
    </w:rPr>
  </w:style>
  <w:style w:type="paragraph" w:customStyle="1" w:styleId="Highlighttext-green">
    <w:name w:val="Highlight text - green"/>
    <w:basedOn w:val="Standard"/>
    <w:next w:val="Standard"/>
    <w:autoRedefine/>
    <w:uiPriority w:val="4"/>
    <w:qFormat/>
    <w:rsid w:val="00F257E0"/>
    <w:pPr>
      <w:framePr w:w="1985" w:hSpace="284" w:vSpace="340" w:wrap="around" w:vAnchor="text" w:hAnchor="page" w:xAlign="outside" w:y="551"/>
      <w:spacing w:after="130"/>
    </w:pPr>
    <w:rPr>
      <w:rFonts w:ascii="Corbel Light" w:eastAsiaTheme="minorHAnsi" w:hAnsi="Corbel Light" w:cstheme="minorBidi"/>
      <w:b/>
      <w:noProof/>
      <w:color w:val="A8C36D"/>
      <w:sz w:val="18"/>
      <w:szCs w:val="20"/>
    </w:rPr>
  </w:style>
  <w:style w:type="paragraph" w:customStyle="1" w:styleId="Formatvorlage6">
    <w:name w:val="Formatvorlage6"/>
    <w:basedOn w:val="StandardFlietext"/>
    <w:autoRedefine/>
    <w:qFormat/>
    <w:rsid w:val="007321D9"/>
  </w:style>
  <w:style w:type="table" w:styleId="Listentabelle3Akzent3">
    <w:name w:val="List Table 3 Accent 3"/>
    <w:basedOn w:val="NormaleTabelle"/>
    <w:uiPriority w:val="48"/>
    <w:rsid w:val="00946DF3"/>
    <w:tblPr>
      <w:tblStyleRowBandSize w:val="1"/>
      <w:tblStyleColBandSize w:val="1"/>
      <w:tblBorders>
        <w:top w:val="single" w:sz="4" w:space="0" w:color="61C196" w:themeColor="accent3"/>
        <w:left w:val="single" w:sz="4" w:space="0" w:color="61C196" w:themeColor="accent3"/>
        <w:bottom w:val="single" w:sz="4" w:space="0" w:color="61C196" w:themeColor="accent3"/>
        <w:right w:val="single" w:sz="4" w:space="0" w:color="61C196" w:themeColor="accent3"/>
      </w:tblBorders>
    </w:tblPr>
    <w:tblStylePr w:type="firstRow">
      <w:rPr>
        <w:b/>
        <w:bCs/>
        <w:color w:val="FFFFFF" w:themeColor="background1"/>
      </w:rPr>
      <w:tblPr/>
      <w:tcPr>
        <w:shd w:val="clear" w:color="auto" w:fill="61C196" w:themeFill="accent3"/>
      </w:tcPr>
    </w:tblStylePr>
    <w:tblStylePr w:type="lastRow">
      <w:rPr>
        <w:b/>
        <w:bCs/>
      </w:rPr>
      <w:tblPr/>
      <w:tcPr>
        <w:tcBorders>
          <w:top w:val="double" w:sz="4" w:space="0" w:color="61C1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C196" w:themeColor="accent3"/>
          <w:right w:val="single" w:sz="4" w:space="0" w:color="61C196" w:themeColor="accent3"/>
        </w:tcBorders>
      </w:tcPr>
    </w:tblStylePr>
    <w:tblStylePr w:type="band1Horz">
      <w:tblPr/>
      <w:tcPr>
        <w:tcBorders>
          <w:top w:val="single" w:sz="4" w:space="0" w:color="61C196" w:themeColor="accent3"/>
          <w:bottom w:val="single" w:sz="4" w:space="0" w:color="61C1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C196" w:themeColor="accent3"/>
          <w:left w:val="nil"/>
        </w:tcBorders>
      </w:tcPr>
    </w:tblStylePr>
    <w:tblStylePr w:type="swCell">
      <w:tblPr/>
      <w:tcPr>
        <w:tcBorders>
          <w:top w:val="double" w:sz="4" w:space="0" w:color="61C196" w:themeColor="accent3"/>
          <w:right w:val="nil"/>
        </w:tcBorders>
      </w:tcPr>
    </w:tblStylePr>
  </w:style>
  <w:style w:type="table" w:customStyle="1" w:styleId="TabelleRR">
    <w:name w:val="Tabelle RR"/>
    <w:basedOn w:val="NormaleTabelle"/>
    <w:uiPriority w:val="99"/>
    <w:rsid w:val="00395E35"/>
    <w:tblPr/>
  </w:style>
  <w:style w:type="table" w:styleId="Listentabelle3Akzent2">
    <w:name w:val="List Table 3 Accent 2"/>
    <w:basedOn w:val="NormaleTabelle"/>
    <w:uiPriority w:val="48"/>
    <w:rsid w:val="00395E35"/>
    <w:tblPr>
      <w:tblStyleRowBandSize w:val="1"/>
      <w:tblStyleColBandSize w:val="1"/>
      <w:tblBorders>
        <w:top w:val="single" w:sz="4" w:space="0" w:color="0093B5" w:themeColor="accent2"/>
        <w:left w:val="single" w:sz="4" w:space="0" w:color="0093B5" w:themeColor="accent2"/>
        <w:bottom w:val="single" w:sz="4" w:space="0" w:color="0093B5" w:themeColor="accent2"/>
        <w:right w:val="single" w:sz="4" w:space="0" w:color="0093B5" w:themeColor="accent2"/>
      </w:tblBorders>
    </w:tblPr>
    <w:tblStylePr w:type="firstRow">
      <w:rPr>
        <w:b/>
        <w:bCs/>
        <w:color w:val="FFFFFF" w:themeColor="background1"/>
      </w:rPr>
      <w:tblPr/>
      <w:tcPr>
        <w:shd w:val="clear" w:color="auto" w:fill="0093B5" w:themeFill="accent2"/>
      </w:tcPr>
    </w:tblStylePr>
    <w:tblStylePr w:type="lastRow">
      <w:rPr>
        <w:b/>
        <w:bCs/>
      </w:rPr>
      <w:tblPr/>
      <w:tcPr>
        <w:tcBorders>
          <w:top w:val="double" w:sz="4" w:space="0" w:color="0093B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3B5" w:themeColor="accent2"/>
          <w:right w:val="single" w:sz="4" w:space="0" w:color="0093B5" w:themeColor="accent2"/>
        </w:tcBorders>
      </w:tcPr>
    </w:tblStylePr>
    <w:tblStylePr w:type="band1Horz">
      <w:tblPr/>
      <w:tcPr>
        <w:tcBorders>
          <w:top w:val="single" w:sz="4" w:space="0" w:color="0093B5" w:themeColor="accent2"/>
          <w:bottom w:val="single" w:sz="4" w:space="0" w:color="0093B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3B5" w:themeColor="accent2"/>
          <w:left w:val="nil"/>
        </w:tcBorders>
      </w:tcPr>
    </w:tblStylePr>
    <w:tblStylePr w:type="swCell">
      <w:tblPr/>
      <w:tcPr>
        <w:tcBorders>
          <w:top w:val="double" w:sz="4" w:space="0" w:color="0093B5" w:themeColor="accent2"/>
          <w:right w:val="nil"/>
        </w:tcBorders>
      </w:tcPr>
    </w:tblStylePr>
  </w:style>
  <w:style w:type="table" w:customStyle="1" w:styleId="Formatvorlage7">
    <w:name w:val="Formatvorlage7"/>
    <w:basedOn w:val="NormaleTabelle"/>
    <w:uiPriority w:val="99"/>
    <w:rsid w:val="00C11D0F"/>
    <w:tblPr/>
  </w:style>
  <w:style w:type="paragraph" w:customStyle="1" w:styleId="Formatvorlage8">
    <w:name w:val="Formatvorlage8"/>
    <w:basedOn w:val="StandardFlietext"/>
    <w:autoRedefine/>
    <w:qFormat/>
    <w:rsid w:val="007F5E84"/>
  </w:style>
  <w:style w:type="paragraph" w:customStyle="1" w:styleId="Formatvorlage9">
    <w:name w:val="Formatvorlage9"/>
    <w:basedOn w:val="StandardFlietext"/>
    <w:autoRedefine/>
    <w:qFormat/>
    <w:rsid w:val="008C3ED5"/>
    <w:pPr>
      <w:spacing w:line="360" w:lineRule="auto"/>
      <w:jc w:val="center"/>
    </w:pPr>
    <w:rPr>
      <w:color w:val="258D84"/>
      <w:sz w:val="36"/>
    </w:rPr>
  </w:style>
  <w:style w:type="paragraph" w:styleId="StandardWeb">
    <w:name w:val="Normal (Web)"/>
    <w:basedOn w:val="Standard"/>
    <w:uiPriority w:val="99"/>
    <w:semiHidden/>
    <w:unhideWhenUsed/>
    <w:rsid w:val="00990971"/>
    <w:pPr>
      <w:spacing w:before="100" w:beforeAutospacing="1" w:after="100" w:afterAutospacing="1"/>
    </w:pPr>
    <w:rPr>
      <w:rFonts w:ascii="Times New Roman" w:hAnsi="Times New Roman" w:cs="Times New Roman"/>
    </w:rPr>
  </w:style>
  <w:style w:type="table" w:styleId="Gitternetztabelle4Akzent2">
    <w:name w:val="Grid Table 4 Accent 2"/>
    <w:basedOn w:val="NormaleTabelle"/>
    <w:uiPriority w:val="49"/>
    <w:rsid w:val="0081403E"/>
    <w:rPr>
      <w:rFonts w:asciiTheme="minorHAnsi" w:eastAsiaTheme="minorHAnsi" w:hAnsiTheme="minorHAnsi" w:cstheme="minorBidi"/>
      <w:sz w:val="22"/>
      <w:szCs w:val="22"/>
      <w:lang w:eastAsia="en-US"/>
    </w:rPr>
    <w:tblPr>
      <w:tblStyleRowBandSize w:val="1"/>
      <w:tblStyleColBandSize w:val="1"/>
      <w:tblBorders>
        <w:top w:val="single" w:sz="4" w:space="0" w:color="39D9FF" w:themeColor="accent2" w:themeTint="99"/>
        <w:left w:val="single" w:sz="4" w:space="0" w:color="39D9FF" w:themeColor="accent2" w:themeTint="99"/>
        <w:bottom w:val="single" w:sz="4" w:space="0" w:color="39D9FF" w:themeColor="accent2" w:themeTint="99"/>
        <w:right w:val="single" w:sz="4" w:space="0" w:color="39D9FF" w:themeColor="accent2" w:themeTint="99"/>
        <w:insideH w:val="single" w:sz="4" w:space="0" w:color="39D9FF" w:themeColor="accent2" w:themeTint="99"/>
        <w:insideV w:val="single" w:sz="4" w:space="0" w:color="39D9FF" w:themeColor="accent2" w:themeTint="99"/>
      </w:tblBorders>
    </w:tblPr>
    <w:tblStylePr w:type="firstRow">
      <w:rPr>
        <w:b/>
        <w:bCs/>
        <w:color w:val="FFFFFF" w:themeColor="background1"/>
      </w:rPr>
      <w:tblPr/>
      <w:tcPr>
        <w:tcBorders>
          <w:top w:val="single" w:sz="4" w:space="0" w:color="0093B5" w:themeColor="accent2"/>
          <w:left w:val="single" w:sz="4" w:space="0" w:color="0093B5" w:themeColor="accent2"/>
          <w:bottom w:val="single" w:sz="4" w:space="0" w:color="0093B5" w:themeColor="accent2"/>
          <w:right w:val="single" w:sz="4" w:space="0" w:color="0093B5" w:themeColor="accent2"/>
          <w:insideH w:val="nil"/>
          <w:insideV w:val="nil"/>
        </w:tcBorders>
        <w:shd w:val="clear" w:color="auto" w:fill="0093B5" w:themeFill="accent2"/>
      </w:tcPr>
    </w:tblStylePr>
    <w:tblStylePr w:type="lastRow">
      <w:rPr>
        <w:b/>
        <w:bCs/>
      </w:rPr>
      <w:tblPr/>
      <w:tcPr>
        <w:tcBorders>
          <w:top w:val="double" w:sz="4" w:space="0" w:color="0093B5" w:themeColor="accent2"/>
        </w:tcBorders>
      </w:tcPr>
    </w:tblStylePr>
    <w:tblStylePr w:type="firstCol">
      <w:rPr>
        <w:b/>
        <w:bCs/>
      </w:rPr>
    </w:tblStylePr>
    <w:tblStylePr w:type="lastCol">
      <w:rPr>
        <w:b/>
        <w:bCs/>
      </w:rPr>
    </w:tblStylePr>
    <w:tblStylePr w:type="band1Vert">
      <w:tblPr/>
      <w:tcPr>
        <w:shd w:val="clear" w:color="auto" w:fill="BDF2FF" w:themeFill="accent2" w:themeFillTint="33"/>
      </w:tcPr>
    </w:tblStylePr>
    <w:tblStylePr w:type="band1Horz">
      <w:tblPr/>
      <w:tcPr>
        <w:shd w:val="clear" w:color="auto" w:fill="BDF2FF" w:themeFill="accent2" w:themeFillTint="33"/>
      </w:tcPr>
    </w:tblStylePr>
  </w:style>
  <w:style w:type="table" w:styleId="Gitternetztabelle5dunkelAkzent2">
    <w:name w:val="Grid Table 5 Dark Accent 2"/>
    <w:basedOn w:val="NormaleTabelle"/>
    <w:uiPriority w:val="50"/>
    <w:rsid w:val="008140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3B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3B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3B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3B5" w:themeFill="accent2"/>
      </w:tcPr>
    </w:tblStylePr>
    <w:tblStylePr w:type="band1Vert">
      <w:tblPr/>
      <w:tcPr>
        <w:shd w:val="clear" w:color="auto" w:fill="7BE6FF" w:themeFill="accent2" w:themeFillTint="66"/>
      </w:tcPr>
    </w:tblStylePr>
    <w:tblStylePr w:type="band1Horz">
      <w:tblPr/>
      <w:tcPr>
        <w:shd w:val="clear" w:color="auto" w:fill="DAEEF3" w:themeFill="accent5" w:themeFillTint="33"/>
      </w:tcPr>
    </w:tblStylePr>
  </w:style>
  <w:style w:type="table" w:customStyle="1" w:styleId="Tabellengitternetz1">
    <w:name w:val="Tabellengitternetz1"/>
    <w:basedOn w:val="NormaleTabelle"/>
    <w:next w:val="Tabellenraster"/>
    <w:rsid w:val="00B00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4Akzent21">
    <w:name w:val="Gitternetztabelle 4 – Akzent 21"/>
    <w:basedOn w:val="NormaleTabelle"/>
    <w:next w:val="Gitternetztabelle4Akzent2"/>
    <w:uiPriority w:val="49"/>
    <w:rsid w:val="00C528B0"/>
    <w:rPr>
      <w:rFonts w:ascii="Calibri" w:eastAsia="Calibri" w:hAnsi="Calibri"/>
      <w:sz w:val="22"/>
      <w:szCs w:val="22"/>
      <w:lang w:eastAsia="en-US"/>
    </w:rPr>
    <w:tblPr>
      <w:tblStyleRowBandSize w:val="1"/>
      <w:tblStyleColBandSize w:val="1"/>
      <w:tblBorders>
        <w:top w:val="single" w:sz="4" w:space="0" w:color="39D9FF"/>
        <w:left w:val="single" w:sz="4" w:space="0" w:color="39D9FF"/>
        <w:bottom w:val="single" w:sz="4" w:space="0" w:color="39D9FF"/>
        <w:right w:val="single" w:sz="4" w:space="0" w:color="39D9FF"/>
        <w:insideH w:val="single" w:sz="4" w:space="0" w:color="39D9FF"/>
        <w:insideV w:val="single" w:sz="4" w:space="0" w:color="39D9FF"/>
      </w:tblBorders>
    </w:tblPr>
    <w:tblStylePr w:type="firstRow">
      <w:rPr>
        <w:b/>
        <w:bCs/>
        <w:color w:val="FFFFFF"/>
      </w:rPr>
      <w:tblPr/>
      <w:tcPr>
        <w:tcBorders>
          <w:top w:val="single" w:sz="4" w:space="0" w:color="0093B5"/>
          <w:left w:val="single" w:sz="4" w:space="0" w:color="0093B5"/>
          <w:bottom w:val="single" w:sz="4" w:space="0" w:color="0093B5"/>
          <w:right w:val="single" w:sz="4" w:space="0" w:color="0093B5"/>
          <w:insideH w:val="nil"/>
          <w:insideV w:val="nil"/>
        </w:tcBorders>
        <w:shd w:val="clear" w:color="auto" w:fill="0093B5"/>
      </w:tcPr>
    </w:tblStylePr>
    <w:tblStylePr w:type="lastRow">
      <w:rPr>
        <w:b/>
        <w:bCs/>
      </w:rPr>
      <w:tblPr/>
      <w:tcPr>
        <w:tcBorders>
          <w:top w:val="double" w:sz="4" w:space="0" w:color="0093B5"/>
        </w:tcBorders>
      </w:tcPr>
    </w:tblStylePr>
    <w:tblStylePr w:type="firstCol">
      <w:rPr>
        <w:b/>
        <w:bCs/>
      </w:rPr>
    </w:tblStylePr>
    <w:tblStylePr w:type="lastCol">
      <w:rPr>
        <w:b/>
        <w:bCs/>
      </w:rPr>
    </w:tblStylePr>
    <w:tblStylePr w:type="band1Vert">
      <w:tblPr/>
      <w:tcPr>
        <w:shd w:val="clear" w:color="auto" w:fill="BDF2FF"/>
      </w:tcPr>
    </w:tblStylePr>
    <w:tblStylePr w:type="band1Horz">
      <w:tblPr/>
      <w:tcPr>
        <w:shd w:val="clear" w:color="auto" w:fill="BDF2FF"/>
      </w:tcPr>
    </w:tblStylePr>
  </w:style>
  <w:style w:type="paragraph" w:styleId="Inhaltsverzeichnisberschrift">
    <w:name w:val="TOC Heading"/>
    <w:basedOn w:val="berschrift1"/>
    <w:next w:val="Standard"/>
    <w:uiPriority w:val="39"/>
    <w:unhideWhenUsed/>
    <w:qFormat/>
    <w:rsid w:val="000466B2"/>
    <w:pPr>
      <w:keepLines/>
      <w:pageBreakBefore w:val="0"/>
      <w:numPr>
        <w:numId w:val="0"/>
      </w:numPr>
      <w:spacing w:before="240" w:line="259" w:lineRule="auto"/>
      <w:outlineLvl w:val="9"/>
    </w:pPr>
    <w:rPr>
      <w:rFonts w:asciiTheme="majorHAnsi" w:eastAsiaTheme="majorEastAsia" w:hAnsiTheme="majorHAnsi" w:cstheme="majorBidi"/>
      <w:b w:val="0"/>
      <w:color w:val="00645D" w:themeColor="accent1" w:themeShade="BF"/>
      <w:kern w:val="0"/>
      <w:sz w:val="32"/>
      <w:szCs w:val="32"/>
      <w:lang w:eastAsia="de-DE"/>
    </w:rPr>
  </w:style>
  <w:style w:type="character" w:customStyle="1" w:styleId="cf01">
    <w:name w:val="cf01"/>
    <w:basedOn w:val="Absatz-Standardschriftart"/>
    <w:rsid w:val="00862CF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445">
      <w:bodyDiv w:val="1"/>
      <w:marLeft w:val="0"/>
      <w:marRight w:val="0"/>
      <w:marTop w:val="0"/>
      <w:marBottom w:val="0"/>
      <w:divBdr>
        <w:top w:val="none" w:sz="0" w:space="0" w:color="auto"/>
        <w:left w:val="none" w:sz="0" w:space="0" w:color="auto"/>
        <w:bottom w:val="none" w:sz="0" w:space="0" w:color="auto"/>
        <w:right w:val="none" w:sz="0" w:space="0" w:color="auto"/>
      </w:divBdr>
    </w:div>
    <w:div w:id="35130622">
      <w:bodyDiv w:val="1"/>
      <w:marLeft w:val="0"/>
      <w:marRight w:val="0"/>
      <w:marTop w:val="0"/>
      <w:marBottom w:val="0"/>
      <w:divBdr>
        <w:top w:val="none" w:sz="0" w:space="0" w:color="auto"/>
        <w:left w:val="none" w:sz="0" w:space="0" w:color="auto"/>
        <w:bottom w:val="none" w:sz="0" w:space="0" w:color="auto"/>
        <w:right w:val="none" w:sz="0" w:space="0" w:color="auto"/>
      </w:divBdr>
    </w:div>
    <w:div w:id="50622364">
      <w:bodyDiv w:val="1"/>
      <w:marLeft w:val="0"/>
      <w:marRight w:val="0"/>
      <w:marTop w:val="0"/>
      <w:marBottom w:val="0"/>
      <w:divBdr>
        <w:top w:val="none" w:sz="0" w:space="0" w:color="auto"/>
        <w:left w:val="none" w:sz="0" w:space="0" w:color="auto"/>
        <w:bottom w:val="none" w:sz="0" w:space="0" w:color="auto"/>
        <w:right w:val="none" w:sz="0" w:space="0" w:color="auto"/>
      </w:divBdr>
    </w:div>
    <w:div w:id="56830327">
      <w:bodyDiv w:val="1"/>
      <w:marLeft w:val="0"/>
      <w:marRight w:val="0"/>
      <w:marTop w:val="0"/>
      <w:marBottom w:val="0"/>
      <w:divBdr>
        <w:top w:val="none" w:sz="0" w:space="0" w:color="auto"/>
        <w:left w:val="none" w:sz="0" w:space="0" w:color="auto"/>
        <w:bottom w:val="none" w:sz="0" w:space="0" w:color="auto"/>
        <w:right w:val="none" w:sz="0" w:space="0" w:color="auto"/>
      </w:divBdr>
      <w:divsChild>
        <w:div w:id="1704550784">
          <w:marLeft w:val="0"/>
          <w:marRight w:val="0"/>
          <w:marTop w:val="0"/>
          <w:marBottom w:val="0"/>
          <w:divBdr>
            <w:top w:val="none" w:sz="0" w:space="0" w:color="auto"/>
            <w:left w:val="none" w:sz="0" w:space="0" w:color="auto"/>
            <w:bottom w:val="none" w:sz="0" w:space="0" w:color="auto"/>
            <w:right w:val="none" w:sz="0" w:space="0" w:color="auto"/>
          </w:divBdr>
        </w:div>
      </w:divsChild>
    </w:div>
    <w:div w:id="100226740">
      <w:bodyDiv w:val="1"/>
      <w:marLeft w:val="0"/>
      <w:marRight w:val="0"/>
      <w:marTop w:val="0"/>
      <w:marBottom w:val="0"/>
      <w:divBdr>
        <w:top w:val="none" w:sz="0" w:space="0" w:color="auto"/>
        <w:left w:val="none" w:sz="0" w:space="0" w:color="auto"/>
        <w:bottom w:val="none" w:sz="0" w:space="0" w:color="auto"/>
        <w:right w:val="none" w:sz="0" w:space="0" w:color="auto"/>
      </w:divBdr>
    </w:div>
    <w:div w:id="110049559">
      <w:bodyDiv w:val="1"/>
      <w:marLeft w:val="0"/>
      <w:marRight w:val="0"/>
      <w:marTop w:val="0"/>
      <w:marBottom w:val="0"/>
      <w:divBdr>
        <w:top w:val="none" w:sz="0" w:space="0" w:color="auto"/>
        <w:left w:val="none" w:sz="0" w:space="0" w:color="auto"/>
        <w:bottom w:val="none" w:sz="0" w:space="0" w:color="auto"/>
        <w:right w:val="none" w:sz="0" w:space="0" w:color="auto"/>
      </w:divBdr>
    </w:div>
    <w:div w:id="135687749">
      <w:bodyDiv w:val="1"/>
      <w:marLeft w:val="0"/>
      <w:marRight w:val="0"/>
      <w:marTop w:val="0"/>
      <w:marBottom w:val="0"/>
      <w:divBdr>
        <w:top w:val="none" w:sz="0" w:space="0" w:color="auto"/>
        <w:left w:val="none" w:sz="0" w:space="0" w:color="auto"/>
        <w:bottom w:val="none" w:sz="0" w:space="0" w:color="auto"/>
        <w:right w:val="none" w:sz="0" w:space="0" w:color="auto"/>
      </w:divBdr>
    </w:div>
    <w:div w:id="143671170">
      <w:bodyDiv w:val="1"/>
      <w:marLeft w:val="0"/>
      <w:marRight w:val="0"/>
      <w:marTop w:val="0"/>
      <w:marBottom w:val="0"/>
      <w:divBdr>
        <w:top w:val="none" w:sz="0" w:space="0" w:color="auto"/>
        <w:left w:val="none" w:sz="0" w:space="0" w:color="auto"/>
        <w:bottom w:val="none" w:sz="0" w:space="0" w:color="auto"/>
        <w:right w:val="none" w:sz="0" w:space="0" w:color="auto"/>
      </w:divBdr>
    </w:div>
    <w:div w:id="192037828">
      <w:bodyDiv w:val="1"/>
      <w:marLeft w:val="0"/>
      <w:marRight w:val="0"/>
      <w:marTop w:val="0"/>
      <w:marBottom w:val="0"/>
      <w:divBdr>
        <w:top w:val="none" w:sz="0" w:space="0" w:color="auto"/>
        <w:left w:val="none" w:sz="0" w:space="0" w:color="auto"/>
        <w:bottom w:val="none" w:sz="0" w:space="0" w:color="auto"/>
        <w:right w:val="none" w:sz="0" w:space="0" w:color="auto"/>
      </w:divBdr>
    </w:div>
    <w:div w:id="210003557">
      <w:bodyDiv w:val="1"/>
      <w:marLeft w:val="0"/>
      <w:marRight w:val="0"/>
      <w:marTop w:val="0"/>
      <w:marBottom w:val="0"/>
      <w:divBdr>
        <w:top w:val="none" w:sz="0" w:space="0" w:color="auto"/>
        <w:left w:val="none" w:sz="0" w:space="0" w:color="auto"/>
        <w:bottom w:val="none" w:sz="0" w:space="0" w:color="auto"/>
        <w:right w:val="none" w:sz="0" w:space="0" w:color="auto"/>
      </w:divBdr>
    </w:div>
    <w:div w:id="234709491">
      <w:bodyDiv w:val="1"/>
      <w:marLeft w:val="0"/>
      <w:marRight w:val="0"/>
      <w:marTop w:val="0"/>
      <w:marBottom w:val="0"/>
      <w:divBdr>
        <w:top w:val="none" w:sz="0" w:space="0" w:color="auto"/>
        <w:left w:val="none" w:sz="0" w:space="0" w:color="auto"/>
        <w:bottom w:val="none" w:sz="0" w:space="0" w:color="auto"/>
        <w:right w:val="none" w:sz="0" w:space="0" w:color="auto"/>
      </w:divBdr>
    </w:div>
    <w:div w:id="236480977">
      <w:bodyDiv w:val="1"/>
      <w:marLeft w:val="0"/>
      <w:marRight w:val="0"/>
      <w:marTop w:val="0"/>
      <w:marBottom w:val="0"/>
      <w:divBdr>
        <w:top w:val="none" w:sz="0" w:space="0" w:color="auto"/>
        <w:left w:val="none" w:sz="0" w:space="0" w:color="auto"/>
        <w:bottom w:val="none" w:sz="0" w:space="0" w:color="auto"/>
        <w:right w:val="none" w:sz="0" w:space="0" w:color="auto"/>
      </w:divBdr>
    </w:div>
    <w:div w:id="258754273">
      <w:bodyDiv w:val="1"/>
      <w:marLeft w:val="0"/>
      <w:marRight w:val="0"/>
      <w:marTop w:val="0"/>
      <w:marBottom w:val="0"/>
      <w:divBdr>
        <w:top w:val="none" w:sz="0" w:space="0" w:color="auto"/>
        <w:left w:val="none" w:sz="0" w:space="0" w:color="auto"/>
        <w:bottom w:val="none" w:sz="0" w:space="0" w:color="auto"/>
        <w:right w:val="none" w:sz="0" w:space="0" w:color="auto"/>
      </w:divBdr>
    </w:div>
    <w:div w:id="317459669">
      <w:bodyDiv w:val="1"/>
      <w:marLeft w:val="0"/>
      <w:marRight w:val="0"/>
      <w:marTop w:val="0"/>
      <w:marBottom w:val="0"/>
      <w:divBdr>
        <w:top w:val="none" w:sz="0" w:space="0" w:color="auto"/>
        <w:left w:val="none" w:sz="0" w:space="0" w:color="auto"/>
        <w:bottom w:val="none" w:sz="0" w:space="0" w:color="auto"/>
        <w:right w:val="none" w:sz="0" w:space="0" w:color="auto"/>
      </w:divBdr>
    </w:div>
    <w:div w:id="327441301">
      <w:bodyDiv w:val="1"/>
      <w:marLeft w:val="0"/>
      <w:marRight w:val="0"/>
      <w:marTop w:val="0"/>
      <w:marBottom w:val="0"/>
      <w:divBdr>
        <w:top w:val="none" w:sz="0" w:space="0" w:color="auto"/>
        <w:left w:val="none" w:sz="0" w:space="0" w:color="auto"/>
        <w:bottom w:val="none" w:sz="0" w:space="0" w:color="auto"/>
        <w:right w:val="none" w:sz="0" w:space="0" w:color="auto"/>
      </w:divBdr>
    </w:div>
    <w:div w:id="378211035">
      <w:bodyDiv w:val="1"/>
      <w:marLeft w:val="0"/>
      <w:marRight w:val="0"/>
      <w:marTop w:val="0"/>
      <w:marBottom w:val="0"/>
      <w:divBdr>
        <w:top w:val="none" w:sz="0" w:space="0" w:color="auto"/>
        <w:left w:val="none" w:sz="0" w:space="0" w:color="auto"/>
        <w:bottom w:val="none" w:sz="0" w:space="0" w:color="auto"/>
        <w:right w:val="none" w:sz="0" w:space="0" w:color="auto"/>
      </w:divBdr>
      <w:divsChild>
        <w:div w:id="720711032">
          <w:marLeft w:val="274"/>
          <w:marRight w:val="0"/>
          <w:marTop w:val="0"/>
          <w:marBottom w:val="0"/>
          <w:divBdr>
            <w:top w:val="none" w:sz="0" w:space="0" w:color="auto"/>
            <w:left w:val="none" w:sz="0" w:space="0" w:color="auto"/>
            <w:bottom w:val="none" w:sz="0" w:space="0" w:color="auto"/>
            <w:right w:val="none" w:sz="0" w:space="0" w:color="auto"/>
          </w:divBdr>
        </w:div>
        <w:div w:id="1215041961">
          <w:marLeft w:val="274"/>
          <w:marRight w:val="0"/>
          <w:marTop w:val="0"/>
          <w:marBottom w:val="0"/>
          <w:divBdr>
            <w:top w:val="none" w:sz="0" w:space="0" w:color="auto"/>
            <w:left w:val="none" w:sz="0" w:space="0" w:color="auto"/>
            <w:bottom w:val="none" w:sz="0" w:space="0" w:color="auto"/>
            <w:right w:val="none" w:sz="0" w:space="0" w:color="auto"/>
          </w:divBdr>
        </w:div>
      </w:divsChild>
    </w:div>
    <w:div w:id="408776737">
      <w:bodyDiv w:val="1"/>
      <w:marLeft w:val="0"/>
      <w:marRight w:val="0"/>
      <w:marTop w:val="0"/>
      <w:marBottom w:val="0"/>
      <w:divBdr>
        <w:top w:val="none" w:sz="0" w:space="0" w:color="auto"/>
        <w:left w:val="none" w:sz="0" w:space="0" w:color="auto"/>
        <w:bottom w:val="none" w:sz="0" w:space="0" w:color="auto"/>
        <w:right w:val="none" w:sz="0" w:space="0" w:color="auto"/>
      </w:divBdr>
    </w:div>
    <w:div w:id="434836495">
      <w:bodyDiv w:val="1"/>
      <w:marLeft w:val="0"/>
      <w:marRight w:val="0"/>
      <w:marTop w:val="0"/>
      <w:marBottom w:val="0"/>
      <w:divBdr>
        <w:top w:val="none" w:sz="0" w:space="0" w:color="auto"/>
        <w:left w:val="none" w:sz="0" w:space="0" w:color="auto"/>
        <w:bottom w:val="none" w:sz="0" w:space="0" w:color="auto"/>
        <w:right w:val="none" w:sz="0" w:space="0" w:color="auto"/>
      </w:divBdr>
    </w:div>
    <w:div w:id="531960773">
      <w:bodyDiv w:val="1"/>
      <w:marLeft w:val="0"/>
      <w:marRight w:val="0"/>
      <w:marTop w:val="0"/>
      <w:marBottom w:val="0"/>
      <w:divBdr>
        <w:top w:val="none" w:sz="0" w:space="0" w:color="auto"/>
        <w:left w:val="none" w:sz="0" w:space="0" w:color="auto"/>
        <w:bottom w:val="none" w:sz="0" w:space="0" w:color="auto"/>
        <w:right w:val="none" w:sz="0" w:space="0" w:color="auto"/>
      </w:divBdr>
    </w:div>
    <w:div w:id="638150270">
      <w:bodyDiv w:val="1"/>
      <w:marLeft w:val="0"/>
      <w:marRight w:val="0"/>
      <w:marTop w:val="0"/>
      <w:marBottom w:val="0"/>
      <w:divBdr>
        <w:top w:val="none" w:sz="0" w:space="0" w:color="auto"/>
        <w:left w:val="none" w:sz="0" w:space="0" w:color="auto"/>
        <w:bottom w:val="none" w:sz="0" w:space="0" w:color="auto"/>
        <w:right w:val="none" w:sz="0" w:space="0" w:color="auto"/>
      </w:divBdr>
    </w:div>
    <w:div w:id="724647037">
      <w:bodyDiv w:val="1"/>
      <w:marLeft w:val="0"/>
      <w:marRight w:val="0"/>
      <w:marTop w:val="0"/>
      <w:marBottom w:val="0"/>
      <w:divBdr>
        <w:top w:val="none" w:sz="0" w:space="0" w:color="auto"/>
        <w:left w:val="none" w:sz="0" w:space="0" w:color="auto"/>
        <w:bottom w:val="none" w:sz="0" w:space="0" w:color="auto"/>
        <w:right w:val="none" w:sz="0" w:space="0" w:color="auto"/>
      </w:divBdr>
    </w:div>
    <w:div w:id="725492262">
      <w:bodyDiv w:val="1"/>
      <w:marLeft w:val="0"/>
      <w:marRight w:val="0"/>
      <w:marTop w:val="0"/>
      <w:marBottom w:val="0"/>
      <w:divBdr>
        <w:top w:val="none" w:sz="0" w:space="0" w:color="auto"/>
        <w:left w:val="none" w:sz="0" w:space="0" w:color="auto"/>
        <w:bottom w:val="none" w:sz="0" w:space="0" w:color="auto"/>
        <w:right w:val="none" w:sz="0" w:space="0" w:color="auto"/>
      </w:divBdr>
      <w:divsChild>
        <w:div w:id="879705473">
          <w:marLeft w:val="274"/>
          <w:marRight w:val="0"/>
          <w:marTop w:val="0"/>
          <w:marBottom w:val="0"/>
          <w:divBdr>
            <w:top w:val="none" w:sz="0" w:space="0" w:color="auto"/>
            <w:left w:val="none" w:sz="0" w:space="0" w:color="auto"/>
            <w:bottom w:val="none" w:sz="0" w:space="0" w:color="auto"/>
            <w:right w:val="none" w:sz="0" w:space="0" w:color="auto"/>
          </w:divBdr>
        </w:div>
        <w:div w:id="1567954171">
          <w:marLeft w:val="274"/>
          <w:marRight w:val="0"/>
          <w:marTop w:val="0"/>
          <w:marBottom w:val="0"/>
          <w:divBdr>
            <w:top w:val="none" w:sz="0" w:space="0" w:color="auto"/>
            <w:left w:val="none" w:sz="0" w:space="0" w:color="auto"/>
            <w:bottom w:val="none" w:sz="0" w:space="0" w:color="auto"/>
            <w:right w:val="none" w:sz="0" w:space="0" w:color="auto"/>
          </w:divBdr>
        </w:div>
      </w:divsChild>
    </w:div>
    <w:div w:id="729886608">
      <w:bodyDiv w:val="1"/>
      <w:marLeft w:val="0"/>
      <w:marRight w:val="0"/>
      <w:marTop w:val="0"/>
      <w:marBottom w:val="0"/>
      <w:divBdr>
        <w:top w:val="none" w:sz="0" w:space="0" w:color="auto"/>
        <w:left w:val="none" w:sz="0" w:space="0" w:color="auto"/>
        <w:bottom w:val="none" w:sz="0" w:space="0" w:color="auto"/>
        <w:right w:val="none" w:sz="0" w:space="0" w:color="auto"/>
      </w:divBdr>
    </w:div>
    <w:div w:id="747655354">
      <w:bodyDiv w:val="1"/>
      <w:marLeft w:val="0"/>
      <w:marRight w:val="0"/>
      <w:marTop w:val="0"/>
      <w:marBottom w:val="0"/>
      <w:divBdr>
        <w:top w:val="none" w:sz="0" w:space="0" w:color="auto"/>
        <w:left w:val="none" w:sz="0" w:space="0" w:color="auto"/>
        <w:bottom w:val="none" w:sz="0" w:space="0" w:color="auto"/>
        <w:right w:val="none" w:sz="0" w:space="0" w:color="auto"/>
      </w:divBdr>
      <w:divsChild>
        <w:div w:id="684476812">
          <w:marLeft w:val="274"/>
          <w:marRight w:val="0"/>
          <w:marTop w:val="0"/>
          <w:marBottom w:val="0"/>
          <w:divBdr>
            <w:top w:val="none" w:sz="0" w:space="0" w:color="auto"/>
            <w:left w:val="none" w:sz="0" w:space="0" w:color="auto"/>
            <w:bottom w:val="none" w:sz="0" w:space="0" w:color="auto"/>
            <w:right w:val="none" w:sz="0" w:space="0" w:color="auto"/>
          </w:divBdr>
        </w:div>
        <w:div w:id="897057259">
          <w:marLeft w:val="274"/>
          <w:marRight w:val="0"/>
          <w:marTop w:val="0"/>
          <w:marBottom w:val="0"/>
          <w:divBdr>
            <w:top w:val="none" w:sz="0" w:space="0" w:color="auto"/>
            <w:left w:val="none" w:sz="0" w:space="0" w:color="auto"/>
            <w:bottom w:val="none" w:sz="0" w:space="0" w:color="auto"/>
            <w:right w:val="none" w:sz="0" w:space="0" w:color="auto"/>
          </w:divBdr>
        </w:div>
      </w:divsChild>
    </w:div>
    <w:div w:id="756486041">
      <w:bodyDiv w:val="1"/>
      <w:marLeft w:val="0"/>
      <w:marRight w:val="0"/>
      <w:marTop w:val="0"/>
      <w:marBottom w:val="0"/>
      <w:divBdr>
        <w:top w:val="none" w:sz="0" w:space="0" w:color="auto"/>
        <w:left w:val="none" w:sz="0" w:space="0" w:color="auto"/>
        <w:bottom w:val="none" w:sz="0" w:space="0" w:color="auto"/>
        <w:right w:val="none" w:sz="0" w:space="0" w:color="auto"/>
      </w:divBdr>
    </w:div>
    <w:div w:id="775489815">
      <w:bodyDiv w:val="1"/>
      <w:marLeft w:val="0"/>
      <w:marRight w:val="0"/>
      <w:marTop w:val="0"/>
      <w:marBottom w:val="0"/>
      <w:divBdr>
        <w:top w:val="none" w:sz="0" w:space="0" w:color="auto"/>
        <w:left w:val="none" w:sz="0" w:space="0" w:color="auto"/>
        <w:bottom w:val="none" w:sz="0" w:space="0" w:color="auto"/>
        <w:right w:val="none" w:sz="0" w:space="0" w:color="auto"/>
      </w:divBdr>
    </w:div>
    <w:div w:id="829056745">
      <w:bodyDiv w:val="1"/>
      <w:marLeft w:val="0"/>
      <w:marRight w:val="0"/>
      <w:marTop w:val="0"/>
      <w:marBottom w:val="0"/>
      <w:divBdr>
        <w:top w:val="none" w:sz="0" w:space="0" w:color="auto"/>
        <w:left w:val="none" w:sz="0" w:space="0" w:color="auto"/>
        <w:bottom w:val="none" w:sz="0" w:space="0" w:color="auto"/>
        <w:right w:val="none" w:sz="0" w:space="0" w:color="auto"/>
      </w:divBdr>
    </w:div>
    <w:div w:id="907961757">
      <w:bodyDiv w:val="1"/>
      <w:marLeft w:val="0"/>
      <w:marRight w:val="0"/>
      <w:marTop w:val="0"/>
      <w:marBottom w:val="0"/>
      <w:divBdr>
        <w:top w:val="none" w:sz="0" w:space="0" w:color="auto"/>
        <w:left w:val="none" w:sz="0" w:space="0" w:color="auto"/>
        <w:bottom w:val="none" w:sz="0" w:space="0" w:color="auto"/>
        <w:right w:val="none" w:sz="0" w:space="0" w:color="auto"/>
      </w:divBdr>
    </w:div>
    <w:div w:id="939871686">
      <w:bodyDiv w:val="1"/>
      <w:marLeft w:val="0"/>
      <w:marRight w:val="0"/>
      <w:marTop w:val="0"/>
      <w:marBottom w:val="0"/>
      <w:divBdr>
        <w:top w:val="none" w:sz="0" w:space="0" w:color="auto"/>
        <w:left w:val="none" w:sz="0" w:space="0" w:color="auto"/>
        <w:bottom w:val="none" w:sz="0" w:space="0" w:color="auto"/>
        <w:right w:val="none" w:sz="0" w:space="0" w:color="auto"/>
      </w:divBdr>
    </w:div>
    <w:div w:id="958489595">
      <w:bodyDiv w:val="1"/>
      <w:marLeft w:val="0"/>
      <w:marRight w:val="0"/>
      <w:marTop w:val="0"/>
      <w:marBottom w:val="0"/>
      <w:divBdr>
        <w:top w:val="none" w:sz="0" w:space="0" w:color="auto"/>
        <w:left w:val="none" w:sz="0" w:space="0" w:color="auto"/>
        <w:bottom w:val="none" w:sz="0" w:space="0" w:color="auto"/>
        <w:right w:val="none" w:sz="0" w:space="0" w:color="auto"/>
      </w:divBdr>
    </w:div>
    <w:div w:id="963657663">
      <w:bodyDiv w:val="1"/>
      <w:marLeft w:val="0"/>
      <w:marRight w:val="0"/>
      <w:marTop w:val="0"/>
      <w:marBottom w:val="0"/>
      <w:divBdr>
        <w:top w:val="none" w:sz="0" w:space="0" w:color="auto"/>
        <w:left w:val="none" w:sz="0" w:space="0" w:color="auto"/>
        <w:bottom w:val="none" w:sz="0" w:space="0" w:color="auto"/>
        <w:right w:val="none" w:sz="0" w:space="0" w:color="auto"/>
      </w:divBdr>
    </w:div>
    <w:div w:id="979846419">
      <w:bodyDiv w:val="1"/>
      <w:marLeft w:val="0"/>
      <w:marRight w:val="0"/>
      <w:marTop w:val="0"/>
      <w:marBottom w:val="0"/>
      <w:divBdr>
        <w:top w:val="none" w:sz="0" w:space="0" w:color="auto"/>
        <w:left w:val="none" w:sz="0" w:space="0" w:color="auto"/>
        <w:bottom w:val="none" w:sz="0" w:space="0" w:color="auto"/>
        <w:right w:val="none" w:sz="0" w:space="0" w:color="auto"/>
      </w:divBdr>
    </w:div>
    <w:div w:id="1004942322">
      <w:bodyDiv w:val="1"/>
      <w:marLeft w:val="0"/>
      <w:marRight w:val="0"/>
      <w:marTop w:val="0"/>
      <w:marBottom w:val="0"/>
      <w:divBdr>
        <w:top w:val="none" w:sz="0" w:space="0" w:color="auto"/>
        <w:left w:val="none" w:sz="0" w:space="0" w:color="auto"/>
        <w:bottom w:val="none" w:sz="0" w:space="0" w:color="auto"/>
        <w:right w:val="none" w:sz="0" w:space="0" w:color="auto"/>
      </w:divBdr>
    </w:div>
    <w:div w:id="1086148859">
      <w:bodyDiv w:val="1"/>
      <w:marLeft w:val="0"/>
      <w:marRight w:val="0"/>
      <w:marTop w:val="0"/>
      <w:marBottom w:val="0"/>
      <w:divBdr>
        <w:top w:val="none" w:sz="0" w:space="0" w:color="auto"/>
        <w:left w:val="none" w:sz="0" w:space="0" w:color="auto"/>
        <w:bottom w:val="none" w:sz="0" w:space="0" w:color="auto"/>
        <w:right w:val="none" w:sz="0" w:space="0" w:color="auto"/>
      </w:divBdr>
    </w:div>
    <w:div w:id="1177386843">
      <w:bodyDiv w:val="1"/>
      <w:marLeft w:val="0"/>
      <w:marRight w:val="0"/>
      <w:marTop w:val="0"/>
      <w:marBottom w:val="0"/>
      <w:divBdr>
        <w:top w:val="none" w:sz="0" w:space="0" w:color="auto"/>
        <w:left w:val="none" w:sz="0" w:space="0" w:color="auto"/>
        <w:bottom w:val="none" w:sz="0" w:space="0" w:color="auto"/>
        <w:right w:val="none" w:sz="0" w:space="0" w:color="auto"/>
      </w:divBdr>
      <w:divsChild>
        <w:div w:id="1093747446">
          <w:marLeft w:val="274"/>
          <w:marRight w:val="0"/>
          <w:marTop w:val="0"/>
          <w:marBottom w:val="0"/>
          <w:divBdr>
            <w:top w:val="none" w:sz="0" w:space="0" w:color="auto"/>
            <w:left w:val="none" w:sz="0" w:space="0" w:color="auto"/>
            <w:bottom w:val="none" w:sz="0" w:space="0" w:color="auto"/>
            <w:right w:val="none" w:sz="0" w:space="0" w:color="auto"/>
          </w:divBdr>
        </w:div>
        <w:div w:id="1349216938">
          <w:marLeft w:val="274"/>
          <w:marRight w:val="0"/>
          <w:marTop w:val="24"/>
          <w:marBottom w:val="24"/>
          <w:divBdr>
            <w:top w:val="none" w:sz="0" w:space="0" w:color="auto"/>
            <w:left w:val="none" w:sz="0" w:space="0" w:color="auto"/>
            <w:bottom w:val="none" w:sz="0" w:space="0" w:color="auto"/>
            <w:right w:val="none" w:sz="0" w:space="0" w:color="auto"/>
          </w:divBdr>
        </w:div>
        <w:div w:id="1753967135">
          <w:marLeft w:val="274"/>
          <w:marRight w:val="0"/>
          <w:marTop w:val="24"/>
          <w:marBottom w:val="24"/>
          <w:divBdr>
            <w:top w:val="none" w:sz="0" w:space="0" w:color="auto"/>
            <w:left w:val="none" w:sz="0" w:space="0" w:color="auto"/>
            <w:bottom w:val="none" w:sz="0" w:space="0" w:color="auto"/>
            <w:right w:val="none" w:sz="0" w:space="0" w:color="auto"/>
          </w:divBdr>
        </w:div>
        <w:div w:id="1844932052">
          <w:marLeft w:val="274"/>
          <w:marRight w:val="0"/>
          <w:marTop w:val="24"/>
          <w:marBottom w:val="24"/>
          <w:divBdr>
            <w:top w:val="none" w:sz="0" w:space="0" w:color="auto"/>
            <w:left w:val="none" w:sz="0" w:space="0" w:color="auto"/>
            <w:bottom w:val="none" w:sz="0" w:space="0" w:color="auto"/>
            <w:right w:val="none" w:sz="0" w:space="0" w:color="auto"/>
          </w:divBdr>
        </w:div>
        <w:div w:id="1919751862">
          <w:marLeft w:val="274"/>
          <w:marRight w:val="0"/>
          <w:marTop w:val="0"/>
          <w:marBottom w:val="0"/>
          <w:divBdr>
            <w:top w:val="none" w:sz="0" w:space="0" w:color="auto"/>
            <w:left w:val="none" w:sz="0" w:space="0" w:color="auto"/>
            <w:bottom w:val="none" w:sz="0" w:space="0" w:color="auto"/>
            <w:right w:val="none" w:sz="0" w:space="0" w:color="auto"/>
          </w:divBdr>
        </w:div>
        <w:div w:id="1928690132">
          <w:marLeft w:val="274"/>
          <w:marRight w:val="0"/>
          <w:marTop w:val="0"/>
          <w:marBottom w:val="0"/>
          <w:divBdr>
            <w:top w:val="none" w:sz="0" w:space="0" w:color="auto"/>
            <w:left w:val="none" w:sz="0" w:space="0" w:color="auto"/>
            <w:bottom w:val="none" w:sz="0" w:space="0" w:color="auto"/>
            <w:right w:val="none" w:sz="0" w:space="0" w:color="auto"/>
          </w:divBdr>
        </w:div>
      </w:divsChild>
    </w:div>
    <w:div w:id="1191726893">
      <w:bodyDiv w:val="1"/>
      <w:marLeft w:val="0"/>
      <w:marRight w:val="0"/>
      <w:marTop w:val="0"/>
      <w:marBottom w:val="0"/>
      <w:divBdr>
        <w:top w:val="none" w:sz="0" w:space="0" w:color="auto"/>
        <w:left w:val="none" w:sz="0" w:space="0" w:color="auto"/>
        <w:bottom w:val="none" w:sz="0" w:space="0" w:color="auto"/>
        <w:right w:val="none" w:sz="0" w:space="0" w:color="auto"/>
      </w:divBdr>
    </w:div>
    <w:div w:id="1198815408">
      <w:bodyDiv w:val="1"/>
      <w:marLeft w:val="0"/>
      <w:marRight w:val="0"/>
      <w:marTop w:val="0"/>
      <w:marBottom w:val="0"/>
      <w:divBdr>
        <w:top w:val="none" w:sz="0" w:space="0" w:color="auto"/>
        <w:left w:val="none" w:sz="0" w:space="0" w:color="auto"/>
        <w:bottom w:val="none" w:sz="0" w:space="0" w:color="auto"/>
        <w:right w:val="none" w:sz="0" w:space="0" w:color="auto"/>
      </w:divBdr>
    </w:div>
    <w:div w:id="1304577985">
      <w:bodyDiv w:val="1"/>
      <w:marLeft w:val="0"/>
      <w:marRight w:val="0"/>
      <w:marTop w:val="0"/>
      <w:marBottom w:val="0"/>
      <w:divBdr>
        <w:top w:val="none" w:sz="0" w:space="0" w:color="auto"/>
        <w:left w:val="none" w:sz="0" w:space="0" w:color="auto"/>
        <w:bottom w:val="none" w:sz="0" w:space="0" w:color="auto"/>
        <w:right w:val="none" w:sz="0" w:space="0" w:color="auto"/>
      </w:divBdr>
    </w:div>
    <w:div w:id="1313366785">
      <w:bodyDiv w:val="1"/>
      <w:marLeft w:val="0"/>
      <w:marRight w:val="0"/>
      <w:marTop w:val="0"/>
      <w:marBottom w:val="0"/>
      <w:divBdr>
        <w:top w:val="none" w:sz="0" w:space="0" w:color="auto"/>
        <w:left w:val="none" w:sz="0" w:space="0" w:color="auto"/>
        <w:bottom w:val="none" w:sz="0" w:space="0" w:color="auto"/>
        <w:right w:val="none" w:sz="0" w:space="0" w:color="auto"/>
      </w:divBdr>
    </w:div>
    <w:div w:id="1382948346">
      <w:bodyDiv w:val="1"/>
      <w:marLeft w:val="0"/>
      <w:marRight w:val="0"/>
      <w:marTop w:val="0"/>
      <w:marBottom w:val="0"/>
      <w:divBdr>
        <w:top w:val="none" w:sz="0" w:space="0" w:color="auto"/>
        <w:left w:val="none" w:sz="0" w:space="0" w:color="auto"/>
        <w:bottom w:val="none" w:sz="0" w:space="0" w:color="auto"/>
        <w:right w:val="none" w:sz="0" w:space="0" w:color="auto"/>
      </w:divBdr>
    </w:div>
    <w:div w:id="1402174784">
      <w:bodyDiv w:val="1"/>
      <w:marLeft w:val="0"/>
      <w:marRight w:val="0"/>
      <w:marTop w:val="0"/>
      <w:marBottom w:val="0"/>
      <w:divBdr>
        <w:top w:val="none" w:sz="0" w:space="0" w:color="auto"/>
        <w:left w:val="none" w:sz="0" w:space="0" w:color="auto"/>
        <w:bottom w:val="none" w:sz="0" w:space="0" w:color="auto"/>
        <w:right w:val="none" w:sz="0" w:space="0" w:color="auto"/>
      </w:divBdr>
    </w:div>
    <w:div w:id="1407798296">
      <w:bodyDiv w:val="1"/>
      <w:marLeft w:val="0"/>
      <w:marRight w:val="0"/>
      <w:marTop w:val="0"/>
      <w:marBottom w:val="0"/>
      <w:divBdr>
        <w:top w:val="none" w:sz="0" w:space="0" w:color="auto"/>
        <w:left w:val="none" w:sz="0" w:space="0" w:color="auto"/>
        <w:bottom w:val="none" w:sz="0" w:space="0" w:color="auto"/>
        <w:right w:val="none" w:sz="0" w:space="0" w:color="auto"/>
      </w:divBdr>
    </w:div>
    <w:div w:id="1413577280">
      <w:bodyDiv w:val="1"/>
      <w:marLeft w:val="0"/>
      <w:marRight w:val="0"/>
      <w:marTop w:val="0"/>
      <w:marBottom w:val="0"/>
      <w:divBdr>
        <w:top w:val="none" w:sz="0" w:space="0" w:color="auto"/>
        <w:left w:val="none" w:sz="0" w:space="0" w:color="auto"/>
        <w:bottom w:val="none" w:sz="0" w:space="0" w:color="auto"/>
        <w:right w:val="none" w:sz="0" w:space="0" w:color="auto"/>
      </w:divBdr>
    </w:div>
    <w:div w:id="1483111355">
      <w:bodyDiv w:val="1"/>
      <w:marLeft w:val="0"/>
      <w:marRight w:val="0"/>
      <w:marTop w:val="0"/>
      <w:marBottom w:val="0"/>
      <w:divBdr>
        <w:top w:val="none" w:sz="0" w:space="0" w:color="auto"/>
        <w:left w:val="none" w:sz="0" w:space="0" w:color="auto"/>
        <w:bottom w:val="none" w:sz="0" w:space="0" w:color="auto"/>
        <w:right w:val="none" w:sz="0" w:space="0" w:color="auto"/>
      </w:divBdr>
    </w:div>
    <w:div w:id="1488861166">
      <w:bodyDiv w:val="1"/>
      <w:marLeft w:val="0"/>
      <w:marRight w:val="0"/>
      <w:marTop w:val="0"/>
      <w:marBottom w:val="0"/>
      <w:divBdr>
        <w:top w:val="none" w:sz="0" w:space="0" w:color="auto"/>
        <w:left w:val="none" w:sz="0" w:space="0" w:color="auto"/>
        <w:bottom w:val="none" w:sz="0" w:space="0" w:color="auto"/>
        <w:right w:val="none" w:sz="0" w:space="0" w:color="auto"/>
      </w:divBdr>
    </w:div>
    <w:div w:id="1604806507">
      <w:bodyDiv w:val="1"/>
      <w:marLeft w:val="0"/>
      <w:marRight w:val="0"/>
      <w:marTop w:val="0"/>
      <w:marBottom w:val="0"/>
      <w:divBdr>
        <w:top w:val="none" w:sz="0" w:space="0" w:color="auto"/>
        <w:left w:val="none" w:sz="0" w:space="0" w:color="auto"/>
        <w:bottom w:val="none" w:sz="0" w:space="0" w:color="auto"/>
        <w:right w:val="none" w:sz="0" w:space="0" w:color="auto"/>
      </w:divBdr>
    </w:div>
    <w:div w:id="1651473034">
      <w:bodyDiv w:val="1"/>
      <w:marLeft w:val="0"/>
      <w:marRight w:val="0"/>
      <w:marTop w:val="0"/>
      <w:marBottom w:val="0"/>
      <w:divBdr>
        <w:top w:val="none" w:sz="0" w:space="0" w:color="auto"/>
        <w:left w:val="none" w:sz="0" w:space="0" w:color="auto"/>
        <w:bottom w:val="none" w:sz="0" w:space="0" w:color="auto"/>
        <w:right w:val="none" w:sz="0" w:space="0" w:color="auto"/>
      </w:divBdr>
    </w:div>
    <w:div w:id="1668047509">
      <w:bodyDiv w:val="1"/>
      <w:marLeft w:val="0"/>
      <w:marRight w:val="0"/>
      <w:marTop w:val="0"/>
      <w:marBottom w:val="0"/>
      <w:divBdr>
        <w:top w:val="none" w:sz="0" w:space="0" w:color="auto"/>
        <w:left w:val="none" w:sz="0" w:space="0" w:color="auto"/>
        <w:bottom w:val="none" w:sz="0" w:space="0" w:color="auto"/>
        <w:right w:val="none" w:sz="0" w:space="0" w:color="auto"/>
      </w:divBdr>
    </w:div>
    <w:div w:id="1688672027">
      <w:bodyDiv w:val="1"/>
      <w:marLeft w:val="0"/>
      <w:marRight w:val="0"/>
      <w:marTop w:val="0"/>
      <w:marBottom w:val="0"/>
      <w:divBdr>
        <w:top w:val="none" w:sz="0" w:space="0" w:color="auto"/>
        <w:left w:val="none" w:sz="0" w:space="0" w:color="auto"/>
        <w:bottom w:val="none" w:sz="0" w:space="0" w:color="auto"/>
        <w:right w:val="none" w:sz="0" w:space="0" w:color="auto"/>
      </w:divBdr>
    </w:div>
    <w:div w:id="1715815017">
      <w:bodyDiv w:val="1"/>
      <w:marLeft w:val="0"/>
      <w:marRight w:val="0"/>
      <w:marTop w:val="0"/>
      <w:marBottom w:val="0"/>
      <w:divBdr>
        <w:top w:val="none" w:sz="0" w:space="0" w:color="auto"/>
        <w:left w:val="none" w:sz="0" w:space="0" w:color="auto"/>
        <w:bottom w:val="none" w:sz="0" w:space="0" w:color="auto"/>
        <w:right w:val="none" w:sz="0" w:space="0" w:color="auto"/>
      </w:divBdr>
    </w:div>
    <w:div w:id="1736538745">
      <w:bodyDiv w:val="1"/>
      <w:marLeft w:val="0"/>
      <w:marRight w:val="0"/>
      <w:marTop w:val="0"/>
      <w:marBottom w:val="0"/>
      <w:divBdr>
        <w:top w:val="none" w:sz="0" w:space="0" w:color="auto"/>
        <w:left w:val="none" w:sz="0" w:space="0" w:color="auto"/>
        <w:bottom w:val="none" w:sz="0" w:space="0" w:color="auto"/>
        <w:right w:val="none" w:sz="0" w:space="0" w:color="auto"/>
      </w:divBdr>
    </w:div>
    <w:div w:id="1754014224">
      <w:bodyDiv w:val="1"/>
      <w:marLeft w:val="0"/>
      <w:marRight w:val="0"/>
      <w:marTop w:val="0"/>
      <w:marBottom w:val="0"/>
      <w:divBdr>
        <w:top w:val="none" w:sz="0" w:space="0" w:color="auto"/>
        <w:left w:val="none" w:sz="0" w:space="0" w:color="auto"/>
        <w:bottom w:val="none" w:sz="0" w:space="0" w:color="auto"/>
        <w:right w:val="none" w:sz="0" w:space="0" w:color="auto"/>
      </w:divBdr>
    </w:div>
    <w:div w:id="1771507878">
      <w:bodyDiv w:val="1"/>
      <w:marLeft w:val="0"/>
      <w:marRight w:val="0"/>
      <w:marTop w:val="0"/>
      <w:marBottom w:val="0"/>
      <w:divBdr>
        <w:top w:val="none" w:sz="0" w:space="0" w:color="auto"/>
        <w:left w:val="none" w:sz="0" w:space="0" w:color="auto"/>
        <w:bottom w:val="none" w:sz="0" w:space="0" w:color="auto"/>
        <w:right w:val="none" w:sz="0" w:space="0" w:color="auto"/>
      </w:divBdr>
    </w:div>
    <w:div w:id="1862157635">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73569350">
      <w:bodyDiv w:val="1"/>
      <w:marLeft w:val="0"/>
      <w:marRight w:val="0"/>
      <w:marTop w:val="0"/>
      <w:marBottom w:val="0"/>
      <w:divBdr>
        <w:top w:val="none" w:sz="0" w:space="0" w:color="auto"/>
        <w:left w:val="none" w:sz="0" w:space="0" w:color="auto"/>
        <w:bottom w:val="none" w:sz="0" w:space="0" w:color="auto"/>
        <w:right w:val="none" w:sz="0" w:space="0" w:color="auto"/>
      </w:divBdr>
    </w:div>
    <w:div w:id="1913272579">
      <w:bodyDiv w:val="1"/>
      <w:marLeft w:val="0"/>
      <w:marRight w:val="0"/>
      <w:marTop w:val="0"/>
      <w:marBottom w:val="0"/>
      <w:divBdr>
        <w:top w:val="none" w:sz="0" w:space="0" w:color="auto"/>
        <w:left w:val="none" w:sz="0" w:space="0" w:color="auto"/>
        <w:bottom w:val="none" w:sz="0" w:space="0" w:color="auto"/>
        <w:right w:val="none" w:sz="0" w:space="0" w:color="auto"/>
      </w:divBdr>
    </w:div>
    <w:div w:id="1925996242">
      <w:bodyDiv w:val="1"/>
      <w:marLeft w:val="0"/>
      <w:marRight w:val="0"/>
      <w:marTop w:val="0"/>
      <w:marBottom w:val="0"/>
      <w:divBdr>
        <w:top w:val="none" w:sz="0" w:space="0" w:color="auto"/>
        <w:left w:val="none" w:sz="0" w:space="0" w:color="auto"/>
        <w:bottom w:val="none" w:sz="0" w:space="0" w:color="auto"/>
        <w:right w:val="none" w:sz="0" w:space="0" w:color="auto"/>
      </w:divBdr>
      <w:divsChild>
        <w:div w:id="964897037">
          <w:marLeft w:val="274"/>
          <w:marRight w:val="0"/>
          <w:marTop w:val="0"/>
          <w:marBottom w:val="0"/>
          <w:divBdr>
            <w:top w:val="none" w:sz="0" w:space="0" w:color="auto"/>
            <w:left w:val="none" w:sz="0" w:space="0" w:color="auto"/>
            <w:bottom w:val="none" w:sz="0" w:space="0" w:color="auto"/>
            <w:right w:val="none" w:sz="0" w:space="0" w:color="auto"/>
          </w:divBdr>
        </w:div>
      </w:divsChild>
    </w:div>
    <w:div w:id="1981568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d.rlp.de/themen/internationales/foerderungen-im-europaeischen-bereich/lea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d.rlp.de/themen/internationales/foerderungen-im-europaeischen-bereich/lead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vorlagen\Sweco%20GmbH\aamakros\Bericht_einseitig.dotm" TargetMode="External"/></Relationships>
</file>

<file path=word/theme/theme1.xml><?xml version="1.0" encoding="utf-8"?>
<a:theme xmlns:a="http://schemas.openxmlformats.org/drawingml/2006/main" name="Larissa-Design">
  <a:themeElements>
    <a:clrScheme name="Raiffeisenregion">
      <a:dk1>
        <a:sysClr val="windowText" lastClr="000000"/>
      </a:dk1>
      <a:lt1>
        <a:sysClr val="window" lastClr="FFFFFF"/>
      </a:lt1>
      <a:dk2>
        <a:srgbClr val="1F497D"/>
      </a:dk2>
      <a:lt2>
        <a:srgbClr val="EEECE1"/>
      </a:lt2>
      <a:accent1>
        <a:srgbClr val="00867D"/>
      </a:accent1>
      <a:accent2>
        <a:srgbClr val="0093B5"/>
      </a:accent2>
      <a:accent3>
        <a:srgbClr val="61C196"/>
      </a:accent3>
      <a:accent4>
        <a:srgbClr val="C6D601"/>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6ACC1610C9604C85660F0EAA0324ED" ma:contentTypeVersion="8" ma:contentTypeDescription="Create a new document." ma:contentTypeScope="" ma:versionID="be1d05063c716e56392220f9ecc10ff9">
  <xsd:schema xmlns:xsd="http://www.w3.org/2001/XMLSchema" xmlns:xs="http://www.w3.org/2001/XMLSchema" xmlns:p="http://schemas.microsoft.com/office/2006/metadata/properties" xmlns:ns2="9fa3e989-9412-4c06-a51f-3c7845dd149a" targetNamespace="http://schemas.microsoft.com/office/2006/metadata/properties" ma:root="true" ma:fieldsID="45885811e9c1d7eaf1acae762ad72c56" ns2:_="">
    <xsd:import namespace="9fa3e989-9412-4c06-a51f-3c7845dd1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3e989-9412-4c06-a51f-3c7845dd1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b:Source>
    <b:Tag>Platzhalter3</b:Tag>
    <b:SourceType>InternetSite</b:SourceType>
    <b:Guid>{0839DE65-E9B6-40F4-A64E-E5273219EF7E}</b:Guid>
    <b:Author>
      <b:Author>
        <b:NameList>
          <b:Person>
            <b:Last>StLaRLP</b:Last>
            <b:First>(Statistisches</b:First>
            <b:Middle>Landesamt Rheinland-Pfalz)</b:Middle>
          </b:Person>
        </b:NameList>
      </b:Author>
    </b:Author>
    <b:YearAccessed>2014</b:YearAccessed>
    <b:MonthAccessed>Oktober</b:MonthAccessed>
    <b:Title>Homepage</b:Title>
    <b:URL>http://www.statistik.rlp.de/regionaldaten/meine-heimat/</b:URL>
    <b:Year>2014</b:Year>
    <b:RefOrder>4</b:RefOrder>
  </b:Source>
  <b:Source>
    <b:Tag>Lan15</b:Tag>
    <b:SourceType>Misc</b:SourceType>
    <b:Guid>{D1057801-673A-4123-AFB7-1D0FBFF65DD0}</b:Guid>
    <b:Author>
      <b:Author>
        <b:Corporate>Landwirtschaftskammer RLP</b:Corporate>
      </b:Author>
    </b:Author>
    <b:Title>Kurzbeschreibung Landwirtschaft</b:Title>
    <b:Year>2015</b:Year>
    <b:RefOrder>5</b:RefOrder>
  </b:Source>
  <b:Source>
    <b:Tag>Platzhalter4</b:Tag>
    <b:SourceType>Report</b:SourceType>
    <b:Guid>{64F57495-989B-4D11-8985-D1B231143CAE}</b:Guid>
    <b:Title>Landesentwicklungsprogramm (LEP IV). Herausforderungen erkennen. Nachhaltig handeln. Zukunft gestalten.</b:Title>
    <b:Year>2008</b:Year>
    <b:Publisher>Selbstverlag</b:Publisher>
    <b:City>Mainz</b:City>
    <b:Author>
      <b:Author>
        <b:NameList>
          <b:Person>
            <b:Last>ISIM</b:Last>
            <b:First>(Ministerium</b:First>
            <b:Middle>des Inneren und für Sport)</b:Middle>
          </b:Person>
        </b:NameList>
      </b:Author>
    </b:Author>
    <b:RefOrder>1</b:RefOrder>
  </b:Source>
  <b:Source>
    <b:Tag>Platzhalter10</b:Tag>
    <b:SourceType>Report</b:SourceType>
    <b:Guid>{159DF037-A215-4C2F-86EB-6C6C0A016930}</b:Guid>
    <b:Author>
      <b:Author>
        <b:NameList>
          <b:Person>
            <b:Last>StLaRLP</b:Last>
            <b:First>(Statistisches Landesamt Rheinland-Pfalz)</b:First>
          </b:Person>
        </b:NameList>
      </b:Author>
    </b:Author>
    <b:Title>Landwirtschaftsdaten</b:Title>
    <b:City>Bad Ems</b:City>
    <b:Year>2012</b:Year>
    <b:RefOrder>2</b:RefOrder>
  </b:Source>
  <b:Source>
    <b:Tag>Gro141</b:Tag>
    <b:SourceType>Misc</b:SourceType>
    <b:Guid>{887EBC3F-6EF3-428A-A314-CB6521727741}</b:Guid>
    <b:Author>
      <b:Author>
        <b:NameList>
          <b:Person>
            <b:Last>Grontmij</b:Last>
          </b:Person>
        </b:NameList>
      </b:Author>
    </b:Author>
    <b:Title>Eigene Erhebung im Rahmen der Erarbeitung der LILE Raiffeisen-Region</b:Title>
    <b:Year>2014</b:Year>
    <b:RefOrder>6</b:RefOrder>
  </b:Source>
  <b:Source>
    <b:Tag>BAf131</b:Tag>
    <b:SourceType>Report</b:SourceType>
    <b:Guid>{1863A52F-F853-4FD7-B9E3-6C21DD87F586}</b:Guid>
    <b:Author>
      <b:Author>
        <b:NameList>
          <b:Person>
            <b:Last>BLE</b:Last>
            <b:First>(Bundesanstalt</b:First>
            <b:Middle>für Landwirtschaft und Ernährung)</b:Middle>
          </b:Person>
        </b:NameList>
      </b:Author>
    </b:Author>
    <b:Title>Daseinsvorsorge in ländlichen Räumen unter Druck</b:Title>
    <b:Year>2013</b:Year>
    <b:RefOrder>3</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7632F-8E38-49CA-ADBD-96D9A8FB3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3e989-9412-4c06-a51f-3c7845dd1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CAB8D-018C-497F-B750-E2831F24FB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37B9A1-37D3-461E-BBA6-3304A5D4513F}">
  <ds:schemaRefs>
    <ds:schemaRef ds:uri="http://schemas.openxmlformats.org/officeDocument/2006/bibliography"/>
  </ds:schemaRefs>
</ds:datastoreItem>
</file>

<file path=customXml/itemProps4.xml><?xml version="1.0" encoding="utf-8"?>
<ds:datastoreItem xmlns:ds="http://schemas.openxmlformats.org/officeDocument/2006/customXml" ds:itemID="{91C07E14-0608-454C-B37A-2256AF4B3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Bericht_einseitig</Template>
  <TotalTime>0</TotalTime>
  <Pages>6</Pages>
  <Words>1042</Words>
  <Characters>6568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7595</CharactersWithSpaces>
  <SharedDoc>false</SharedDoc>
  <HLinks>
    <vt:vector size="384" baseType="variant">
      <vt:variant>
        <vt:i4>1048667</vt:i4>
      </vt:variant>
      <vt:variant>
        <vt:i4>375</vt:i4>
      </vt:variant>
      <vt:variant>
        <vt:i4>0</vt:i4>
      </vt:variant>
      <vt:variant>
        <vt:i4>5</vt:i4>
      </vt:variant>
      <vt:variant>
        <vt:lpwstr>https://infothek.statistik.rlp.de/MeineHeimat/content.aspx?id=102&amp;l=2&amp;g=0713104&amp;tp=32768</vt:lpwstr>
      </vt:variant>
      <vt:variant>
        <vt:lpwstr/>
      </vt:variant>
      <vt:variant>
        <vt:i4>3145775</vt:i4>
      </vt:variant>
      <vt:variant>
        <vt:i4>372</vt:i4>
      </vt:variant>
      <vt:variant>
        <vt:i4>0</vt:i4>
      </vt:variant>
      <vt:variant>
        <vt:i4>5</vt:i4>
      </vt:variant>
      <vt:variant>
        <vt:lpwstr>https://www.ble-medienservice.de/7133/selbstevaluation-in-der-regionalentwicklung-leitfaden-und-methodenbox</vt:lpwstr>
      </vt:variant>
      <vt:variant>
        <vt:lpwstr/>
      </vt:variant>
      <vt:variant>
        <vt:i4>6422645</vt:i4>
      </vt:variant>
      <vt:variant>
        <vt:i4>354</vt:i4>
      </vt:variant>
      <vt:variant>
        <vt:i4>0</vt:i4>
      </vt:variant>
      <vt:variant>
        <vt:i4>5</vt:i4>
      </vt:variant>
      <vt:variant>
        <vt:lpwstr>https://www.vg-altenkirchen-flammersfeld.de/fileadmin/user_upload/Bauleitplanung/Endfassung_Einzelhandelskonzept.pdf</vt:lpwstr>
      </vt:variant>
      <vt:variant>
        <vt:lpwstr/>
      </vt:variant>
      <vt:variant>
        <vt:i4>6815789</vt:i4>
      </vt:variant>
      <vt:variant>
        <vt:i4>351</vt:i4>
      </vt:variant>
      <vt:variant>
        <vt:i4>0</vt:i4>
      </vt:variant>
      <vt:variant>
        <vt:i4>5</vt:i4>
      </vt:variant>
      <vt:variant>
        <vt:lpwstr>https://www.puderbach.de/rathaus-und-gemeinden/dienstleistungen-behoerden/bauleitplanung/bebauungsplan-gewerbegebiet-urbacher-strasse-links-sowie-1-aenderung-des-einzelhandels-und-entwicklungskonzeptes-der-vg-puderbach/einzelhandelskonzept-stammplan.pdf?cid=154</vt:lpwstr>
      </vt:variant>
      <vt:variant>
        <vt:lpwstr/>
      </vt:variant>
      <vt:variant>
        <vt:i4>3145783</vt:i4>
      </vt:variant>
      <vt:variant>
        <vt:i4>348</vt:i4>
      </vt:variant>
      <vt:variant>
        <vt:i4>0</vt:i4>
      </vt:variant>
      <vt:variant>
        <vt:i4>5</vt:i4>
      </vt:variant>
      <vt:variant>
        <vt:lpwstr>https://mwvlw.rlp.de/fileadmin/mwkel/Abteilung_10_Verkehr/Verkehr/Dokumente/10255_Organisation_des_OEPNV/Das_OEPNV-Konzept_Nord/Innenteil_Endbericht_RLP_Nord.pdf</vt:lpwstr>
      </vt:variant>
      <vt:variant>
        <vt:lpwstr/>
      </vt:variant>
      <vt:variant>
        <vt:i4>4587609</vt:i4>
      </vt:variant>
      <vt:variant>
        <vt:i4>345</vt:i4>
      </vt:variant>
      <vt:variant>
        <vt:i4>0</vt:i4>
      </vt:variant>
      <vt:variant>
        <vt:i4>5</vt:i4>
      </vt:variant>
      <vt:variant>
        <vt:lpwstr>https://www.nr-kurier.de/artikel/88930-kreis-neuwied--neue--pnv-konzepte-sind-gefragt</vt:lpwstr>
      </vt:variant>
      <vt:variant>
        <vt:lpwstr/>
      </vt:variant>
      <vt:variant>
        <vt:i4>5374057</vt:i4>
      </vt:variant>
      <vt:variant>
        <vt:i4>342</vt:i4>
      </vt:variant>
      <vt:variant>
        <vt:i4>0</vt:i4>
      </vt:variant>
      <vt:variant>
        <vt:i4>5</vt:i4>
      </vt:variant>
      <vt:variant>
        <vt:lpwstr>https://www.kreis-neuwied.de/kv_neuwied/Energie Neuwied/Klimaschutz/Umweltbildung/</vt:lpwstr>
      </vt:variant>
      <vt:variant>
        <vt:lpwstr/>
      </vt:variant>
      <vt:variant>
        <vt:i4>3211287</vt:i4>
      </vt:variant>
      <vt:variant>
        <vt:i4>339</vt:i4>
      </vt:variant>
      <vt:variant>
        <vt:i4>0</vt:i4>
      </vt:variant>
      <vt:variant>
        <vt:i4>5</vt:i4>
      </vt:variant>
      <vt:variant>
        <vt:lpwstr>https://www.kreis-neuwied.de/kv_neuwied/Energie Neuwied/Klimaschutz/Klimaschutzkonzept/ENDBERICHT KLIMASCHUTZKONZEPT.pdf</vt:lpwstr>
      </vt:variant>
      <vt:variant>
        <vt:lpwstr/>
      </vt:variant>
      <vt:variant>
        <vt:i4>6226017</vt:i4>
      </vt:variant>
      <vt:variant>
        <vt:i4>336</vt:i4>
      </vt:variant>
      <vt:variant>
        <vt:i4>0</vt:i4>
      </vt:variant>
      <vt:variant>
        <vt:i4>5</vt:i4>
      </vt:variant>
      <vt:variant>
        <vt:lpwstr>https://www.kreis-neuwied.de/kv_neuwied/Energie Neuwied/Klimaschutz/Klimawandelanpassungsnetzwerk/</vt:lpwstr>
      </vt:variant>
      <vt:variant>
        <vt:lpwstr/>
      </vt:variant>
      <vt:variant>
        <vt:i4>2359309</vt:i4>
      </vt:variant>
      <vt:variant>
        <vt:i4>306</vt:i4>
      </vt:variant>
      <vt:variant>
        <vt:i4>0</vt:i4>
      </vt:variant>
      <vt:variant>
        <vt:i4>5</vt:i4>
      </vt:variant>
      <vt:variant>
        <vt:lpwstr>http://rlp.tourismusnetzwerk.info/download/Tourismusstrategie_Westerwald.pdf</vt:lpwstr>
      </vt:variant>
      <vt:variant>
        <vt:lpwstr/>
      </vt:variant>
      <vt:variant>
        <vt:i4>2621499</vt:i4>
      </vt:variant>
      <vt:variant>
        <vt:i4>303</vt:i4>
      </vt:variant>
      <vt:variant>
        <vt:i4>0</vt:i4>
      </vt:variant>
      <vt:variant>
        <vt:i4>5</vt:i4>
      </vt:variant>
      <vt:variant>
        <vt:lpwstr>https://www.wiedtal.de/tosc5/infrastruktur.html</vt:lpwstr>
      </vt:variant>
      <vt:variant>
        <vt:lpwstr>/pois</vt:lpwstr>
      </vt:variant>
      <vt:variant>
        <vt:i4>2424866</vt:i4>
      </vt:variant>
      <vt:variant>
        <vt:i4>300</vt:i4>
      </vt:variant>
      <vt:variant>
        <vt:i4>0</vt:i4>
      </vt:variant>
      <vt:variant>
        <vt:i4>5</vt:i4>
      </vt:variant>
      <vt:variant>
        <vt:lpwstr>http://www.fachkraeftemonitor-rlp.de/fachkraeftemonitor.html</vt:lpwstr>
      </vt:variant>
      <vt:variant>
        <vt:lpwstr>lfyhP-ig2vi</vt:lpwstr>
      </vt:variant>
      <vt:variant>
        <vt:i4>1572918</vt:i4>
      </vt:variant>
      <vt:variant>
        <vt:i4>278</vt:i4>
      </vt:variant>
      <vt:variant>
        <vt:i4>0</vt:i4>
      </vt:variant>
      <vt:variant>
        <vt:i4>5</vt:i4>
      </vt:variant>
      <vt:variant>
        <vt:lpwstr/>
      </vt:variant>
      <vt:variant>
        <vt:lpwstr>_Toc68676505</vt:lpwstr>
      </vt:variant>
      <vt:variant>
        <vt:i4>1638454</vt:i4>
      </vt:variant>
      <vt:variant>
        <vt:i4>272</vt:i4>
      </vt:variant>
      <vt:variant>
        <vt:i4>0</vt:i4>
      </vt:variant>
      <vt:variant>
        <vt:i4>5</vt:i4>
      </vt:variant>
      <vt:variant>
        <vt:lpwstr/>
      </vt:variant>
      <vt:variant>
        <vt:lpwstr>_Toc68676504</vt:lpwstr>
      </vt:variant>
      <vt:variant>
        <vt:i4>1966134</vt:i4>
      </vt:variant>
      <vt:variant>
        <vt:i4>266</vt:i4>
      </vt:variant>
      <vt:variant>
        <vt:i4>0</vt:i4>
      </vt:variant>
      <vt:variant>
        <vt:i4>5</vt:i4>
      </vt:variant>
      <vt:variant>
        <vt:lpwstr/>
      </vt:variant>
      <vt:variant>
        <vt:lpwstr>_Toc68676503</vt:lpwstr>
      </vt:variant>
      <vt:variant>
        <vt:i4>2031670</vt:i4>
      </vt:variant>
      <vt:variant>
        <vt:i4>260</vt:i4>
      </vt:variant>
      <vt:variant>
        <vt:i4>0</vt:i4>
      </vt:variant>
      <vt:variant>
        <vt:i4>5</vt:i4>
      </vt:variant>
      <vt:variant>
        <vt:lpwstr/>
      </vt:variant>
      <vt:variant>
        <vt:lpwstr>_Toc68676502</vt:lpwstr>
      </vt:variant>
      <vt:variant>
        <vt:i4>1835062</vt:i4>
      </vt:variant>
      <vt:variant>
        <vt:i4>254</vt:i4>
      </vt:variant>
      <vt:variant>
        <vt:i4>0</vt:i4>
      </vt:variant>
      <vt:variant>
        <vt:i4>5</vt:i4>
      </vt:variant>
      <vt:variant>
        <vt:lpwstr/>
      </vt:variant>
      <vt:variant>
        <vt:lpwstr>_Toc68676501</vt:lpwstr>
      </vt:variant>
      <vt:variant>
        <vt:i4>1900598</vt:i4>
      </vt:variant>
      <vt:variant>
        <vt:i4>248</vt:i4>
      </vt:variant>
      <vt:variant>
        <vt:i4>0</vt:i4>
      </vt:variant>
      <vt:variant>
        <vt:i4>5</vt:i4>
      </vt:variant>
      <vt:variant>
        <vt:lpwstr/>
      </vt:variant>
      <vt:variant>
        <vt:lpwstr>_Toc68676500</vt:lpwstr>
      </vt:variant>
      <vt:variant>
        <vt:i4>1376319</vt:i4>
      </vt:variant>
      <vt:variant>
        <vt:i4>242</vt:i4>
      </vt:variant>
      <vt:variant>
        <vt:i4>0</vt:i4>
      </vt:variant>
      <vt:variant>
        <vt:i4>5</vt:i4>
      </vt:variant>
      <vt:variant>
        <vt:lpwstr/>
      </vt:variant>
      <vt:variant>
        <vt:lpwstr>_Toc68676499</vt:lpwstr>
      </vt:variant>
      <vt:variant>
        <vt:i4>1310783</vt:i4>
      </vt:variant>
      <vt:variant>
        <vt:i4>236</vt:i4>
      </vt:variant>
      <vt:variant>
        <vt:i4>0</vt:i4>
      </vt:variant>
      <vt:variant>
        <vt:i4>5</vt:i4>
      </vt:variant>
      <vt:variant>
        <vt:lpwstr/>
      </vt:variant>
      <vt:variant>
        <vt:lpwstr>_Toc68676498</vt:lpwstr>
      </vt:variant>
      <vt:variant>
        <vt:i4>1769535</vt:i4>
      </vt:variant>
      <vt:variant>
        <vt:i4>230</vt:i4>
      </vt:variant>
      <vt:variant>
        <vt:i4>0</vt:i4>
      </vt:variant>
      <vt:variant>
        <vt:i4>5</vt:i4>
      </vt:variant>
      <vt:variant>
        <vt:lpwstr/>
      </vt:variant>
      <vt:variant>
        <vt:lpwstr>_Toc68676497</vt:lpwstr>
      </vt:variant>
      <vt:variant>
        <vt:i4>1703999</vt:i4>
      </vt:variant>
      <vt:variant>
        <vt:i4>224</vt:i4>
      </vt:variant>
      <vt:variant>
        <vt:i4>0</vt:i4>
      </vt:variant>
      <vt:variant>
        <vt:i4>5</vt:i4>
      </vt:variant>
      <vt:variant>
        <vt:lpwstr/>
      </vt:variant>
      <vt:variant>
        <vt:lpwstr>_Toc68676496</vt:lpwstr>
      </vt:variant>
      <vt:variant>
        <vt:i4>1638463</vt:i4>
      </vt:variant>
      <vt:variant>
        <vt:i4>218</vt:i4>
      </vt:variant>
      <vt:variant>
        <vt:i4>0</vt:i4>
      </vt:variant>
      <vt:variant>
        <vt:i4>5</vt:i4>
      </vt:variant>
      <vt:variant>
        <vt:lpwstr/>
      </vt:variant>
      <vt:variant>
        <vt:lpwstr>_Toc68676495</vt:lpwstr>
      </vt:variant>
      <vt:variant>
        <vt:i4>1572927</vt:i4>
      </vt:variant>
      <vt:variant>
        <vt:i4>212</vt:i4>
      </vt:variant>
      <vt:variant>
        <vt:i4>0</vt:i4>
      </vt:variant>
      <vt:variant>
        <vt:i4>5</vt:i4>
      </vt:variant>
      <vt:variant>
        <vt:lpwstr/>
      </vt:variant>
      <vt:variant>
        <vt:lpwstr>_Toc68676494</vt:lpwstr>
      </vt:variant>
      <vt:variant>
        <vt:i4>2031679</vt:i4>
      </vt:variant>
      <vt:variant>
        <vt:i4>206</vt:i4>
      </vt:variant>
      <vt:variant>
        <vt:i4>0</vt:i4>
      </vt:variant>
      <vt:variant>
        <vt:i4>5</vt:i4>
      </vt:variant>
      <vt:variant>
        <vt:lpwstr/>
      </vt:variant>
      <vt:variant>
        <vt:lpwstr>_Toc68676493</vt:lpwstr>
      </vt:variant>
      <vt:variant>
        <vt:i4>1966143</vt:i4>
      </vt:variant>
      <vt:variant>
        <vt:i4>200</vt:i4>
      </vt:variant>
      <vt:variant>
        <vt:i4>0</vt:i4>
      </vt:variant>
      <vt:variant>
        <vt:i4>5</vt:i4>
      </vt:variant>
      <vt:variant>
        <vt:lpwstr/>
      </vt:variant>
      <vt:variant>
        <vt:lpwstr>_Toc68676492</vt:lpwstr>
      </vt:variant>
      <vt:variant>
        <vt:i4>1900607</vt:i4>
      </vt:variant>
      <vt:variant>
        <vt:i4>194</vt:i4>
      </vt:variant>
      <vt:variant>
        <vt:i4>0</vt:i4>
      </vt:variant>
      <vt:variant>
        <vt:i4>5</vt:i4>
      </vt:variant>
      <vt:variant>
        <vt:lpwstr/>
      </vt:variant>
      <vt:variant>
        <vt:lpwstr>_Toc68676491</vt:lpwstr>
      </vt:variant>
      <vt:variant>
        <vt:i4>1835071</vt:i4>
      </vt:variant>
      <vt:variant>
        <vt:i4>188</vt:i4>
      </vt:variant>
      <vt:variant>
        <vt:i4>0</vt:i4>
      </vt:variant>
      <vt:variant>
        <vt:i4>5</vt:i4>
      </vt:variant>
      <vt:variant>
        <vt:lpwstr/>
      </vt:variant>
      <vt:variant>
        <vt:lpwstr>_Toc68676490</vt:lpwstr>
      </vt:variant>
      <vt:variant>
        <vt:i4>1376318</vt:i4>
      </vt:variant>
      <vt:variant>
        <vt:i4>182</vt:i4>
      </vt:variant>
      <vt:variant>
        <vt:i4>0</vt:i4>
      </vt:variant>
      <vt:variant>
        <vt:i4>5</vt:i4>
      </vt:variant>
      <vt:variant>
        <vt:lpwstr/>
      </vt:variant>
      <vt:variant>
        <vt:lpwstr>_Toc68676489</vt:lpwstr>
      </vt:variant>
      <vt:variant>
        <vt:i4>1310782</vt:i4>
      </vt:variant>
      <vt:variant>
        <vt:i4>176</vt:i4>
      </vt:variant>
      <vt:variant>
        <vt:i4>0</vt:i4>
      </vt:variant>
      <vt:variant>
        <vt:i4>5</vt:i4>
      </vt:variant>
      <vt:variant>
        <vt:lpwstr/>
      </vt:variant>
      <vt:variant>
        <vt:lpwstr>_Toc68676488</vt:lpwstr>
      </vt:variant>
      <vt:variant>
        <vt:i4>1769534</vt:i4>
      </vt:variant>
      <vt:variant>
        <vt:i4>170</vt:i4>
      </vt:variant>
      <vt:variant>
        <vt:i4>0</vt:i4>
      </vt:variant>
      <vt:variant>
        <vt:i4>5</vt:i4>
      </vt:variant>
      <vt:variant>
        <vt:lpwstr/>
      </vt:variant>
      <vt:variant>
        <vt:lpwstr>_Toc68676487</vt:lpwstr>
      </vt:variant>
      <vt:variant>
        <vt:i4>1703998</vt:i4>
      </vt:variant>
      <vt:variant>
        <vt:i4>164</vt:i4>
      </vt:variant>
      <vt:variant>
        <vt:i4>0</vt:i4>
      </vt:variant>
      <vt:variant>
        <vt:i4>5</vt:i4>
      </vt:variant>
      <vt:variant>
        <vt:lpwstr/>
      </vt:variant>
      <vt:variant>
        <vt:lpwstr>_Toc68676486</vt:lpwstr>
      </vt:variant>
      <vt:variant>
        <vt:i4>1638462</vt:i4>
      </vt:variant>
      <vt:variant>
        <vt:i4>158</vt:i4>
      </vt:variant>
      <vt:variant>
        <vt:i4>0</vt:i4>
      </vt:variant>
      <vt:variant>
        <vt:i4>5</vt:i4>
      </vt:variant>
      <vt:variant>
        <vt:lpwstr/>
      </vt:variant>
      <vt:variant>
        <vt:lpwstr>_Toc68676485</vt:lpwstr>
      </vt:variant>
      <vt:variant>
        <vt:i4>1572926</vt:i4>
      </vt:variant>
      <vt:variant>
        <vt:i4>152</vt:i4>
      </vt:variant>
      <vt:variant>
        <vt:i4>0</vt:i4>
      </vt:variant>
      <vt:variant>
        <vt:i4>5</vt:i4>
      </vt:variant>
      <vt:variant>
        <vt:lpwstr/>
      </vt:variant>
      <vt:variant>
        <vt:lpwstr>_Toc68676484</vt:lpwstr>
      </vt:variant>
      <vt:variant>
        <vt:i4>2031678</vt:i4>
      </vt:variant>
      <vt:variant>
        <vt:i4>146</vt:i4>
      </vt:variant>
      <vt:variant>
        <vt:i4>0</vt:i4>
      </vt:variant>
      <vt:variant>
        <vt:i4>5</vt:i4>
      </vt:variant>
      <vt:variant>
        <vt:lpwstr/>
      </vt:variant>
      <vt:variant>
        <vt:lpwstr>_Toc68676483</vt:lpwstr>
      </vt:variant>
      <vt:variant>
        <vt:i4>1966142</vt:i4>
      </vt:variant>
      <vt:variant>
        <vt:i4>140</vt:i4>
      </vt:variant>
      <vt:variant>
        <vt:i4>0</vt:i4>
      </vt:variant>
      <vt:variant>
        <vt:i4>5</vt:i4>
      </vt:variant>
      <vt:variant>
        <vt:lpwstr/>
      </vt:variant>
      <vt:variant>
        <vt:lpwstr>_Toc68676482</vt:lpwstr>
      </vt:variant>
      <vt:variant>
        <vt:i4>1900606</vt:i4>
      </vt:variant>
      <vt:variant>
        <vt:i4>134</vt:i4>
      </vt:variant>
      <vt:variant>
        <vt:i4>0</vt:i4>
      </vt:variant>
      <vt:variant>
        <vt:i4>5</vt:i4>
      </vt:variant>
      <vt:variant>
        <vt:lpwstr/>
      </vt:variant>
      <vt:variant>
        <vt:lpwstr>_Toc68676481</vt:lpwstr>
      </vt:variant>
      <vt:variant>
        <vt:i4>1835070</vt:i4>
      </vt:variant>
      <vt:variant>
        <vt:i4>128</vt:i4>
      </vt:variant>
      <vt:variant>
        <vt:i4>0</vt:i4>
      </vt:variant>
      <vt:variant>
        <vt:i4>5</vt:i4>
      </vt:variant>
      <vt:variant>
        <vt:lpwstr/>
      </vt:variant>
      <vt:variant>
        <vt:lpwstr>_Toc68676480</vt:lpwstr>
      </vt:variant>
      <vt:variant>
        <vt:i4>1376305</vt:i4>
      </vt:variant>
      <vt:variant>
        <vt:i4>122</vt:i4>
      </vt:variant>
      <vt:variant>
        <vt:i4>0</vt:i4>
      </vt:variant>
      <vt:variant>
        <vt:i4>5</vt:i4>
      </vt:variant>
      <vt:variant>
        <vt:lpwstr/>
      </vt:variant>
      <vt:variant>
        <vt:lpwstr>_Toc68676479</vt:lpwstr>
      </vt:variant>
      <vt:variant>
        <vt:i4>1310769</vt:i4>
      </vt:variant>
      <vt:variant>
        <vt:i4>116</vt:i4>
      </vt:variant>
      <vt:variant>
        <vt:i4>0</vt:i4>
      </vt:variant>
      <vt:variant>
        <vt:i4>5</vt:i4>
      </vt:variant>
      <vt:variant>
        <vt:lpwstr/>
      </vt:variant>
      <vt:variant>
        <vt:lpwstr>_Toc68676478</vt:lpwstr>
      </vt:variant>
      <vt:variant>
        <vt:i4>1769521</vt:i4>
      </vt:variant>
      <vt:variant>
        <vt:i4>110</vt:i4>
      </vt:variant>
      <vt:variant>
        <vt:i4>0</vt:i4>
      </vt:variant>
      <vt:variant>
        <vt:i4>5</vt:i4>
      </vt:variant>
      <vt:variant>
        <vt:lpwstr/>
      </vt:variant>
      <vt:variant>
        <vt:lpwstr>_Toc68676477</vt:lpwstr>
      </vt:variant>
      <vt:variant>
        <vt:i4>1703985</vt:i4>
      </vt:variant>
      <vt:variant>
        <vt:i4>104</vt:i4>
      </vt:variant>
      <vt:variant>
        <vt:i4>0</vt:i4>
      </vt:variant>
      <vt:variant>
        <vt:i4>5</vt:i4>
      </vt:variant>
      <vt:variant>
        <vt:lpwstr/>
      </vt:variant>
      <vt:variant>
        <vt:lpwstr>_Toc68676476</vt:lpwstr>
      </vt:variant>
      <vt:variant>
        <vt:i4>1638449</vt:i4>
      </vt:variant>
      <vt:variant>
        <vt:i4>98</vt:i4>
      </vt:variant>
      <vt:variant>
        <vt:i4>0</vt:i4>
      </vt:variant>
      <vt:variant>
        <vt:i4>5</vt:i4>
      </vt:variant>
      <vt:variant>
        <vt:lpwstr/>
      </vt:variant>
      <vt:variant>
        <vt:lpwstr>_Toc68676475</vt:lpwstr>
      </vt:variant>
      <vt:variant>
        <vt:i4>1572913</vt:i4>
      </vt:variant>
      <vt:variant>
        <vt:i4>92</vt:i4>
      </vt:variant>
      <vt:variant>
        <vt:i4>0</vt:i4>
      </vt:variant>
      <vt:variant>
        <vt:i4>5</vt:i4>
      </vt:variant>
      <vt:variant>
        <vt:lpwstr/>
      </vt:variant>
      <vt:variant>
        <vt:lpwstr>_Toc68676474</vt:lpwstr>
      </vt:variant>
      <vt:variant>
        <vt:i4>2031665</vt:i4>
      </vt:variant>
      <vt:variant>
        <vt:i4>86</vt:i4>
      </vt:variant>
      <vt:variant>
        <vt:i4>0</vt:i4>
      </vt:variant>
      <vt:variant>
        <vt:i4>5</vt:i4>
      </vt:variant>
      <vt:variant>
        <vt:lpwstr/>
      </vt:variant>
      <vt:variant>
        <vt:lpwstr>_Toc68676473</vt:lpwstr>
      </vt:variant>
      <vt:variant>
        <vt:i4>1966129</vt:i4>
      </vt:variant>
      <vt:variant>
        <vt:i4>80</vt:i4>
      </vt:variant>
      <vt:variant>
        <vt:i4>0</vt:i4>
      </vt:variant>
      <vt:variant>
        <vt:i4>5</vt:i4>
      </vt:variant>
      <vt:variant>
        <vt:lpwstr/>
      </vt:variant>
      <vt:variant>
        <vt:lpwstr>_Toc68676472</vt:lpwstr>
      </vt:variant>
      <vt:variant>
        <vt:i4>1900593</vt:i4>
      </vt:variant>
      <vt:variant>
        <vt:i4>74</vt:i4>
      </vt:variant>
      <vt:variant>
        <vt:i4>0</vt:i4>
      </vt:variant>
      <vt:variant>
        <vt:i4>5</vt:i4>
      </vt:variant>
      <vt:variant>
        <vt:lpwstr/>
      </vt:variant>
      <vt:variant>
        <vt:lpwstr>_Toc68676471</vt:lpwstr>
      </vt:variant>
      <vt:variant>
        <vt:i4>1835057</vt:i4>
      </vt:variant>
      <vt:variant>
        <vt:i4>68</vt:i4>
      </vt:variant>
      <vt:variant>
        <vt:i4>0</vt:i4>
      </vt:variant>
      <vt:variant>
        <vt:i4>5</vt:i4>
      </vt:variant>
      <vt:variant>
        <vt:lpwstr/>
      </vt:variant>
      <vt:variant>
        <vt:lpwstr>_Toc68676470</vt:lpwstr>
      </vt:variant>
      <vt:variant>
        <vt:i4>1376304</vt:i4>
      </vt:variant>
      <vt:variant>
        <vt:i4>62</vt:i4>
      </vt:variant>
      <vt:variant>
        <vt:i4>0</vt:i4>
      </vt:variant>
      <vt:variant>
        <vt:i4>5</vt:i4>
      </vt:variant>
      <vt:variant>
        <vt:lpwstr/>
      </vt:variant>
      <vt:variant>
        <vt:lpwstr>_Toc68676469</vt:lpwstr>
      </vt:variant>
      <vt:variant>
        <vt:i4>1310768</vt:i4>
      </vt:variant>
      <vt:variant>
        <vt:i4>56</vt:i4>
      </vt:variant>
      <vt:variant>
        <vt:i4>0</vt:i4>
      </vt:variant>
      <vt:variant>
        <vt:i4>5</vt:i4>
      </vt:variant>
      <vt:variant>
        <vt:lpwstr/>
      </vt:variant>
      <vt:variant>
        <vt:lpwstr>_Toc68676468</vt:lpwstr>
      </vt:variant>
      <vt:variant>
        <vt:i4>1769520</vt:i4>
      </vt:variant>
      <vt:variant>
        <vt:i4>50</vt:i4>
      </vt:variant>
      <vt:variant>
        <vt:i4>0</vt:i4>
      </vt:variant>
      <vt:variant>
        <vt:i4>5</vt:i4>
      </vt:variant>
      <vt:variant>
        <vt:lpwstr/>
      </vt:variant>
      <vt:variant>
        <vt:lpwstr>_Toc68676467</vt:lpwstr>
      </vt:variant>
      <vt:variant>
        <vt:i4>1703984</vt:i4>
      </vt:variant>
      <vt:variant>
        <vt:i4>44</vt:i4>
      </vt:variant>
      <vt:variant>
        <vt:i4>0</vt:i4>
      </vt:variant>
      <vt:variant>
        <vt:i4>5</vt:i4>
      </vt:variant>
      <vt:variant>
        <vt:lpwstr/>
      </vt:variant>
      <vt:variant>
        <vt:lpwstr>_Toc68676466</vt:lpwstr>
      </vt:variant>
      <vt:variant>
        <vt:i4>1638448</vt:i4>
      </vt:variant>
      <vt:variant>
        <vt:i4>38</vt:i4>
      </vt:variant>
      <vt:variant>
        <vt:i4>0</vt:i4>
      </vt:variant>
      <vt:variant>
        <vt:i4>5</vt:i4>
      </vt:variant>
      <vt:variant>
        <vt:lpwstr/>
      </vt:variant>
      <vt:variant>
        <vt:lpwstr>_Toc68676465</vt:lpwstr>
      </vt:variant>
      <vt:variant>
        <vt:i4>1572912</vt:i4>
      </vt:variant>
      <vt:variant>
        <vt:i4>32</vt:i4>
      </vt:variant>
      <vt:variant>
        <vt:i4>0</vt:i4>
      </vt:variant>
      <vt:variant>
        <vt:i4>5</vt:i4>
      </vt:variant>
      <vt:variant>
        <vt:lpwstr/>
      </vt:variant>
      <vt:variant>
        <vt:lpwstr>_Toc68676464</vt:lpwstr>
      </vt:variant>
      <vt:variant>
        <vt:i4>2031664</vt:i4>
      </vt:variant>
      <vt:variant>
        <vt:i4>26</vt:i4>
      </vt:variant>
      <vt:variant>
        <vt:i4>0</vt:i4>
      </vt:variant>
      <vt:variant>
        <vt:i4>5</vt:i4>
      </vt:variant>
      <vt:variant>
        <vt:lpwstr/>
      </vt:variant>
      <vt:variant>
        <vt:lpwstr>_Toc68676463</vt:lpwstr>
      </vt:variant>
      <vt:variant>
        <vt:i4>1966128</vt:i4>
      </vt:variant>
      <vt:variant>
        <vt:i4>20</vt:i4>
      </vt:variant>
      <vt:variant>
        <vt:i4>0</vt:i4>
      </vt:variant>
      <vt:variant>
        <vt:i4>5</vt:i4>
      </vt:variant>
      <vt:variant>
        <vt:lpwstr/>
      </vt:variant>
      <vt:variant>
        <vt:lpwstr>_Toc68676462</vt:lpwstr>
      </vt:variant>
      <vt:variant>
        <vt:i4>1900592</vt:i4>
      </vt:variant>
      <vt:variant>
        <vt:i4>14</vt:i4>
      </vt:variant>
      <vt:variant>
        <vt:i4>0</vt:i4>
      </vt:variant>
      <vt:variant>
        <vt:i4>5</vt:i4>
      </vt:variant>
      <vt:variant>
        <vt:lpwstr/>
      </vt:variant>
      <vt:variant>
        <vt:lpwstr>_Toc68676461</vt:lpwstr>
      </vt:variant>
      <vt:variant>
        <vt:i4>1835056</vt:i4>
      </vt:variant>
      <vt:variant>
        <vt:i4>8</vt:i4>
      </vt:variant>
      <vt:variant>
        <vt:i4>0</vt:i4>
      </vt:variant>
      <vt:variant>
        <vt:i4>5</vt:i4>
      </vt:variant>
      <vt:variant>
        <vt:lpwstr/>
      </vt:variant>
      <vt:variant>
        <vt:lpwstr>_Toc68676460</vt:lpwstr>
      </vt:variant>
      <vt:variant>
        <vt:i4>1376307</vt:i4>
      </vt:variant>
      <vt:variant>
        <vt:i4>2</vt:i4>
      </vt:variant>
      <vt:variant>
        <vt:i4>0</vt:i4>
      </vt:variant>
      <vt:variant>
        <vt:i4>5</vt:i4>
      </vt:variant>
      <vt:variant>
        <vt:lpwstr/>
      </vt:variant>
      <vt:variant>
        <vt:lpwstr>_Toc68676459</vt:lpwstr>
      </vt:variant>
      <vt:variant>
        <vt:i4>6225936</vt:i4>
      </vt:variant>
      <vt:variant>
        <vt:i4>12</vt:i4>
      </vt:variant>
      <vt:variant>
        <vt:i4>0</vt:i4>
      </vt:variant>
      <vt:variant>
        <vt:i4>5</vt:i4>
      </vt:variant>
      <vt:variant>
        <vt:lpwstr>https://www.naturpark-rhein-westerwald.de/naturpark-verstehen</vt:lpwstr>
      </vt:variant>
      <vt:variant>
        <vt:lpwstr/>
      </vt:variant>
      <vt:variant>
        <vt:i4>5898250</vt:i4>
      </vt:variant>
      <vt:variant>
        <vt:i4>9</vt:i4>
      </vt:variant>
      <vt:variant>
        <vt:i4>0</vt:i4>
      </vt:variant>
      <vt:variant>
        <vt:i4>5</vt:i4>
      </vt:variant>
      <vt:variant>
        <vt:lpwstr>https://www.westerwald.info/fahrradtour.html</vt:lpwstr>
      </vt:variant>
      <vt:variant>
        <vt:lpwstr>cat=Radfahren-main,Radtour,Mountainbike,Rennrad&amp;filter=r-fullyTranslatedLangus-,r-onlyOpened-undefined,sb-sortedBy-0</vt:lpwstr>
      </vt:variant>
      <vt:variant>
        <vt:i4>720897</vt:i4>
      </vt:variant>
      <vt:variant>
        <vt:i4>6</vt:i4>
      </vt:variant>
      <vt:variant>
        <vt:i4>0</vt:i4>
      </vt:variant>
      <vt:variant>
        <vt:i4>5</vt:i4>
      </vt:variant>
      <vt:variant>
        <vt:lpwstr>https://www.westerwald.info/wandern.html</vt:lpwstr>
      </vt:variant>
      <vt:variant>
        <vt:lpwstr>c6329=undefined&amp;cat=*</vt:lpwstr>
      </vt:variant>
      <vt:variant>
        <vt:i4>3342380</vt:i4>
      </vt:variant>
      <vt:variant>
        <vt:i4>3</vt:i4>
      </vt:variant>
      <vt:variant>
        <vt:i4>0</vt:i4>
      </vt:variant>
      <vt:variant>
        <vt:i4>5</vt:i4>
      </vt:variant>
      <vt:variant>
        <vt:lpwstr>https://www.rlp-tourismus.com/de/suche?tx_solr%5Bfilter%5D%5B0%5D=type%3AD3ACCOMMODATION&amp;tx_solr%5Bfilter%5D%5B1%5D=desklineregion%3AWesterwald&amp;tx_solr%5Bfilter%5D%5B2%5D=accessibility%3AMenschen+mit+Gehbehinderung&amp;tx_solr%5Bq%5D=%2A</vt:lpwstr>
      </vt:variant>
      <vt:variant>
        <vt:lpwstr/>
      </vt:variant>
      <vt:variant>
        <vt:i4>6946929</vt:i4>
      </vt:variant>
      <vt:variant>
        <vt:i4>0</vt:i4>
      </vt:variant>
      <vt:variant>
        <vt:i4>0</vt:i4>
      </vt:variant>
      <vt:variant>
        <vt:i4>5</vt:i4>
      </vt:variant>
      <vt:variant>
        <vt:lpwstr>https://www.rlp-tourismus.com/de/erleben/barrierefreies-reisen?tx_sfdeskline_infosystem%5Baction%5D=list&amp;tx_sfdeskline_infosystem%5Bcontroller%5D=Infosystem&amp;cHash=7b0d3ae7fbe624f33f2b74ae684f5007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Lehrmann</dc:creator>
  <cp:keywords/>
  <dc:description/>
  <cp:lastModifiedBy>Gutberlet, Marion</cp:lastModifiedBy>
  <cp:revision>4</cp:revision>
  <cp:lastPrinted>2023-03-14T17:04:00Z</cp:lastPrinted>
  <dcterms:created xsi:type="dcterms:W3CDTF">2026-01-05T15:49:00Z</dcterms:created>
  <dcterms:modified xsi:type="dcterms:W3CDTF">2026-01-06T15:07:00Z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2021-04-01T10:08:11Z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1c5846d6-7fb2-4392-802a-306039fadfaf</vt:lpwstr>
  </property>
  <property fmtid="{D5CDD505-2E9C-101B-9397-08002B2CF9AE}" pid="8" name="MSIP_Label_43f08ec5-d6d9-4227-8387-ccbfcb3632c4_ContentBits">
    <vt:lpwstr>0</vt:lpwstr>
  </property>
  <property fmtid="{D5CDD505-2E9C-101B-9397-08002B2CF9AE}" pid="9" name="ContentTypeId">
    <vt:lpwstr>0x0101007F6ACC1610C9604C85660F0EAA0324ED</vt:lpwstr>
  </property>
</Properties>
</file>